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FA1E9" w14:textId="360469DD" w:rsidR="00F434D4" w:rsidRPr="00FB68A2" w:rsidRDefault="00211312" w:rsidP="00C12743">
      <w:pPr>
        <w:ind w:left="720"/>
        <w:jc w:val="both"/>
        <w:rPr>
          <w:rFonts w:cs="Arial"/>
          <w:b/>
          <w:szCs w:val="22"/>
        </w:rPr>
      </w:pPr>
      <w:r>
        <w:rPr>
          <w:noProof/>
        </w:rPr>
        <w:drawing>
          <wp:anchor distT="0" distB="0" distL="114300" distR="114300" simplePos="0" relativeHeight="251658240" behindDoc="1" locked="0" layoutInCell="1" allowOverlap="1" wp14:anchorId="1DE4CEE7" wp14:editId="2D9B0C7E">
            <wp:simplePos x="0" y="0"/>
            <wp:positionH relativeFrom="page">
              <wp:posOffset>104775</wp:posOffset>
            </wp:positionH>
            <wp:positionV relativeFrom="page">
              <wp:posOffset>38100</wp:posOffset>
            </wp:positionV>
            <wp:extent cx="7242175" cy="1562100"/>
            <wp:effectExtent l="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42175" cy="1562100"/>
                    </a:xfrm>
                    <a:prstGeom prst="rect">
                      <a:avLst/>
                    </a:prstGeom>
                    <a:noFill/>
                  </pic:spPr>
                </pic:pic>
              </a:graphicData>
            </a:graphic>
            <wp14:sizeRelH relativeFrom="page">
              <wp14:pctWidth>0</wp14:pctWidth>
            </wp14:sizeRelH>
            <wp14:sizeRelV relativeFrom="page">
              <wp14:pctHeight>0</wp14:pctHeight>
            </wp14:sizeRelV>
          </wp:anchor>
        </w:drawing>
      </w:r>
    </w:p>
    <w:p w14:paraId="2B830F6F" w14:textId="77777777" w:rsidR="00F434D4" w:rsidRPr="002C290C" w:rsidRDefault="00F434D4" w:rsidP="00732AD3">
      <w:pPr>
        <w:jc w:val="both"/>
        <w:rPr>
          <w:rFonts w:cs="Arial"/>
          <w:b/>
          <w:szCs w:val="22"/>
        </w:rPr>
      </w:pPr>
    </w:p>
    <w:p w14:paraId="5DF3DA1B" w14:textId="77777777" w:rsidR="00F434D4" w:rsidRPr="002C290C" w:rsidRDefault="00F434D4" w:rsidP="00732AD3">
      <w:pPr>
        <w:jc w:val="both"/>
        <w:rPr>
          <w:rFonts w:cs="Arial"/>
          <w:b/>
          <w:szCs w:val="22"/>
        </w:rPr>
      </w:pPr>
    </w:p>
    <w:p w14:paraId="6F033445" w14:textId="77777777" w:rsidR="00402C59" w:rsidRPr="002C290C" w:rsidRDefault="00402C59" w:rsidP="00732AD3">
      <w:pPr>
        <w:jc w:val="both"/>
        <w:rPr>
          <w:rFonts w:cs="Arial"/>
          <w:b/>
          <w:szCs w:val="22"/>
        </w:rPr>
      </w:pPr>
    </w:p>
    <w:p w14:paraId="68F91B92" w14:textId="77777777" w:rsidR="00FF7E03" w:rsidRPr="002C290C" w:rsidRDefault="00FF7E03" w:rsidP="00732AD3">
      <w:pPr>
        <w:jc w:val="both"/>
        <w:rPr>
          <w:rFonts w:cs="Arial"/>
          <w:b/>
          <w:szCs w:val="22"/>
        </w:rPr>
      </w:pPr>
    </w:p>
    <w:p w14:paraId="37A3AE72" w14:textId="77777777" w:rsidR="007E42AC" w:rsidRDefault="007E42AC" w:rsidP="00A62E67">
      <w:pPr>
        <w:widowControl w:val="0"/>
        <w:spacing w:before="18"/>
        <w:ind w:right="-20"/>
        <w:rPr>
          <w:rFonts w:eastAsia="Arial" w:cs="Arial"/>
          <w:b/>
          <w:bCs/>
          <w:sz w:val="32"/>
          <w:szCs w:val="32"/>
          <w:lang w:val="en-US"/>
        </w:rPr>
      </w:pPr>
    </w:p>
    <w:p w14:paraId="1D680F4D" w14:textId="3730FB84" w:rsidR="00A62E67" w:rsidRPr="00A62E67" w:rsidRDefault="00A62E67" w:rsidP="00A62E67">
      <w:pPr>
        <w:widowControl w:val="0"/>
        <w:spacing w:before="18"/>
        <w:ind w:right="-20"/>
        <w:rPr>
          <w:rFonts w:eastAsia="Arial" w:cs="Arial"/>
          <w:sz w:val="32"/>
          <w:szCs w:val="32"/>
          <w:lang w:val="en-US"/>
        </w:rPr>
      </w:pPr>
      <w:r w:rsidRPr="00A62E67">
        <w:rPr>
          <w:rFonts w:eastAsia="Arial" w:cs="Arial"/>
          <w:b/>
          <w:bCs/>
          <w:sz w:val="32"/>
          <w:szCs w:val="32"/>
          <w:lang w:val="en-US"/>
        </w:rPr>
        <w:t>B</w:t>
      </w:r>
      <w:r w:rsidRPr="00A62E67">
        <w:rPr>
          <w:rFonts w:eastAsia="Arial" w:cs="Arial"/>
          <w:b/>
          <w:bCs/>
          <w:spacing w:val="-1"/>
          <w:sz w:val="32"/>
          <w:szCs w:val="32"/>
          <w:lang w:val="en-US"/>
        </w:rPr>
        <w:t>o</w:t>
      </w:r>
      <w:r w:rsidRPr="00A62E67">
        <w:rPr>
          <w:rFonts w:eastAsia="Arial" w:cs="Arial"/>
          <w:b/>
          <w:bCs/>
          <w:sz w:val="32"/>
          <w:szCs w:val="32"/>
          <w:lang w:val="en-US"/>
        </w:rPr>
        <w:t>a</w:t>
      </w:r>
      <w:r w:rsidRPr="00A62E67">
        <w:rPr>
          <w:rFonts w:eastAsia="Arial" w:cs="Arial"/>
          <w:b/>
          <w:bCs/>
          <w:spacing w:val="1"/>
          <w:sz w:val="32"/>
          <w:szCs w:val="32"/>
          <w:lang w:val="en-US"/>
        </w:rPr>
        <w:t>r</w:t>
      </w:r>
      <w:r w:rsidRPr="00A62E67">
        <w:rPr>
          <w:rFonts w:eastAsia="Arial" w:cs="Arial"/>
          <w:b/>
          <w:bCs/>
          <w:sz w:val="32"/>
          <w:szCs w:val="32"/>
          <w:lang w:val="en-US"/>
        </w:rPr>
        <w:t>d</w:t>
      </w:r>
      <w:r w:rsidRPr="00A62E67">
        <w:rPr>
          <w:rFonts w:eastAsia="Arial" w:cs="Arial"/>
          <w:b/>
          <w:bCs/>
          <w:spacing w:val="-7"/>
          <w:sz w:val="32"/>
          <w:szCs w:val="32"/>
          <w:lang w:val="en-US"/>
        </w:rPr>
        <w:t xml:space="preserve"> </w:t>
      </w:r>
      <w:r w:rsidRPr="00A62E67">
        <w:rPr>
          <w:rFonts w:eastAsia="Arial" w:cs="Arial"/>
          <w:b/>
          <w:bCs/>
          <w:spacing w:val="-1"/>
          <w:sz w:val="32"/>
          <w:szCs w:val="32"/>
          <w:lang w:val="en-US"/>
        </w:rPr>
        <w:t>o</w:t>
      </w:r>
      <w:r w:rsidRPr="00A62E67">
        <w:rPr>
          <w:rFonts w:eastAsia="Arial" w:cs="Arial"/>
          <w:b/>
          <w:bCs/>
          <w:sz w:val="32"/>
          <w:szCs w:val="32"/>
          <w:lang w:val="en-US"/>
        </w:rPr>
        <w:t>f</w:t>
      </w:r>
      <w:r w:rsidRPr="00A62E67">
        <w:rPr>
          <w:rFonts w:eastAsia="Arial" w:cs="Arial"/>
          <w:b/>
          <w:bCs/>
          <w:spacing w:val="-3"/>
          <w:sz w:val="32"/>
          <w:szCs w:val="32"/>
          <w:lang w:val="en-US"/>
        </w:rPr>
        <w:t xml:space="preserve"> </w:t>
      </w:r>
      <w:r w:rsidRPr="00A62E67">
        <w:rPr>
          <w:rFonts w:eastAsia="Arial" w:cs="Arial"/>
          <w:b/>
          <w:bCs/>
          <w:spacing w:val="2"/>
          <w:sz w:val="32"/>
          <w:szCs w:val="32"/>
          <w:lang w:val="en-US"/>
        </w:rPr>
        <w:t>D</w:t>
      </w:r>
      <w:r w:rsidRPr="00A62E67">
        <w:rPr>
          <w:rFonts w:eastAsia="Arial" w:cs="Arial"/>
          <w:b/>
          <w:bCs/>
          <w:sz w:val="32"/>
          <w:szCs w:val="32"/>
          <w:lang w:val="en-US"/>
        </w:rPr>
        <w:t>i</w:t>
      </w:r>
      <w:r w:rsidRPr="00A62E67">
        <w:rPr>
          <w:rFonts w:eastAsia="Arial" w:cs="Arial"/>
          <w:b/>
          <w:bCs/>
          <w:spacing w:val="1"/>
          <w:sz w:val="32"/>
          <w:szCs w:val="32"/>
          <w:lang w:val="en-US"/>
        </w:rPr>
        <w:t>r</w:t>
      </w:r>
      <w:r w:rsidRPr="00A62E67">
        <w:rPr>
          <w:rFonts w:eastAsia="Arial" w:cs="Arial"/>
          <w:b/>
          <w:bCs/>
          <w:sz w:val="32"/>
          <w:szCs w:val="32"/>
          <w:lang w:val="en-US"/>
        </w:rPr>
        <w:t>ec</w:t>
      </w:r>
      <w:r w:rsidRPr="00A62E67">
        <w:rPr>
          <w:rFonts w:eastAsia="Arial" w:cs="Arial"/>
          <w:b/>
          <w:bCs/>
          <w:spacing w:val="2"/>
          <w:sz w:val="32"/>
          <w:szCs w:val="32"/>
          <w:lang w:val="en-US"/>
        </w:rPr>
        <w:t>t</w:t>
      </w:r>
      <w:r w:rsidRPr="00A62E67">
        <w:rPr>
          <w:rFonts w:eastAsia="Arial" w:cs="Arial"/>
          <w:b/>
          <w:bCs/>
          <w:spacing w:val="-1"/>
          <w:sz w:val="32"/>
          <w:szCs w:val="32"/>
          <w:lang w:val="en-US"/>
        </w:rPr>
        <w:t>o</w:t>
      </w:r>
      <w:r w:rsidRPr="00A62E67">
        <w:rPr>
          <w:rFonts w:eastAsia="Arial" w:cs="Arial"/>
          <w:b/>
          <w:bCs/>
          <w:spacing w:val="1"/>
          <w:sz w:val="32"/>
          <w:szCs w:val="32"/>
          <w:lang w:val="en-US"/>
        </w:rPr>
        <w:t>r</w:t>
      </w:r>
      <w:r w:rsidRPr="00A62E67">
        <w:rPr>
          <w:rFonts w:eastAsia="Arial" w:cs="Arial"/>
          <w:b/>
          <w:bCs/>
          <w:sz w:val="32"/>
          <w:szCs w:val="32"/>
          <w:lang w:val="en-US"/>
        </w:rPr>
        <w:t>s</w:t>
      </w:r>
      <w:r w:rsidRPr="00A62E67">
        <w:rPr>
          <w:rFonts w:eastAsia="Arial" w:cs="Arial"/>
          <w:b/>
          <w:bCs/>
          <w:spacing w:val="-14"/>
          <w:sz w:val="32"/>
          <w:szCs w:val="32"/>
          <w:lang w:val="en-US"/>
        </w:rPr>
        <w:t xml:space="preserve"> </w:t>
      </w:r>
      <w:r w:rsidRPr="00A62E67">
        <w:rPr>
          <w:rFonts w:eastAsia="Arial" w:cs="Arial"/>
          <w:b/>
          <w:bCs/>
          <w:spacing w:val="-1"/>
          <w:sz w:val="32"/>
          <w:szCs w:val="32"/>
          <w:lang w:val="en-US"/>
        </w:rPr>
        <w:t>(</w:t>
      </w:r>
      <w:r w:rsidR="007E41C4">
        <w:rPr>
          <w:rFonts w:eastAsia="Arial" w:cs="Arial"/>
          <w:b/>
          <w:bCs/>
          <w:spacing w:val="-1"/>
          <w:sz w:val="32"/>
          <w:szCs w:val="32"/>
          <w:lang w:val="en-US"/>
        </w:rPr>
        <w:t xml:space="preserve">in </w:t>
      </w:r>
      <w:r w:rsidRPr="00A62E67">
        <w:rPr>
          <w:rFonts w:eastAsia="Arial" w:cs="Arial"/>
          <w:b/>
          <w:bCs/>
          <w:spacing w:val="1"/>
          <w:sz w:val="32"/>
          <w:szCs w:val="32"/>
          <w:lang w:val="en-US"/>
        </w:rPr>
        <w:t>P</w:t>
      </w:r>
      <w:r w:rsidRPr="00A62E67">
        <w:rPr>
          <w:rFonts w:eastAsia="Arial" w:cs="Arial"/>
          <w:b/>
          <w:bCs/>
          <w:spacing w:val="2"/>
          <w:sz w:val="32"/>
          <w:szCs w:val="32"/>
          <w:lang w:val="en-US"/>
        </w:rPr>
        <w:t>u</w:t>
      </w:r>
      <w:r w:rsidRPr="00A62E67">
        <w:rPr>
          <w:rFonts w:eastAsia="Arial" w:cs="Arial"/>
          <w:b/>
          <w:bCs/>
          <w:spacing w:val="-1"/>
          <w:sz w:val="32"/>
          <w:szCs w:val="32"/>
          <w:lang w:val="en-US"/>
        </w:rPr>
        <w:t>b</w:t>
      </w:r>
      <w:r w:rsidRPr="00A62E67">
        <w:rPr>
          <w:rFonts w:eastAsia="Arial" w:cs="Arial"/>
          <w:b/>
          <w:bCs/>
          <w:sz w:val="32"/>
          <w:szCs w:val="32"/>
          <w:lang w:val="en-US"/>
        </w:rPr>
        <w:t>lic)</w:t>
      </w:r>
    </w:p>
    <w:p w14:paraId="2A0297F2" w14:textId="77777777" w:rsidR="00BA1268" w:rsidRPr="002C290C" w:rsidRDefault="00BA1268" w:rsidP="00732AD3">
      <w:pPr>
        <w:jc w:val="both"/>
        <w:rPr>
          <w:rFonts w:cs="Arial"/>
          <w:szCs w:val="22"/>
          <w:lang w:val="en-US"/>
        </w:rPr>
      </w:pPr>
    </w:p>
    <w:p w14:paraId="408BF276" w14:textId="111794B9" w:rsidR="00EB5FCA" w:rsidRPr="002C290C" w:rsidRDefault="00211312" w:rsidP="00732AD3">
      <w:pPr>
        <w:jc w:val="both"/>
        <w:rPr>
          <w:rFonts w:cs="Arial"/>
          <w:b/>
          <w:szCs w:val="22"/>
        </w:rPr>
      </w:pPr>
      <w:r>
        <w:rPr>
          <w:rFonts w:cs="Arial"/>
          <w:noProof/>
          <w:szCs w:val="22"/>
        </w:rPr>
        <mc:AlternateContent>
          <mc:Choice Requires="wps">
            <w:drawing>
              <wp:anchor distT="0" distB="0" distL="114300" distR="114300" simplePos="0" relativeHeight="251657216" behindDoc="0" locked="0" layoutInCell="1" allowOverlap="1" wp14:anchorId="6DE225E5" wp14:editId="459570DC">
                <wp:simplePos x="0" y="0"/>
                <wp:positionH relativeFrom="column">
                  <wp:posOffset>8501380</wp:posOffset>
                </wp:positionH>
                <wp:positionV relativeFrom="paragraph">
                  <wp:posOffset>60325</wp:posOffset>
                </wp:positionV>
                <wp:extent cx="1264285" cy="764540"/>
                <wp:effectExtent l="0" t="3175" r="0" b="381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764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F04A0" w14:textId="77777777" w:rsidR="004260EA" w:rsidRPr="00EB5FCA" w:rsidRDefault="004260EA" w:rsidP="00EB5FCA">
                            <w:pPr>
                              <w:jc w:val="center"/>
                              <w:rPr>
                                <w:rFonts w:cs="Arial"/>
                                <w:b/>
                                <w:sz w:val="32"/>
                                <w:szCs w:val="32"/>
                              </w:rPr>
                            </w:pPr>
                            <w:r>
                              <w:rPr>
                                <w:rFonts w:cs="Arial"/>
                                <w:b/>
                                <w:sz w:val="32"/>
                                <w:szCs w:val="32"/>
                              </w:rPr>
                              <w:t>Board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225E5" id="_x0000_t202" coordsize="21600,21600" o:spt="202" path="m,l,21600r21600,l21600,xe">
                <v:stroke joinstyle="miter"/>
                <v:path gradientshapeok="t" o:connecttype="rect"/>
              </v:shapetype>
              <v:shape id="Text Box 13" o:spid="_x0000_s1026" type="#_x0000_t202" style="position:absolute;left:0;text-align:left;margin-left:669.4pt;margin-top:4.75pt;width:99.55pt;height:6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" stroked="f">
                <v:textbox>
                  <w:txbxContent>
                    <w:p w14:paraId="082F04A0" w14:textId="77777777" w:rsidR="004260EA" w:rsidRPr="00EB5FCA" w:rsidRDefault="004260EA" w:rsidP="00EB5FCA">
                      <w:pPr>
                        <w:jc w:val="center"/>
                        <w:rPr>
                          <w:rFonts w:cs="Arial"/>
                          <w:b/>
                          <w:sz w:val="32"/>
                          <w:szCs w:val="32"/>
                        </w:rPr>
                      </w:pPr>
                      <w:r>
                        <w:rPr>
                          <w:rFonts w:cs="Arial"/>
                          <w:b/>
                          <w:sz w:val="32"/>
                          <w:szCs w:val="32"/>
                        </w:rPr>
                        <w:t>Board report</w:t>
                      </w:r>
                    </w:p>
                  </w:txbxContent>
                </v:textbox>
              </v:shape>
            </w:pict>
          </mc:Fallback>
        </mc:AlternateContent>
      </w:r>
    </w:p>
    <w:p w14:paraId="53E160A6" w14:textId="77777777" w:rsidR="00982316" w:rsidRPr="00C8030B" w:rsidRDefault="00982316" w:rsidP="00AF3086">
      <w:pPr>
        <w:rPr>
          <w:rFonts w:cs="Arial"/>
          <w:b/>
          <w:szCs w:val="22"/>
        </w:rPr>
      </w:pPr>
    </w:p>
    <w:p w14:paraId="08459A99" w14:textId="3CDA1AF9" w:rsidR="00FB4CC5" w:rsidRPr="00C8030B" w:rsidRDefault="003746B3" w:rsidP="00AF3086">
      <w:pPr>
        <w:rPr>
          <w:b/>
        </w:rPr>
      </w:pPr>
      <w:r w:rsidRPr="00C8030B">
        <w:rPr>
          <w:b/>
        </w:rPr>
        <w:t>Subjec</w:t>
      </w:r>
      <w:r w:rsidR="00AF3086">
        <w:rPr>
          <w:b/>
        </w:rPr>
        <w:t>t:</w:t>
      </w:r>
      <w:r w:rsidR="00AF3086">
        <w:rPr>
          <w:b/>
        </w:rPr>
        <w:tab/>
      </w:r>
      <w:r w:rsidR="00AF3086">
        <w:rPr>
          <w:b/>
        </w:rPr>
        <w:tab/>
      </w:r>
      <w:r w:rsidR="00681378" w:rsidRPr="00C8030B">
        <w:rPr>
          <w:b/>
        </w:rPr>
        <w:t xml:space="preserve">LHCH Monthly Staffing </w:t>
      </w:r>
      <w:r w:rsidR="002D7858" w:rsidRPr="00C8030B">
        <w:rPr>
          <w:b/>
        </w:rPr>
        <w:t xml:space="preserve">for </w:t>
      </w:r>
      <w:r w:rsidR="00FB4CC5" w:rsidRPr="00C8030B">
        <w:rPr>
          <w:b/>
        </w:rPr>
        <w:t xml:space="preserve">Reporting Period </w:t>
      </w:r>
      <w:r w:rsidR="00162819">
        <w:rPr>
          <w:b/>
        </w:rPr>
        <w:t xml:space="preserve">for </w:t>
      </w:r>
      <w:r w:rsidR="00B92FC1">
        <w:rPr>
          <w:b/>
        </w:rPr>
        <w:t>October</w:t>
      </w:r>
      <w:r w:rsidR="000854A3">
        <w:rPr>
          <w:b/>
        </w:rPr>
        <w:t xml:space="preserve"> </w:t>
      </w:r>
      <w:r w:rsidR="00162819">
        <w:rPr>
          <w:b/>
        </w:rPr>
        <w:t>2021</w:t>
      </w:r>
    </w:p>
    <w:p w14:paraId="71488E56" w14:textId="46D6BA52" w:rsidR="00123E4A" w:rsidRDefault="00EA3D6F" w:rsidP="00AF3086">
      <w:pPr>
        <w:rPr>
          <w:b/>
        </w:rPr>
      </w:pPr>
      <w:r>
        <w:rPr>
          <w:b/>
        </w:rPr>
        <w:t>Date of meeting</w:t>
      </w:r>
      <w:r w:rsidR="00AF3086">
        <w:rPr>
          <w:b/>
        </w:rPr>
        <w:t>:</w:t>
      </w:r>
      <w:r w:rsidR="00AF3086">
        <w:rPr>
          <w:b/>
        </w:rPr>
        <w:tab/>
      </w:r>
      <w:r w:rsidR="00954AD1">
        <w:rPr>
          <w:b/>
        </w:rPr>
        <w:t>30</w:t>
      </w:r>
      <w:r w:rsidR="00954AD1" w:rsidRPr="00954AD1">
        <w:rPr>
          <w:b/>
          <w:vertAlign w:val="superscript"/>
        </w:rPr>
        <w:t>th</w:t>
      </w:r>
      <w:r w:rsidR="00954AD1">
        <w:rPr>
          <w:b/>
        </w:rPr>
        <w:t xml:space="preserve"> November 2021</w:t>
      </w:r>
    </w:p>
    <w:p w14:paraId="07896046" w14:textId="4AE53E2F" w:rsidR="00625282" w:rsidRDefault="00162819" w:rsidP="00AF3086">
      <w:pPr>
        <w:rPr>
          <w:b/>
        </w:rPr>
      </w:pPr>
      <w:r>
        <w:rPr>
          <w:b/>
        </w:rPr>
        <w:t xml:space="preserve">Prepared by: </w:t>
      </w:r>
      <w:r w:rsidR="00AF3086">
        <w:rPr>
          <w:b/>
        </w:rPr>
        <w:tab/>
      </w:r>
      <w:r w:rsidR="00AF3086">
        <w:rPr>
          <w:b/>
        </w:rPr>
        <w:tab/>
      </w:r>
      <w:r w:rsidR="006F5389" w:rsidRPr="005E7FC0">
        <w:rPr>
          <w:b/>
        </w:rPr>
        <w:t>Julie Roy</w:t>
      </w:r>
      <w:r w:rsidR="00A812A5" w:rsidRPr="005E7FC0">
        <w:rPr>
          <w:b/>
        </w:rPr>
        <w:t>,</w:t>
      </w:r>
      <w:r w:rsidR="00123E4A">
        <w:rPr>
          <w:b/>
        </w:rPr>
        <w:t xml:space="preserve"> Head o</w:t>
      </w:r>
      <w:r w:rsidR="00A00850">
        <w:rPr>
          <w:b/>
        </w:rPr>
        <w:t>f Nursing &amp; Quality for Medicine</w:t>
      </w:r>
    </w:p>
    <w:p w14:paraId="3C3F079D" w14:textId="15015D86" w:rsidR="00172407" w:rsidRDefault="00172407" w:rsidP="00AF3086">
      <w:pPr>
        <w:ind w:left="1440"/>
        <w:rPr>
          <w:b/>
        </w:rPr>
      </w:pPr>
      <w:r>
        <w:rPr>
          <w:b/>
        </w:rPr>
        <w:t xml:space="preserve">      </w:t>
      </w:r>
      <w:r w:rsidR="00AF3086">
        <w:rPr>
          <w:b/>
        </w:rPr>
        <w:tab/>
      </w:r>
      <w:r>
        <w:rPr>
          <w:b/>
        </w:rPr>
        <w:t>Fiona Altintas, Head of Nursing &amp; Quality for Surgery</w:t>
      </w:r>
    </w:p>
    <w:p w14:paraId="7EDEF6FC" w14:textId="706D9559" w:rsidR="00D671A3" w:rsidRDefault="00EA3D6F" w:rsidP="00AF3086">
      <w:pPr>
        <w:ind w:left="1440"/>
        <w:rPr>
          <w:b/>
        </w:rPr>
      </w:pPr>
      <w:r>
        <w:rPr>
          <w:b/>
        </w:rPr>
        <w:t xml:space="preserve">      </w:t>
      </w:r>
      <w:r w:rsidR="00AF3086">
        <w:rPr>
          <w:b/>
        </w:rPr>
        <w:tab/>
      </w:r>
      <w:r w:rsidR="003618E9">
        <w:rPr>
          <w:b/>
        </w:rPr>
        <w:t>Kirsty Dudley, Critical Care Manager</w:t>
      </w:r>
      <w:r>
        <w:rPr>
          <w:b/>
        </w:rPr>
        <w:t xml:space="preserve">,   </w:t>
      </w:r>
    </w:p>
    <w:p w14:paraId="4AB62259" w14:textId="7985DBB6" w:rsidR="00CA04E3" w:rsidRDefault="00CA04E3" w:rsidP="00AF3086">
      <w:pPr>
        <w:rPr>
          <w:b/>
        </w:rPr>
      </w:pPr>
      <w:r w:rsidRPr="00C8030B">
        <w:rPr>
          <w:b/>
        </w:rPr>
        <w:t>Presented by:</w:t>
      </w:r>
      <w:r w:rsidR="00AF3086">
        <w:rPr>
          <w:b/>
        </w:rPr>
        <w:tab/>
      </w:r>
      <w:r w:rsidR="001D73BA" w:rsidRPr="00C8030B">
        <w:rPr>
          <w:b/>
        </w:rPr>
        <w:t>Sue Pemberton, Executive Director of Nursing</w:t>
      </w:r>
      <w:r w:rsidR="00AF3086">
        <w:rPr>
          <w:b/>
        </w:rPr>
        <w:t>, Quality &amp; Safety</w:t>
      </w:r>
    </w:p>
    <w:p w14:paraId="48509376" w14:textId="5A4673AB" w:rsidR="00A054C0" w:rsidRDefault="00A054C0" w:rsidP="00AF3086">
      <w:pPr>
        <w:rPr>
          <w:b/>
        </w:rPr>
      </w:pPr>
      <w:r>
        <w:rPr>
          <w:b/>
        </w:rPr>
        <w:t>Purpose of Repor</w:t>
      </w:r>
      <w:r w:rsidR="00AF3086">
        <w:rPr>
          <w:b/>
        </w:rPr>
        <w:t>t:</w:t>
      </w:r>
      <w:r w:rsidR="00AF3086">
        <w:rPr>
          <w:b/>
        </w:rPr>
        <w:tab/>
      </w:r>
      <w:r w:rsidR="007E41C4">
        <w:rPr>
          <w:b/>
        </w:rPr>
        <w:t xml:space="preserve">To Note </w:t>
      </w:r>
    </w:p>
    <w:p w14:paraId="148C6155" w14:textId="687EAC9A" w:rsidR="00AF3086" w:rsidRDefault="00AF3086" w:rsidP="00AF3086">
      <w:pPr>
        <w:rPr>
          <w:b/>
        </w:rPr>
      </w:pPr>
    </w:p>
    <w:tbl>
      <w:tblPr>
        <w:tblW w:w="8990" w:type="dxa"/>
        <w:tblInd w:w="5" w:type="dxa"/>
        <w:tblLayout w:type="fixed"/>
        <w:tblCellMar>
          <w:left w:w="0" w:type="dxa"/>
          <w:right w:w="0" w:type="dxa"/>
        </w:tblCellMar>
        <w:tblLook w:val="01E0" w:firstRow="1" w:lastRow="1" w:firstColumn="1" w:lastColumn="1" w:noHBand="0" w:noVBand="0"/>
      </w:tblPr>
      <w:tblGrid>
        <w:gridCol w:w="2694"/>
        <w:gridCol w:w="6296"/>
      </w:tblGrid>
      <w:tr w:rsidR="00AF3086" w:rsidRPr="00DF6B20" w14:paraId="0617094E" w14:textId="77777777" w:rsidTr="007E41C4">
        <w:trPr>
          <w:trHeight w:hRule="exact" w:val="519"/>
        </w:trPr>
        <w:tc>
          <w:tcPr>
            <w:tcW w:w="2694"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66BB56B" w14:textId="5F25315E" w:rsidR="00AF3086" w:rsidRPr="00DF6B20" w:rsidRDefault="007E41C4" w:rsidP="00AF3086">
            <w:pPr>
              <w:pStyle w:val="NoSpacing"/>
              <w:rPr>
                <w:rFonts w:ascii="Arial" w:hAnsi="Arial" w:cs="Arial"/>
                <w:b/>
              </w:rPr>
            </w:pPr>
            <w:r>
              <w:rPr>
                <w:rFonts w:ascii="Arial" w:hAnsi="Arial" w:cs="Arial"/>
                <w:b/>
              </w:rPr>
              <w:t xml:space="preserve"> </w:t>
            </w:r>
            <w:r w:rsidR="00AF3086" w:rsidRPr="00DF6B20">
              <w:rPr>
                <w:rFonts w:ascii="Arial" w:hAnsi="Arial" w:cs="Arial"/>
                <w:b/>
              </w:rPr>
              <w:t>BAF Reference</w:t>
            </w:r>
          </w:p>
        </w:tc>
        <w:tc>
          <w:tcPr>
            <w:tcW w:w="629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D1B9459" w14:textId="30E3B9FE" w:rsidR="00AF3086" w:rsidRPr="00DF6B20" w:rsidRDefault="007E41C4" w:rsidP="00AF3086">
            <w:pPr>
              <w:pStyle w:val="NoSpacing"/>
              <w:rPr>
                <w:rFonts w:ascii="Arial" w:hAnsi="Arial" w:cs="Arial"/>
                <w:b/>
              </w:rPr>
            </w:pPr>
            <w:r>
              <w:rPr>
                <w:rFonts w:ascii="Arial" w:hAnsi="Arial" w:cs="Arial"/>
                <w:b/>
              </w:rPr>
              <w:t xml:space="preserve"> </w:t>
            </w:r>
            <w:r w:rsidR="00AF3086" w:rsidRPr="00DF6B20">
              <w:rPr>
                <w:rFonts w:ascii="Arial" w:hAnsi="Arial" w:cs="Arial"/>
                <w:b/>
              </w:rPr>
              <w:t>Impact on BAF</w:t>
            </w:r>
          </w:p>
        </w:tc>
      </w:tr>
      <w:tr w:rsidR="00AF3086" w:rsidRPr="00DF6B20" w14:paraId="55B6B9A3" w14:textId="77777777" w:rsidTr="007E41C4">
        <w:trPr>
          <w:trHeight w:hRule="exact" w:val="588"/>
        </w:trPr>
        <w:tc>
          <w:tcPr>
            <w:tcW w:w="2694" w:type="dxa"/>
            <w:tcBorders>
              <w:top w:val="single" w:sz="4" w:space="0" w:color="000000"/>
              <w:left w:val="single" w:sz="4" w:space="0" w:color="000000"/>
              <w:bottom w:val="single" w:sz="4" w:space="0" w:color="000000"/>
              <w:right w:val="single" w:sz="4" w:space="0" w:color="000000"/>
            </w:tcBorders>
            <w:vAlign w:val="center"/>
          </w:tcPr>
          <w:p w14:paraId="3CCCA930" w14:textId="5BD03F9C" w:rsidR="00AF3086" w:rsidRPr="007E41C4" w:rsidRDefault="007E41C4" w:rsidP="00AF3086">
            <w:pPr>
              <w:pStyle w:val="NoSpacing"/>
              <w:rPr>
                <w:rFonts w:ascii="Arial" w:hAnsi="Arial" w:cs="Arial"/>
                <w:iCs/>
              </w:rPr>
            </w:pPr>
            <w:r w:rsidRPr="007E41C4">
              <w:rPr>
                <w:rFonts w:ascii="Arial" w:hAnsi="Arial" w:cs="Arial"/>
                <w:iCs/>
              </w:rPr>
              <w:t xml:space="preserve"> </w:t>
            </w:r>
            <w:r w:rsidR="00AF3086" w:rsidRPr="007E41C4">
              <w:rPr>
                <w:rFonts w:ascii="Arial" w:hAnsi="Arial" w:cs="Arial"/>
                <w:iCs/>
              </w:rPr>
              <w:t xml:space="preserve">BAF 1 </w:t>
            </w:r>
          </w:p>
        </w:tc>
        <w:tc>
          <w:tcPr>
            <w:tcW w:w="6296" w:type="dxa"/>
            <w:tcBorders>
              <w:top w:val="single" w:sz="4" w:space="0" w:color="000000"/>
              <w:left w:val="single" w:sz="4" w:space="0" w:color="000000"/>
              <w:bottom w:val="single" w:sz="4" w:space="0" w:color="000000"/>
              <w:right w:val="single" w:sz="4" w:space="0" w:color="000000"/>
            </w:tcBorders>
            <w:vAlign w:val="center"/>
          </w:tcPr>
          <w:p w14:paraId="12836497" w14:textId="2B630CC2" w:rsidR="00AF3086" w:rsidRPr="007E41C4" w:rsidRDefault="007E41C4" w:rsidP="00AF3086">
            <w:pPr>
              <w:pStyle w:val="Default"/>
              <w:rPr>
                <w:rFonts w:ascii="Arial" w:hAnsi="Arial" w:cs="Arial"/>
                <w:iCs/>
              </w:rPr>
            </w:pPr>
            <w:r w:rsidRPr="007E41C4">
              <w:rPr>
                <w:rFonts w:ascii="Arial" w:hAnsi="Arial" w:cs="Arial"/>
                <w:iCs/>
              </w:rPr>
              <w:t xml:space="preserve"> </w:t>
            </w:r>
            <w:r w:rsidR="00AF3086" w:rsidRPr="007E41C4">
              <w:rPr>
                <w:rFonts w:ascii="Arial" w:hAnsi="Arial" w:cs="Arial"/>
                <w:iCs/>
              </w:rPr>
              <w:t>No impact.</w:t>
            </w:r>
          </w:p>
        </w:tc>
      </w:tr>
    </w:tbl>
    <w:p w14:paraId="5EB08F06" w14:textId="5DC779C0" w:rsidR="00AF3086" w:rsidRDefault="00AF3086" w:rsidP="00AF3086">
      <w:pPr>
        <w:rPr>
          <w:b/>
        </w:rPr>
      </w:pPr>
    </w:p>
    <w:p w14:paraId="4896999C" w14:textId="77777777" w:rsidR="00AF3086" w:rsidRPr="00C8030B" w:rsidRDefault="00AF3086" w:rsidP="00AF3086">
      <w:pPr>
        <w:rPr>
          <w:b/>
        </w:rPr>
      </w:pPr>
    </w:p>
    <w:tbl>
      <w:tblPr>
        <w:tblStyle w:val="TableGrid"/>
        <w:tblW w:w="0" w:type="auto"/>
        <w:tblLook w:val="04A0" w:firstRow="1" w:lastRow="0" w:firstColumn="1" w:lastColumn="0" w:noHBand="0" w:noVBand="1"/>
      </w:tblPr>
      <w:tblGrid>
        <w:gridCol w:w="596"/>
        <w:gridCol w:w="2394"/>
        <w:gridCol w:w="576"/>
        <w:gridCol w:w="2436"/>
        <w:gridCol w:w="565"/>
        <w:gridCol w:w="2449"/>
      </w:tblGrid>
      <w:tr w:rsidR="00AF3086" w14:paraId="6E47EB87" w14:textId="77777777" w:rsidTr="000567A8">
        <w:tc>
          <w:tcPr>
            <w:tcW w:w="9016" w:type="dxa"/>
            <w:gridSpan w:val="6"/>
          </w:tcPr>
          <w:p w14:paraId="4EA21822" w14:textId="77777777" w:rsidR="00AF3086" w:rsidRPr="005E2AFA" w:rsidRDefault="00AF3086" w:rsidP="00AF3086">
            <w:pPr>
              <w:spacing w:before="60" w:after="60"/>
              <w:rPr>
                <w:rFonts w:cs="Arial"/>
                <w:b/>
                <w:color w:val="FF0000"/>
              </w:rPr>
            </w:pPr>
            <w:r w:rsidRPr="005E2AFA">
              <w:rPr>
                <w:rFonts w:cs="Arial"/>
                <w:b/>
                <w:color w:val="FF0000"/>
              </w:rPr>
              <w:t>Level of assurance (</w:t>
            </w:r>
            <w:r w:rsidRPr="005E2AFA">
              <w:rPr>
                <w:rFonts w:cs="Arial"/>
                <w:b/>
                <w:i/>
                <w:iCs/>
                <w:color w:val="FF0000"/>
              </w:rPr>
              <w:t>please tick one</w:t>
            </w:r>
            <w:r w:rsidRPr="005E2AFA">
              <w:rPr>
                <w:rFonts w:cs="Arial"/>
                <w:b/>
                <w:color w:val="FF0000"/>
              </w:rPr>
              <w:t>)</w:t>
            </w:r>
          </w:p>
          <w:p w14:paraId="3B84BCB3" w14:textId="213096BF" w:rsidR="00AF3086" w:rsidRPr="005E2AFA" w:rsidRDefault="00AF3086" w:rsidP="00AF3086">
            <w:pPr>
              <w:rPr>
                <w:rFonts w:cs="Arial"/>
                <w:b/>
                <w:bCs/>
                <w:color w:val="7030A0"/>
              </w:rPr>
            </w:pPr>
            <w:r w:rsidRPr="005E2AFA">
              <w:rPr>
                <w:rFonts w:cs="Arial"/>
                <w:bCs/>
                <w:i/>
                <w:iCs/>
                <w:color w:val="FF0000"/>
              </w:rPr>
              <w:t xml:space="preserve">To be used when the content of </w:t>
            </w:r>
            <w:r w:rsidR="00CD472E" w:rsidRPr="005E2AFA">
              <w:rPr>
                <w:rFonts w:cs="Arial"/>
                <w:bCs/>
                <w:i/>
                <w:iCs/>
                <w:color w:val="FF0000"/>
              </w:rPr>
              <w:t>the report</w:t>
            </w:r>
            <w:r w:rsidRPr="005E2AFA">
              <w:rPr>
                <w:rFonts w:cs="Arial"/>
                <w:bCs/>
                <w:i/>
                <w:iCs/>
                <w:color w:val="FF0000"/>
              </w:rPr>
              <w:t xml:space="preserve"> provides evidence of assurance</w:t>
            </w:r>
          </w:p>
        </w:tc>
      </w:tr>
      <w:tr w:rsidR="00AF3086" w14:paraId="65E577C7" w14:textId="77777777" w:rsidTr="000567A8">
        <w:tc>
          <w:tcPr>
            <w:tcW w:w="596" w:type="dxa"/>
          </w:tcPr>
          <w:p w14:paraId="58238557" w14:textId="04A8D567" w:rsidR="00AF3086" w:rsidRPr="007E41C4" w:rsidRDefault="00AF3086" w:rsidP="007E41C4">
            <w:pPr>
              <w:pStyle w:val="ListParagraph"/>
              <w:numPr>
                <w:ilvl w:val="0"/>
                <w:numId w:val="13"/>
              </w:numPr>
              <w:ind w:left="504"/>
              <w:rPr>
                <w:rFonts w:cs="Arial"/>
                <w:b/>
                <w:bCs/>
                <w:color w:val="7030A0"/>
                <w:sz w:val="32"/>
                <w:szCs w:val="32"/>
              </w:rPr>
            </w:pPr>
          </w:p>
        </w:tc>
        <w:tc>
          <w:tcPr>
            <w:tcW w:w="2394" w:type="dxa"/>
          </w:tcPr>
          <w:p w14:paraId="65BF38A3" w14:textId="77777777" w:rsidR="00AF3086" w:rsidRPr="005E2AFA" w:rsidRDefault="00AF3086" w:rsidP="00AF3086">
            <w:pPr>
              <w:spacing w:before="60" w:after="60"/>
              <w:rPr>
                <w:rFonts w:cs="Arial"/>
                <w:b/>
                <w:color w:val="00B050"/>
              </w:rPr>
            </w:pPr>
            <w:r w:rsidRPr="005E2AFA">
              <w:rPr>
                <w:rFonts w:cs="Arial"/>
                <w:b/>
                <w:color w:val="00B050"/>
              </w:rPr>
              <w:t>Acceptable assurance</w:t>
            </w:r>
          </w:p>
          <w:p w14:paraId="73ECC3D7" w14:textId="77777777" w:rsidR="00AF3086" w:rsidRPr="005E2AFA" w:rsidRDefault="00AF3086" w:rsidP="00AF3086">
            <w:pPr>
              <w:rPr>
                <w:rFonts w:cs="Arial"/>
                <w:b/>
                <w:bCs/>
                <w:color w:val="7030A0"/>
              </w:rPr>
            </w:pPr>
            <w:r w:rsidRPr="005E2AFA">
              <w:rPr>
                <w:rFonts w:cs="Arial"/>
              </w:rPr>
              <w:t>Controls are suitably designed, with evidence of them being consistently applied and effective in practice</w:t>
            </w:r>
          </w:p>
        </w:tc>
        <w:tc>
          <w:tcPr>
            <w:tcW w:w="576" w:type="dxa"/>
          </w:tcPr>
          <w:p w14:paraId="5D220E42" w14:textId="77777777" w:rsidR="00AF3086" w:rsidRPr="005E2AFA" w:rsidRDefault="00AF3086" w:rsidP="00AF3086">
            <w:pPr>
              <w:rPr>
                <w:rFonts w:cs="Arial"/>
                <w:b/>
                <w:bCs/>
                <w:color w:val="7030A0"/>
              </w:rPr>
            </w:pPr>
            <w:r w:rsidRPr="005E2AFA">
              <w:rPr>
                <w:rStyle w:val="Style18"/>
                <w:rFonts w:ascii="Segoe UI Symbol" w:eastAsia="MS Gothic" w:hAnsi="Segoe UI Symbol" w:cs="Segoe UI Symbol"/>
              </w:rPr>
              <w:t>☐</w:t>
            </w:r>
          </w:p>
        </w:tc>
        <w:tc>
          <w:tcPr>
            <w:tcW w:w="2436" w:type="dxa"/>
          </w:tcPr>
          <w:p w14:paraId="7E89DD41" w14:textId="77777777" w:rsidR="00AF3086" w:rsidRPr="005E2AFA" w:rsidRDefault="00AF3086" w:rsidP="00AF3086">
            <w:pPr>
              <w:spacing w:before="60" w:after="60"/>
              <w:rPr>
                <w:rFonts w:cs="Arial"/>
                <w:b/>
                <w:color w:val="FFC000"/>
              </w:rPr>
            </w:pPr>
            <w:r w:rsidRPr="005E2AFA">
              <w:rPr>
                <w:rFonts w:cs="Arial"/>
                <w:b/>
                <w:color w:val="FFC000"/>
              </w:rPr>
              <w:t>Partial assurance</w:t>
            </w:r>
          </w:p>
          <w:p w14:paraId="09F9FA4E" w14:textId="77777777" w:rsidR="00AF3086" w:rsidRPr="005E2AFA" w:rsidRDefault="00AF3086" w:rsidP="00AF3086">
            <w:pPr>
              <w:rPr>
                <w:rFonts w:cs="Arial"/>
                <w:b/>
                <w:bCs/>
                <w:color w:val="7030A0"/>
              </w:rPr>
            </w:pPr>
            <w:r w:rsidRPr="005E2AFA">
              <w:rPr>
                <w:rFonts w:cs="Arial"/>
              </w:rPr>
              <w:t>Controls are still maturing – evidence shows that further action is required to improve their effectiveness</w:t>
            </w:r>
          </w:p>
        </w:tc>
        <w:tc>
          <w:tcPr>
            <w:tcW w:w="565" w:type="dxa"/>
          </w:tcPr>
          <w:p w14:paraId="56044732" w14:textId="77777777" w:rsidR="00AF3086" w:rsidRPr="005E2AFA" w:rsidRDefault="00AF3086" w:rsidP="00AF3086">
            <w:pPr>
              <w:rPr>
                <w:rFonts w:cs="Arial"/>
                <w:b/>
                <w:bCs/>
                <w:color w:val="7030A0"/>
              </w:rPr>
            </w:pPr>
            <w:r w:rsidRPr="005E2AFA">
              <w:rPr>
                <w:rStyle w:val="Style18"/>
                <w:rFonts w:ascii="Segoe UI Symbol" w:eastAsia="MS Gothic" w:hAnsi="Segoe UI Symbol" w:cs="Segoe UI Symbol"/>
              </w:rPr>
              <w:t>☐</w:t>
            </w:r>
          </w:p>
        </w:tc>
        <w:tc>
          <w:tcPr>
            <w:tcW w:w="2449" w:type="dxa"/>
          </w:tcPr>
          <w:p w14:paraId="7D2C203A" w14:textId="77777777" w:rsidR="00AF3086" w:rsidRPr="005E2AFA" w:rsidRDefault="00AF3086" w:rsidP="00AF3086">
            <w:pPr>
              <w:spacing w:before="60" w:after="60"/>
              <w:rPr>
                <w:rFonts w:cs="Arial"/>
                <w:b/>
                <w:color w:val="FF0000"/>
              </w:rPr>
            </w:pPr>
            <w:r w:rsidRPr="005E2AFA">
              <w:rPr>
                <w:rFonts w:cs="Arial"/>
                <w:b/>
                <w:color w:val="FF0000"/>
              </w:rPr>
              <w:t>Low assurance</w:t>
            </w:r>
          </w:p>
          <w:p w14:paraId="20DD53D3" w14:textId="77777777" w:rsidR="00AF3086" w:rsidRPr="005E2AFA" w:rsidRDefault="00AF3086" w:rsidP="00AF3086">
            <w:pPr>
              <w:rPr>
                <w:rFonts w:cs="Arial"/>
                <w:b/>
                <w:bCs/>
                <w:color w:val="7030A0"/>
              </w:rPr>
            </w:pPr>
            <w:r w:rsidRPr="005E2AFA">
              <w:rPr>
                <w:rFonts w:cs="Arial"/>
              </w:rPr>
              <w:t>Evidence indicates poor effectiveness of controls</w:t>
            </w:r>
          </w:p>
        </w:tc>
      </w:tr>
    </w:tbl>
    <w:p w14:paraId="5635FB9E" w14:textId="77777777" w:rsidR="00A62E67" w:rsidRPr="00C8030B" w:rsidRDefault="00C8030B" w:rsidP="00AF3086">
      <w:pPr>
        <w:rPr>
          <w:b/>
        </w:rPr>
      </w:pPr>
      <w:r>
        <w:rPr>
          <w:b/>
        </w:rPr>
        <w:tab/>
      </w:r>
    </w:p>
    <w:p w14:paraId="0AD6F71D" w14:textId="30F38CCB" w:rsidR="00E301A2" w:rsidRPr="00357C1D" w:rsidRDefault="00357C1D" w:rsidP="00AF3086">
      <w:pPr>
        <w:rPr>
          <w:rFonts w:cs="Arial"/>
          <w:b/>
          <w:szCs w:val="22"/>
        </w:rPr>
      </w:pPr>
      <w:r>
        <w:rPr>
          <w:rFonts w:cs="Arial"/>
          <w:b/>
          <w:szCs w:val="22"/>
        </w:rPr>
        <w:t xml:space="preserve">1. </w:t>
      </w:r>
      <w:r w:rsidR="00E301A2" w:rsidRPr="00357C1D">
        <w:rPr>
          <w:rFonts w:cs="Arial"/>
          <w:b/>
          <w:szCs w:val="22"/>
        </w:rPr>
        <w:t xml:space="preserve">Executive Summary </w:t>
      </w:r>
    </w:p>
    <w:p w14:paraId="7AA7B30C" w14:textId="77777777" w:rsidR="00043E75" w:rsidRDefault="00043E75" w:rsidP="00AF3086">
      <w:pPr>
        <w:rPr>
          <w:rFonts w:eastAsia="Calibri"/>
        </w:rPr>
      </w:pPr>
    </w:p>
    <w:p w14:paraId="0E8CD8F6" w14:textId="2F000678" w:rsidR="00043E75" w:rsidRDefault="00043E75" w:rsidP="00AF3086">
      <w:pPr>
        <w:rPr>
          <w:rFonts w:eastAsia="Calibri"/>
        </w:rPr>
      </w:pPr>
      <w:r>
        <w:rPr>
          <w:rFonts w:eastAsia="Calibri"/>
        </w:rPr>
        <w:t>At Liverpool Heart &amp; Chest Hospital, we aim to provide excellent, efficient safe care for our patients and populations every day and our nursing staffing levels are continually assessed to ensure that we achieve this.</w:t>
      </w:r>
      <w:r w:rsidR="00357C1D">
        <w:rPr>
          <w:rFonts w:eastAsia="Calibri"/>
        </w:rPr>
        <w:t xml:space="preserve"> This continues to be a particularly challenging period for all staff working with reduced staffing levels at times. The Trust has experienced </w:t>
      </w:r>
      <w:r w:rsidR="00357C1D" w:rsidRPr="00C027BA">
        <w:rPr>
          <w:rFonts w:eastAsia="Calibri"/>
        </w:rPr>
        <w:t>an incr</w:t>
      </w:r>
      <w:bookmarkStart w:id="0" w:name="_GoBack"/>
      <w:bookmarkEnd w:id="0"/>
      <w:r w:rsidR="00357C1D" w:rsidRPr="00C027BA">
        <w:rPr>
          <w:rFonts w:eastAsia="Calibri"/>
        </w:rPr>
        <w:t>ease in staff absence</w:t>
      </w:r>
      <w:r w:rsidR="00357C1D">
        <w:rPr>
          <w:rFonts w:eastAsia="Calibri"/>
        </w:rPr>
        <w:t xml:space="preserve"> during the covid pandemic</w:t>
      </w:r>
      <w:r w:rsidR="00E41E3B">
        <w:rPr>
          <w:rFonts w:eastAsia="Calibri"/>
        </w:rPr>
        <w:t>,</w:t>
      </w:r>
      <w:r w:rsidR="00357C1D">
        <w:rPr>
          <w:rFonts w:eastAsia="Calibri"/>
        </w:rPr>
        <w:t xml:space="preserve"> which has contributed to increased staffing pressures, experienced across the NHS. Significant effort continues in the recruitment of staff, including successful participation in a Pan-Mersey international recruitment project</w:t>
      </w:r>
      <w:r w:rsidR="00C524AE">
        <w:rPr>
          <w:rFonts w:eastAsia="Calibri"/>
        </w:rPr>
        <w:t xml:space="preserve"> and further international recruitment through a Cheshire collaborative.</w:t>
      </w:r>
      <w:r w:rsidR="00357C1D">
        <w:rPr>
          <w:rFonts w:eastAsia="Calibri"/>
        </w:rPr>
        <w:t xml:space="preserve"> Staffing levels are reviewed regularly throughout every day, with senior nurse oversight to ensure safe care is maintained.</w:t>
      </w:r>
    </w:p>
    <w:p w14:paraId="4C6C03BF" w14:textId="77777777" w:rsidR="00043E75" w:rsidRDefault="00043E75" w:rsidP="00AF3086">
      <w:pPr>
        <w:rPr>
          <w:rFonts w:eastAsia="Calibri"/>
        </w:rPr>
      </w:pPr>
    </w:p>
    <w:p w14:paraId="2476F7CF" w14:textId="77777777" w:rsidR="00357C1D" w:rsidRPr="00357C1D" w:rsidRDefault="00357C1D" w:rsidP="00AF3086">
      <w:pPr>
        <w:rPr>
          <w:rFonts w:eastAsia="Calibri"/>
          <w:b/>
          <w:bCs/>
        </w:rPr>
      </w:pPr>
      <w:r w:rsidRPr="00357C1D">
        <w:rPr>
          <w:rFonts w:eastAsia="Calibri"/>
          <w:b/>
          <w:bCs/>
        </w:rPr>
        <w:t>2. Background</w:t>
      </w:r>
    </w:p>
    <w:p w14:paraId="36FE9B4E" w14:textId="77777777" w:rsidR="00357C1D" w:rsidRDefault="00357C1D" w:rsidP="00AF3086">
      <w:pPr>
        <w:rPr>
          <w:rFonts w:eastAsia="Calibri"/>
        </w:rPr>
      </w:pPr>
    </w:p>
    <w:p w14:paraId="66D8A0EF" w14:textId="76F9EA30" w:rsidR="00043E75" w:rsidRDefault="00B96330" w:rsidP="00AF3086">
      <w:pPr>
        <w:rPr>
          <w:rFonts w:eastAsia="Calibri"/>
        </w:rPr>
      </w:pPr>
      <w:r w:rsidRPr="00B96330">
        <w:rPr>
          <w:rFonts w:eastAsia="Calibri"/>
        </w:rPr>
        <w:t>In line with the recommendations detailed in ‘Hard Truths – The Journey to Putting Patients First’ (</w:t>
      </w:r>
      <w:r>
        <w:rPr>
          <w:rFonts w:eastAsia="Calibri"/>
        </w:rPr>
        <w:t>Department of Health, 2014), LHCH</w:t>
      </w:r>
      <w:r w:rsidRPr="00B96330">
        <w:rPr>
          <w:rFonts w:eastAsia="Calibri"/>
        </w:rPr>
        <w:t xml:space="preserve"> publishes staffing levels </w:t>
      </w:r>
      <w:r w:rsidR="00CD472E" w:rsidRPr="00B96330">
        <w:rPr>
          <w:rFonts w:eastAsia="Calibri"/>
        </w:rPr>
        <w:t>monthly</w:t>
      </w:r>
      <w:r w:rsidRPr="00B96330">
        <w:rPr>
          <w:rFonts w:eastAsia="Calibri"/>
        </w:rPr>
        <w:t xml:space="preserve"> on the Trust’s internet and to UNIFY.  </w:t>
      </w:r>
    </w:p>
    <w:p w14:paraId="1FA2D5E8" w14:textId="77777777" w:rsidR="00B96330" w:rsidRDefault="00B96330" w:rsidP="00AF3086">
      <w:pPr>
        <w:rPr>
          <w:rFonts w:eastAsia="Calibri"/>
        </w:rPr>
      </w:pPr>
    </w:p>
    <w:p w14:paraId="44F4DA08" w14:textId="2A6774C1" w:rsidR="00EF203F" w:rsidRDefault="00827D32" w:rsidP="00AF3086">
      <w:pPr>
        <w:rPr>
          <w:rFonts w:eastAsia="Calibri"/>
        </w:rPr>
      </w:pPr>
      <w:r w:rsidRPr="00C8030B">
        <w:rPr>
          <w:rFonts w:eastAsia="Calibri"/>
        </w:rPr>
        <w:t xml:space="preserve">The National Quality Board (NQB) publication Supporting NHS providers to deliver the right staff, with the right skills, in the right place at the right time: Safe, </w:t>
      </w:r>
      <w:r w:rsidR="00CD472E" w:rsidRPr="00C8030B">
        <w:rPr>
          <w:rFonts w:eastAsia="Calibri"/>
        </w:rPr>
        <w:t>sustainable,</w:t>
      </w:r>
      <w:r w:rsidRPr="00C8030B">
        <w:rPr>
          <w:rFonts w:eastAsia="Calibri"/>
        </w:rPr>
        <w:t xml:space="preserve"> and productive staffing (2016) outlines the expectations and framework within which decisions on safe and sustainable </w:t>
      </w:r>
      <w:r w:rsidRPr="00C8030B">
        <w:rPr>
          <w:rFonts w:eastAsia="Calibri"/>
        </w:rPr>
        <w:lastRenderedPageBreak/>
        <w:t>staffing should be made to support the delivery of safe, effective, caring, responsive and well-led care on a sustainable basis.</w:t>
      </w:r>
      <w:r w:rsidRPr="00C8030B">
        <w:t xml:space="preserve"> </w:t>
      </w:r>
      <w:r w:rsidRPr="00C8030B">
        <w:rPr>
          <w:rFonts w:eastAsia="Calibri"/>
        </w:rPr>
        <w:t xml:space="preserve">It builds on National Institute for Health and Care Excellence (NICE) guidelines on safe staffing for nursing in adult inpatient </w:t>
      </w:r>
      <w:r w:rsidR="007C4A5D" w:rsidRPr="00C8030B">
        <w:rPr>
          <w:rFonts w:eastAsia="Calibri"/>
        </w:rPr>
        <w:t>wards and</w:t>
      </w:r>
      <w:r w:rsidRPr="00C8030B">
        <w:rPr>
          <w:rFonts w:eastAsia="Calibri"/>
        </w:rPr>
        <w:t xml:space="preserve"> is informed by NICE’s comprehensive evidence reviews of research, and subsequent evidence reviews focusing specifically on staffing levels and outcomes, flexible </w:t>
      </w:r>
      <w:r w:rsidR="00CD472E" w:rsidRPr="00C8030B">
        <w:rPr>
          <w:rFonts w:eastAsia="Calibri"/>
        </w:rPr>
        <w:t>staffing,</w:t>
      </w:r>
      <w:r w:rsidRPr="00C8030B">
        <w:rPr>
          <w:rFonts w:eastAsia="Calibri"/>
        </w:rPr>
        <w:t xml:space="preserve"> and shift work. </w:t>
      </w:r>
    </w:p>
    <w:p w14:paraId="005D39F4" w14:textId="77777777" w:rsidR="00340B41" w:rsidRDefault="00340B41" w:rsidP="00AF3086">
      <w:pPr>
        <w:rPr>
          <w:rFonts w:eastAsia="Calibri"/>
        </w:rPr>
      </w:pPr>
    </w:p>
    <w:p w14:paraId="1384FF57" w14:textId="258F2F0D" w:rsidR="008F1A2C" w:rsidRPr="008F1A2C" w:rsidRDefault="00340B41" w:rsidP="00AF3086">
      <w:pPr>
        <w:rPr>
          <w:rFonts w:eastAsia="Calibri"/>
        </w:rPr>
      </w:pPr>
      <w:r>
        <w:rPr>
          <w:rFonts w:eastAsia="Calibri"/>
        </w:rPr>
        <w:t xml:space="preserve">The purpose of this report is to provide </w:t>
      </w:r>
      <w:r w:rsidR="008F1A2C">
        <w:rPr>
          <w:rFonts w:eastAsia="Calibri"/>
        </w:rPr>
        <w:t>detail of the care hours per patient day (CHPPD) delivered to inpatient areas in LHCH. It will also</w:t>
      </w:r>
      <w:r w:rsidR="008F1A2C" w:rsidRPr="008F1A2C">
        <w:rPr>
          <w:rFonts w:eastAsia="Calibri"/>
        </w:rPr>
        <w:t xml:space="preserve"> detail, exceptions to planned staffing levels for the month</w:t>
      </w:r>
      <w:r w:rsidR="00C524AE">
        <w:rPr>
          <w:rFonts w:eastAsia="Calibri"/>
        </w:rPr>
        <w:t xml:space="preserve"> of </w:t>
      </w:r>
      <w:r w:rsidR="00B92FC1">
        <w:rPr>
          <w:rFonts w:eastAsia="Calibri"/>
        </w:rPr>
        <w:t>October</w:t>
      </w:r>
      <w:r w:rsidR="000C1911">
        <w:rPr>
          <w:rFonts w:eastAsia="Calibri"/>
        </w:rPr>
        <w:t xml:space="preserve"> </w:t>
      </w:r>
      <w:r w:rsidR="008F1A2C" w:rsidRPr="008F1A2C">
        <w:rPr>
          <w:rFonts w:eastAsia="Calibri"/>
        </w:rPr>
        <w:t xml:space="preserve">2021 and the impact on nurse sensitive indicators.  </w:t>
      </w:r>
    </w:p>
    <w:p w14:paraId="3EB502C0" w14:textId="2C4D0E04" w:rsidR="00357C1D" w:rsidRDefault="008F1A2C" w:rsidP="00AF3086">
      <w:pPr>
        <w:rPr>
          <w:rFonts w:eastAsia="Calibri"/>
        </w:rPr>
      </w:pPr>
      <w:r w:rsidRPr="008F1A2C">
        <w:rPr>
          <w:rFonts w:eastAsia="Calibri"/>
        </w:rPr>
        <w:t>This report details planned and actual nurse staffing levels for the month</w:t>
      </w:r>
      <w:r w:rsidR="00C524AE">
        <w:rPr>
          <w:rFonts w:eastAsia="Calibri"/>
        </w:rPr>
        <w:t xml:space="preserve"> of </w:t>
      </w:r>
      <w:r w:rsidR="00B92FC1">
        <w:rPr>
          <w:rFonts w:eastAsia="Calibri"/>
        </w:rPr>
        <w:t>October</w:t>
      </w:r>
      <w:r w:rsidRPr="008F1A2C">
        <w:rPr>
          <w:rFonts w:eastAsia="Calibri"/>
        </w:rPr>
        <w:t>2021, including any red flag concerns</w:t>
      </w:r>
      <w:r w:rsidR="00357C1D">
        <w:rPr>
          <w:rFonts w:eastAsia="Calibri"/>
        </w:rPr>
        <w:t>.</w:t>
      </w:r>
    </w:p>
    <w:p w14:paraId="11E507E9" w14:textId="1A6D2EBE" w:rsidR="00E41E3B" w:rsidRDefault="00E41E3B" w:rsidP="00AF3086">
      <w:pPr>
        <w:rPr>
          <w:rFonts w:eastAsia="Calibri"/>
        </w:rPr>
      </w:pPr>
    </w:p>
    <w:p w14:paraId="62356641" w14:textId="01967AA1" w:rsidR="007F545F" w:rsidRDefault="00357C1D" w:rsidP="00AF3086">
      <w:pPr>
        <w:rPr>
          <w:b/>
          <w:bCs/>
        </w:rPr>
      </w:pPr>
      <w:r>
        <w:rPr>
          <w:b/>
          <w:bCs/>
        </w:rPr>
        <w:t>3.1</w:t>
      </w:r>
      <w:r w:rsidR="007F545F" w:rsidRPr="007F545F">
        <w:rPr>
          <w:b/>
          <w:bCs/>
        </w:rPr>
        <w:t>. Vacancy Data</w:t>
      </w:r>
    </w:p>
    <w:p w14:paraId="35A0BE41" w14:textId="77777777" w:rsidR="007F545F" w:rsidRPr="007F545F" w:rsidRDefault="007F545F" w:rsidP="00AF3086">
      <w:pPr>
        <w:rPr>
          <w:b/>
          <w:bCs/>
        </w:rPr>
      </w:pPr>
    </w:p>
    <w:p w14:paraId="59CEAF69" w14:textId="7986CEC1" w:rsidR="0065535B" w:rsidRPr="00262E72" w:rsidRDefault="008F1A2C" w:rsidP="00AF3086">
      <w:r>
        <w:t xml:space="preserve">All RN vacancies across the Trust </w:t>
      </w:r>
      <w:r w:rsidR="00C761D2">
        <w:t>are</w:t>
      </w:r>
      <w:r>
        <w:t xml:space="preserve"> reviewed </w:t>
      </w:r>
      <w:r w:rsidR="00C761D2">
        <w:t xml:space="preserve">regularly </w:t>
      </w:r>
      <w:r>
        <w:t xml:space="preserve">by the Director of Nursing with the senior nursing team. </w:t>
      </w:r>
      <w:r w:rsidR="00B92FC1">
        <w:t>A new</w:t>
      </w:r>
      <w:r>
        <w:t xml:space="preserve"> </w:t>
      </w:r>
      <w:r w:rsidR="00B92FC1">
        <w:t>r</w:t>
      </w:r>
      <w:r>
        <w:t xml:space="preserve">ecruitment </w:t>
      </w:r>
      <w:r w:rsidR="00B92FC1">
        <w:t>l</w:t>
      </w:r>
      <w:r>
        <w:t xml:space="preserve">ead within HR </w:t>
      </w:r>
      <w:r w:rsidR="00B92FC1">
        <w:t>has been appointed</w:t>
      </w:r>
      <w:r w:rsidR="00F7097B">
        <w:t xml:space="preserve"> to work</w:t>
      </w:r>
      <w:r>
        <w:t xml:space="preserve"> closely with the senior nursing team</w:t>
      </w:r>
      <w:r w:rsidR="00E41E3B">
        <w:t>,</w:t>
      </w:r>
      <w:r>
        <w:t xml:space="preserve"> to ensure oversight of all Trust vacancies and recruitment progress against each. This information </w:t>
      </w:r>
      <w:r w:rsidR="00F7097B">
        <w:t>continues to be</w:t>
      </w:r>
      <w:r>
        <w:t xml:space="preserve"> validated by the senior nursing team to ensure accurate vacancy reporting data</w:t>
      </w:r>
      <w:r w:rsidR="00B92FC1">
        <w:t>.</w:t>
      </w:r>
      <w:r w:rsidR="0065535B">
        <w:t xml:space="preserve"> There are currently 40.85 band 5 </w:t>
      </w:r>
      <w:r w:rsidR="0065535B" w:rsidRPr="00262E72">
        <w:t>RN vacancies and 59</w:t>
      </w:r>
      <w:r w:rsidR="00764456" w:rsidRPr="00262E72">
        <w:t xml:space="preserve"> band 5 candidates at varying stages of the recruitment </w:t>
      </w:r>
      <w:r w:rsidR="00E41E3B" w:rsidRPr="00262E72">
        <w:t xml:space="preserve">process </w:t>
      </w:r>
      <w:r w:rsidR="0065535B" w:rsidRPr="00262E72">
        <w:t xml:space="preserve">with a further </w:t>
      </w:r>
      <w:r w:rsidR="003C016A" w:rsidRPr="00262E72">
        <w:t>4</w:t>
      </w:r>
      <w:r w:rsidR="0065535B" w:rsidRPr="00262E72">
        <w:t xml:space="preserve">2 students </w:t>
      </w:r>
      <w:r w:rsidR="00D44E23" w:rsidRPr="00262E72">
        <w:t>who qualify in 2022</w:t>
      </w:r>
    </w:p>
    <w:p w14:paraId="55B402C3" w14:textId="77777777" w:rsidR="00BA0A75" w:rsidRDefault="00BA0A75" w:rsidP="00AF3086"/>
    <w:p w14:paraId="75DAC9FA" w14:textId="58B351C5" w:rsidR="00BA0A75" w:rsidRPr="00894B62" w:rsidRDefault="007776BE" w:rsidP="00AF3086">
      <w:pPr>
        <w:rPr>
          <w:b/>
          <w:bCs/>
        </w:rPr>
      </w:pPr>
      <w:r w:rsidRPr="00894B62">
        <w:rPr>
          <w:b/>
          <w:bCs/>
        </w:rPr>
        <w:t>Table 1-</w:t>
      </w:r>
      <w:r w:rsidR="00BA0A75" w:rsidRPr="00894B62">
        <w:rPr>
          <w:b/>
          <w:bCs/>
        </w:rPr>
        <w:t xml:space="preserve">Vacancy data </w:t>
      </w:r>
      <w:r w:rsidR="00B92FC1">
        <w:rPr>
          <w:b/>
          <w:bCs/>
        </w:rPr>
        <w:t>October</w:t>
      </w:r>
      <w:r w:rsidR="00A414B0" w:rsidRPr="00894B62">
        <w:rPr>
          <w:b/>
          <w:bCs/>
        </w:rPr>
        <w:t xml:space="preserve"> </w:t>
      </w:r>
      <w:r w:rsidR="00BA0A75" w:rsidRPr="00894B62">
        <w:rPr>
          <w:b/>
          <w:bCs/>
        </w:rPr>
        <w:t>2021</w:t>
      </w:r>
      <w:r w:rsidR="00357C1D" w:rsidRPr="00894B62">
        <w:rPr>
          <w:b/>
          <w:bCs/>
        </w:rPr>
        <w:t xml:space="preserve"> (all bands)</w:t>
      </w:r>
    </w:p>
    <w:p w14:paraId="65838589" w14:textId="77777777" w:rsidR="00BA0A75" w:rsidRPr="00894B62" w:rsidRDefault="00BA0A75" w:rsidP="00AF3086"/>
    <w:tbl>
      <w:tblPr>
        <w:tblW w:w="5680" w:type="dxa"/>
        <w:tblInd w:w="108" w:type="dxa"/>
        <w:tblLook w:val="04A0" w:firstRow="1" w:lastRow="0" w:firstColumn="1" w:lastColumn="0" w:noHBand="0" w:noVBand="1"/>
      </w:tblPr>
      <w:tblGrid>
        <w:gridCol w:w="2920"/>
        <w:gridCol w:w="1380"/>
        <w:gridCol w:w="1380"/>
      </w:tblGrid>
      <w:tr w:rsidR="00C524AE" w:rsidRPr="00BA0A75" w14:paraId="3AD834F2" w14:textId="77777777" w:rsidTr="00C524AE">
        <w:trPr>
          <w:trHeight w:val="450"/>
        </w:trPr>
        <w:tc>
          <w:tcPr>
            <w:tcW w:w="2920" w:type="dxa"/>
            <w:tcBorders>
              <w:top w:val="nil"/>
              <w:left w:val="single" w:sz="4" w:space="0" w:color="auto"/>
              <w:bottom w:val="single" w:sz="4" w:space="0" w:color="auto"/>
              <w:right w:val="single" w:sz="4" w:space="0" w:color="auto"/>
            </w:tcBorders>
            <w:shd w:val="clear" w:color="DCE6F1" w:fill="DCE6F1"/>
            <w:vAlign w:val="center"/>
          </w:tcPr>
          <w:p w14:paraId="438DFFCF" w14:textId="77777777" w:rsidR="00C524AE" w:rsidRPr="00BA0A75" w:rsidRDefault="00C524AE" w:rsidP="00AF3086">
            <w:pPr>
              <w:rPr>
                <w:rFonts w:ascii="Calibri" w:hAnsi="Calibri" w:cs="Calibri"/>
                <w:b/>
                <w:bCs/>
                <w:color w:val="000000"/>
                <w:sz w:val="16"/>
                <w:szCs w:val="16"/>
              </w:rPr>
            </w:pPr>
          </w:p>
        </w:tc>
        <w:tc>
          <w:tcPr>
            <w:tcW w:w="2760" w:type="dxa"/>
            <w:gridSpan w:val="2"/>
            <w:tcBorders>
              <w:top w:val="nil"/>
              <w:left w:val="nil"/>
              <w:bottom w:val="single" w:sz="4" w:space="0" w:color="auto"/>
              <w:right w:val="single" w:sz="4" w:space="0" w:color="auto"/>
            </w:tcBorders>
            <w:shd w:val="clear" w:color="DCE6F1" w:fill="DCE6F1"/>
            <w:vAlign w:val="center"/>
          </w:tcPr>
          <w:p w14:paraId="52EC09F3" w14:textId="0022427B" w:rsidR="00C524AE" w:rsidRDefault="00C524AE" w:rsidP="00AF3086">
            <w:pPr>
              <w:rPr>
                <w:rFonts w:ascii="Calibri" w:hAnsi="Calibri" w:cs="Calibri"/>
                <w:b/>
                <w:bCs/>
                <w:color w:val="000000"/>
                <w:sz w:val="16"/>
                <w:szCs w:val="16"/>
              </w:rPr>
            </w:pPr>
            <w:r>
              <w:rPr>
                <w:rFonts w:ascii="Calibri" w:hAnsi="Calibri" w:cs="Calibri"/>
                <w:b/>
                <w:bCs/>
                <w:color w:val="000000"/>
                <w:sz w:val="16"/>
                <w:szCs w:val="16"/>
              </w:rPr>
              <w:t>SEPTEMBER</w:t>
            </w:r>
          </w:p>
        </w:tc>
      </w:tr>
      <w:tr w:rsidR="00C524AE" w:rsidRPr="00BA0A75" w14:paraId="32F89A5F" w14:textId="77777777" w:rsidTr="00C524AE">
        <w:trPr>
          <w:trHeight w:val="450"/>
        </w:trPr>
        <w:tc>
          <w:tcPr>
            <w:tcW w:w="2920" w:type="dxa"/>
            <w:tcBorders>
              <w:top w:val="nil"/>
              <w:left w:val="single" w:sz="4" w:space="0" w:color="auto"/>
              <w:bottom w:val="single" w:sz="4" w:space="0" w:color="auto"/>
              <w:right w:val="single" w:sz="4" w:space="0" w:color="auto"/>
            </w:tcBorders>
            <w:shd w:val="clear" w:color="DCE6F1" w:fill="DCE6F1"/>
            <w:vAlign w:val="center"/>
            <w:hideMark/>
          </w:tcPr>
          <w:p w14:paraId="01A6D395" w14:textId="77777777" w:rsidR="00C524AE" w:rsidRPr="00BA0A75" w:rsidRDefault="00C524AE" w:rsidP="00AF3086">
            <w:pPr>
              <w:rPr>
                <w:rFonts w:ascii="Calibri" w:hAnsi="Calibri" w:cs="Calibri"/>
                <w:b/>
                <w:bCs/>
                <w:color w:val="000000"/>
                <w:sz w:val="16"/>
                <w:szCs w:val="16"/>
              </w:rPr>
            </w:pPr>
            <w:r w:rsidRPr="00BA0A75">
              <w:rPr>
                <w:rFonts w:ascii="Calibri" w:hAnsi="Calibri" w:cs="Calibri"/>
                <w:b/>
                <w:bCs/>
                <w:color w:val="000000"/>
                <w:sz w:val="16"/>
                <w:szCs w:val="16"/>
              </w:rPr>
              <w:t>Unit</w:t>
            </w:r>
          </w:p>
        </w:tc>
        <w:tc>
          <w:tcPr>
            <w:tcW w:w="1380" w:type="dxa"/>
            <w:tcBorders>
              <w:top w:val="nil"/>
              <w:left w:val="nil"/>
              <w:bottom w:val="single" w:sz="4" w:space="0" w:color="auto"/>
              <w:right w:val="single" w:sz="4" w:space="0" w:color="auto"/>
            </w:tcBorders>
            <w:shd w:val="clear" w:color="DCE6F1" w:fill="DCE6F1"/>
            <w:vAlign w:val="center"/>
            <w:hideMark/>
          </w:tcPr>
          <w:p w14:paraId="780FA370" w14:textId="77777777" w:rsidR="00C524AE" w:rsidRPr="00BA0A75" w:rsidRDefault="00C524AE" w:rsidP="00AF3086">
            <w:pPr>
              <w:rPr>
                <w:rFonts w:ascii="Calibri" w:hAnsi="Calibri" w:cs="Calibri"/>
                <w:b/>
                <w:bCs/>
                <w:color w:val="000000"/>
                <w:sz w:val="16"/>
                <w:szCs w:val="16"/>
              </w:rPr>
            </w:pPr>
            <w:r>
              <w:rPr>
                <w:rFonts w:ascii="Calibri" w:hAnsi="Calibri" w:cs="Calibri"/>
                <w:b/>
                <w:bCs/>
                <w:color w:val="000000"/>
                <w:sz w:val="16"/>
                <w:szCs w:val="16"/>
              </w:rPr>
              <w:t>RN</w:t>
            </w:r>
          </w:p>
        </w:tc>
        <w:tc>
          <w:tcPr>
            <w:tcW w:w="1380" w:type="dxa"/>
            <w:tcBorders>
              <w:top w:val="nil"/>
              <w:left w:val="nil"/>
              <w:bottom w:val="single" w:sz="4" w:space="0" w:color="auto"/>
              <w:right w:val="single" w:sz="4" w:space="0" w:color="auto"/>
            </w:tcBorders>
            <w:shd w:val="clear" w:color="DCE6F1" w:fill="DCE6F1"/>
          </w:tcPr>
          <w:p w14:paraId="0A5093C1" w14:textId="77777777" w:rsidR="00C524AE" w:rsidRDefault="00C524AE" w:rsidP="00AF3086">
            <w:pPr>
              <w:rPr>
                <w:rFonts w:ascii="Calibri" w:hAnsi="Calibri" w:cs="Calibri"/>
                <w:b/>
                <w:bCs/>
                <w:color w:val="000000"/>
                <w:sz w:val="16"/>
                <w:szCs w:val="16"/>
              </w:rPr>
            </w:pPr>
          </w:p>
          <w:p w14:paraId="64401074" w14:textId="27174D00" w:rsidR="00C524AE" w:rsidRDefault="00C524AE" w:rsidP="00AF3086">
            <w:pPr>
              <w:rPr>
                <w:rFonts w:ascii="Calibri" w:hAnsi="Calibri" w:cs="Calibri"/>
                <w:b/>
                <w:bCs/>
                <w:color w:val="000000"/>
                <w:sz w:val="16"/>
                <w:szCs w:val="16"/>
              </w:rPr>
            </w:pPr>
            <w:r>
              <w:rPr>
                <w:rFonts w:ascii="Calibri" w:hAnsi="Calibri" w:cs="Calibri"/>
                <w:b/>
                <w:bCs/>
                <w:color w:val="000000"/>
                <w:sz w:val="16"/>
                <w:szCs w:val="16"/>
              </w:rPr>
              <w:t>HCA</w:t>
            </w:r>
          </w:p>
        </w:tc>
      </w:tr>
      <w:tr w:rsidR="00B92FC1" w:rsidRPr="00BA0A75" w14:paraId="50663227" w14:textId="77777777" w:rsidTr="00C524A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646FB51" w14:textId="77777777" w:rsidR="00B92FC1" w:rsidRPr="00BA0A75" w:rsidRDefault="00B92FC1" w:rsidP="00B92FC1">
            <w:pPr>
              <w:rPr>
                <w:rFonts w:ascii="Calibri" w:hAnsi="Calibri" w:cs="Calibri"/>
                <w:color w:val="000000"/>
                <w:sz w:val="16"/>
                <w:szCs w:val="16"/>
              </w:rPr>
            </w:pPr>
            <w:r w:rsidRPr="00BA0A75">
              <w:rPr>
                <w:rFonts w:ascii="Calibri" w:hAnsi="Calibri" w:cs="Calibri"/>
                <w:color w:val="000000"/>
                <w:sz w:val="16"/>
                <w:szCs w:val="16"/>
              </w:rPr>
              <w:t>Acute Cardiac Unit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40CDE" w14:textId="78A5691A" w:rsidR="00B92FC1" w:rsidRPr="00BA0A75" w:rsidRDefault="00B92FC1" w:rsidP="00B92FC1">
            <w:pPr>
              <w:rPr>
                <w:rFonts w:ascii="Calibri" w:hAnsi="Calibri" w:cs="Calibri"/>
                <w:color w:val="000000"/>
                <w:sz w:val="16"/>
                <w:szCs w:val="16"/>
              </w:rPr>
            </w:pPr>
            <w:r>
              <w:rPr>
                <w:rFonts w:ascii="Calibri" w:hAnsi="Calibri" w:cs="Calibri"/>
                <w:color w:val="000000"/>
                <w:sz w:val="16"/>
                <w:szCs w:val="16"/>
              </w:rPr>
              <w:t>11.22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4F54361" w14:textId="6230000E" w:rsidR="00B92FC1" w:rsidRDefault="00B92FC1" w:rsidP="00B92FC1">
            <w:pPr>
              <w:rPr>
                <w:rFonts w:ascii="Calibri" w:hAnsi="Calibri" w:cs="Calibri"/>
                <w:color w:val="000000"/>
                <w:sz w:val="16"/>
                <w:szCs w:val="16"/>
              </w:rPr>
            </w:pPr>
            <w:r>
              <w:rPr>
                <w:rFonts w:ascii="Calibri" w:hAnsi="Calibri" w:cs="Calibri"/>
                <w:color w:val="000000"/>
                <w:sz w:val="16"/>
                <w:szCs w:val="16"/>
              </w:rPr>
              <w:t>-0.72</w:t>
            </w:r>
          </w:p>
        </w:tc>
      </w:tr>
      <w:tr w:rsidR="00B92FC1" w:rsidRPr="00BA0A75" w14:paraId="6253D168" w14:textId="77777777" w:rsidTr="00C524A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B9ED3D6" w14:textId="77777777" w:rsidR="00B92FC1" w:rsidRPr="00BA0A75" w:rsidRDefault="00B92FC1" w:rsidP="00B92FC1">
            <w:pPr>
              <w:rPr>
                <w:rFonts w:ascii="Calibri" w:hAnsi="Calibri" w:cs="Calibri"/>
                <w:color w:val="000000"/>
                <w:sz w:val="16"/>
                <w:szCs w:val="16"/>
              </w:rPr>
            </w:pPr>
            <w:r w:rsidRPr="00BA0A75">
              <w:rPr>
                <w:rFonts w:ascii="Calibri" w:hAnsi="Calibri" w:cs="Calibri"/>
                <w:color w:val="000000"/>
                <w:sz w:val="16"/>
                <w:szCs w:val="16"/>
              </w:rPr>
              <w:t>Birch Ward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1731B87F" w14:textId="1FF667B6" w:rsidR="00B92FC1" w:rsidRPr="00BA0A75" w:rsidRDefault="00B92FC1" w:rsidP="00B92FC1">
            <w:pPr>
              <w:rPr>
                <w:rFonts w:ascii="Calibri" w:hAnsi="Calibri" w:cs="Calibri"/>
                <w:color w:val="000000"/>
                <w:sz w:val="16"/>
                <w:szCs w:val="16"/>
              </w:rPr>
            </w:pPr>
            <w:r>
              <w:rPr>
                <w:rFonts w:ascii="Calibri" w:hAnsi="Calibri" w:cs="Calibri"/>
                <w:color w:val="000000"/>
                <w:sz w:val="16"/>
                <w:szCs w:val="16"/>
              </w:rPr>
              <w:t>10.77</w:t>
            </w:r>
          </w:p>
        </w:tc>
        <w:tc>
          <w:tcPr>
            <w:tcW w:w="1380" w:type="dxa"/>
            <w:tcBorders>
              <w:top w:val="nil"/>
              <w:left w:val="single" w:sz="4" w:space="0" w:color="auto"/>
              <w:bottom w:val="single" w:sz="4" w:space="0" w:color="auto"/>
              <w:right w:val="single" w:sz="4" w:space="0" w:color="auto"/>
            </w:tcBorders>
            <w:shd w:val="clear" w:color="auto" w:fill="auto"/>
            <w:vAlign w:val="center"/>
          </w:tcPr>
          <w:p w14:paraId="5A63EFED" w14:textId="305F7294" w:rsidR="00B92FC1" w:rsidRDefault="00B92FC1" w:rsidP="00B92FC1">
            <w:pPr>
              <w:rPr>
                <w:rFonts w:ascii="Calibri" w:hAnsi="Calibri" w:cs="Calibri"/>
                <w:color w:val="000000"/>
                <w:sz w:val="16"/>
                <w:szCs w:val="16"/>
              </w:rPr>
            </w:pPr>
            <w:r>
              <w:rPr>
                <w:rFonts w:ascii="Calibri" w:hAnsi="Calibri" w:cs="Calibri"/>
                <w:color w:val="000000"/>
                <w:sz w:val="16"/>
                <w:szCs w:val="16"/>
              </w:rPr>
              <w:t>0.74</w:t>
            </w:r>
          </w:p>
        </w:tc>
      </w:tr>
      <w:tr w:rsidR="00B92FC1" w:rsidRPr="00BA0A75" w14:paraId="299679DC" w14:textId="77777777" w:rsidTr="00C524A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4957100" w14:textId="77777777" w:rsidR="00B92FC1" w:rsidRPr="00BA0A75" w:rsidRDefault="00B92FC1" w:rsidP="00B92FC1">
            <w:pPr>
              <w:rPr>
                <w:rFonts w:ascii="Calibri" w:hAnsi="Calibri" w:cs="Calibri"/>
                <w:color w:val="000000"/>
                <w:sz w:val="16"/>
                <w:szCs w:val="16"/>
              </w:rPr>
            </w:pPr>
            <w:r w:rsidRPr="00BA0A75">
              <w:rPr>
                <w:rFonts w:ascii="Calibri" w:hAnsi="Calibri" w:cs="Calibri"/>
                <w:color w:val="000000"/>
                <w:sz w:val="16"/>
                <w:szCs w:val="16"/>
              </w:rPr>
              <w:t>Cath Lab</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341CEE42" w14:textId="4600CBC8" w:rsidR="00B92FC1" w:rsidRPr="00BA0A75" w:rsidRDefault="00B92FC1" w:rsidP="00B92FC1">
            <w:pPr>
              <w:rPr>
                <w:rFonts w:ascii="Calibri" w:hAnsi="Calibri" w:cs="Calibri"/>
                <w:color w:val="000000"/>
                <w:sz w:val="16"/>
                <w:szCs w:val="16"/>
              </w:rPr>
            </w:pPr>
            <w:r>
              <w:rPr>
                <w:rFonts w:ascii="Calibri" w:hAnsi="Calibri" w:cs="Calibri"/>
                <w:color w:val="000000"/>
                <w:sz w:val="16"/>
                <w:szCs w:val="16"/>
              </w:rPr>
              <w:t>0.81</w:t>
            </w:r>
          </w:p>
        </w:tc>
        <w:tc>
          <w:tcPr>
            <w:tcW w:w="1380" w:type="dxa"/>
            <w:tcBorders>
              <w:top w:val="nil"/>
              <w:left w:val="single" w:sz="4" w:space="0" w:color="auto"/>
              <w:bottom w:val="single" w:sz="4" w:space="0" w:color="auto"/>
              <w:right w:val="single" w:sz="4" w:space="0" w:color="auto"/>
            </w:tcBorders>
            <w:shd w:val="clear" w:color="auto" w:fill="auto"/>
            <w:vAlign w:val="center"/>
          </w:tcPr>
          <w:p w14:paraId="3B9C8BCC" w14:textId="2A3016EA" w:rsidR="00B92FC1" w:rsidRDefault="00B92FC1" w:rsidP="00B92FC1">
            <w:pPr>
              <w:rPr>
                <w:rFonts w:ascii="Calibri" w:hAnsi="Calibri" w:cs="Calibri"/>
                <w:color w:val="000000"/>
                <w:sz w:val="16"/>
                <w:szCs w:val="16"/>
              </w:rPr>
            </w:pPr>
            <w:r>
              <w:rPr>
                <w:rFonts w:ascii="Calibri" w:hAnsi="Calibri" w:cs="Calibri"/>
                <w:color w:val="000000"/>
                <w:sz w:val="16"/>
                <w:szCs w:val="16"/>
              </w:rPr>
              <w:t>0</w:t>
            </w:r>
          </w:p>
        </w:tc>
      </w:tr>
      <w:tr w:rsidR="00B92FC1" w:rsidRPr="00BA0A75" w14:paraId="18ED9289" w14:textId="77777777" w:rsidTr="00C524A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CCDB9E0" w14:textId="77777777" w:rsidR="00B92FC1" w:rsidRPr="00BA0A75" w:rsidRDefault="00B92FC1" w:rsidP="00B92FC1">
            <w:pPr>
              <w:rPr>
                <w:rFonts w:ascii="Calibri" w:hAnsi="Calibri" w:cs="Calibri"/>
                <w:color w:val="000000"/>
                <w:sz w:val="16"/>
                <w:szCs w:val="16"/>
              </w:rPr>
            </w:pPr>
            <w:r w:rsidRPr="00BA0A75">
              <w:rPr>
                <w:rFonts w:ascii="Calibri" w:hAnsi="Calibri" w:cs="Calibri"/>
                <w:color w:val="000000"/>
                <w:sz w:val="16"/>
                <w:szCs w:val="16"/>
              </w:rPr>
              <w:t>Cedar Ward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B608EC1" w14:textId="5927267A" w:rsidR="00B92FC1" w:rsidRPr="00BA0A75" w:rsidRDefault="00B92FC1" w:rsidP="00B92FC1">
            <w:pPr>
              <w:rPr>
                <w:rFonts w:ascii="Calibri" w:hAnsi="Calibri" w:cs="Calibri"/>
                <w:color w:val="000000"/>
                <w:sz w:val="16"/>
                <w:szCs w:val="16"/>
              </w:rPr>
            </w:pPr>
            <w:r>
              <w:rPr>
                <w:rFonts w:ascii="Calibri" w:hAnsi="Calibri" w:cs="Calibri"/>
                <w:color w:val="000000"/>
                <w:sz w:val="16"/>
                <w:szCs w:val="16"/>
              </w:rPr>
              <w:t>5.28</w:t>
            </w:r>
          </w:p>
        </w:tc>
        <w:tc>
          <w:tcPr>
            <w:tcW w:w="1380" w:type="dxa"/>
            <w:tcBorders>
              <w:top w:val="nil"/>
              <w:left w:val="single" w:sz="4" w:space="0" w:color="auto"/>
              <w:bottom w:val="single" w:sz="4" w:space="0" w:color="auto"/>
              <w:right w:val="single" w:sz="4" w:space="0" w:color="auto"/>
            </w:tcBorders>
            <w:shd w:val="clear" w:color="auto" w:fill="auto"/>
            <w:vAlign w:val="center"/>
          </w:tcPr>
          <w:p w14:paraId="022D54C5" w14:textId="1E1D8EE0" w:rsidR="00B92FC1" w:rsidRDefault="00B92FC1" w:rsidP="00B92FC1">
            <w:pPr>
              <w:rPr>
                <w:rFonts w:ascii="Calibri" w:hAnsi="Calibri" w:cs="Calibri"/>
                <w:color w:val="000000"/>
                <w:sz w:val="16"/>
                <w:szCs w:val="16"/>
              </w:rPr>
            </w:pPr>
            <w:r>
              <w:rPr>
                <w:rFonts w:ascii="Calibri" w:hAnsi="Calibri" w:cs="Calibri"/>
                <w:color w:val="000000"/>
                <w:sz w:val="16"/>
                <w:szCs w:val="16"/>
              </w:rPr>
              <w:t>0.05</w:t>
            </w:r>
          </w:p>
        </w:tc>
      </w:tr>
      <w:tr w:rsidR="00B92FC1" w:rsidRPr="00BA0A75" w14:paraId="1525395F" w14:textId="77777777" w:rsidTr="00C524A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D1B556D" w14:textId="77777777" w:rsidR="00B92FC1" w:rsidRPr="00BA0A75" w:rsidRDefault="00B92FC1" w:rsidP="00B92FC1">
            <w:pPr>
              <w:rPr>
                <w:rFonts w:ascii="Calibri" w:hAnsi="Calibri" w:cs="Calibri"/>
                <w:color w:val="000000"/>
                <w:sz w:val="16"/>
                <w:szCs w:val="16"/>
              </w:rPr>
            </w:pPr>
            <w:r w:rsidRPr="00BA0A75">
              <w:rPr>
                <w:rFonts w:ascii="Calibri" w:hAnsi="Calibri" w:cs="Calibri"/>
                <w:color w:val="000000"/>
                <w:sz w:val="16"/>
                <w:szCs w:val="16"/>
              </w:rPr>
              <w:t>Cherry Ward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CA937A0" w14:textId="55FC9DC5" w:rsidR="00B92FC1" w:rsidRPr="00BA0A75" w:rsidRDefault="00B92FC1" w:rsidP="00B92FC1">
            <w:pPr>
              <w:rPr>
                <w:rFonts w:ascii="Calibri" w:hAnsi="Calibri" w:cs="Calibri"/>
                <w:color w:val="000000"/>
                <w:sz w:val="16"/>
                <w:szCs w:val="16"/>
              </w:rPr>
            </w:pPr>
            <w:r>
              <w:rPr>
                <w:rFonts w:ascii="Calibri" w:hAnsi="Calibri" w:cs="Calibri"/>
                <w:color w:val="000000"/>
                <w:sz w:val="16"/>
                <w:szCs w:val="16"/>
              </w:rPr>
              <w:t>1.9</w:t>
            </w:r>
          </w:p>
        </w:tc>
        <w:tc>
          <w:tcPr>
            <w:tcW w:w="1380" w:type="dxa"/>
            <w:tcBorders>
              <w:top w:val="nil"/>
              <w:left w:val="single" w:sz="4" w:space="0" w:color="auto"/>
              <w:bottom w:val="single" w:sz="4" w:space="0" w:color="auto"/>
              <w:right w:val="single" w:sz="4" w:space="0" w:color="auto"/>
            </w:tcBorders>
            <w:shd w:val="clear" w:color="auto" w:fill="auto"/>
            <w:vAlign w:val="center"/>
          </w:tcPr>
          <w:p w14:paraId="188CC89E" w14:textId="43102401" w:rsidR="00B92FC1" w:rsidRDefault="00B92FC1" w:rsidP="00B92FC1">
            <w:pPr>
              <w:rPr>
                <w:rFonts w:ascii="Calibri" w:hAnsi="Calibri" w:cs="Calibri"/>
                <w:color w:val="000000"/>
                <w:sz w:val="16"/>
                <w:szCs w:val="16"/>
              </w:rPr>
            </w:pPr>
            <w:r>
              <w:rPr>
                <w:rFonts w:ascii="Calibri" w:hAnsi="Calibri" w:cs="Calibri"/>
                <w:color w:val="000000"/>
                <w:sz w:val="16"/>
                <w:szCs w:val="16"/>
              </w:rPr>
              <w:t>0.2</w:t>
            </w:r>
          </w:p>
        </w:tc>
      </w:tr>
      <w:tr w:rsidR="00B92FC1" w:rsidRPr="00BA0A75" w14:paraId="5411B9C7" w14:textId="77777777" w:rsidTr="00C524A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016BB9D" w14:textId="77777777" w:rsidR="00B92FC1" w:rsidRPr="00BA0A75" w:rsidRDefault="00B92FC1" w:rsidP="00B92FC1">
            <w:pPr>
              <w:rPr>
                <w:rFonts w:ascii="Calibri" w:hAnsi="Calibri" w:cs="Calibri"/>
                <w:color w:val="000000"/>
                <w:sz w:val="16"/>
                <w:szCs w:val="16"/>
              </w:rPr>
            </w:pPr>
            <w:r w:rsidRPr="00BA0A75">
              <w:rPr>
                <w:rFonts w:ascii="Calibri" w:hAnsi="Calibri" w:cs="Calibri"/>
                <w:color w:val="000000"/>
                <w:sz w:val="16"/>
                <w:szCs w:val="16"/>
              </w:rPr>
              <w:t>Holly Suite</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13286887" w14:textId="6DC94230" w:rsidR="00B92FC1" w:rsidRPr="00BA0A75" w:rsidRDefault="00B92FC1" w:rsidP="00B92FC1">
            <w:pPr>
              <w:rPr>
                <w:rFonts w:ascii="Calibri" w:hAnsi="Calibri" w:cs="Calibri"/>
                <w:color w:val="000000"/>
                <w:sz w:val="16"/>
                <w:szCs w:val="16"/>
              </w:rPr>
            </w:pPr>
            <w:r>
              <w:rPr>
                <w:rFonts w:ascii="Calibri" w:hAnsi="Calibri" w:cs="Calibri"/>
                <w:color w:val="000000"/>
                <w:sz w:val="16"/>
                <w:szCs w:val="16"/>
              </w:rPr>
              <w:t>5.03</w:t>
            </w:r>
          </w:p>
        </w:tc>
        <w:tc>
          <w:tcPr>
            <w:tcW w:w="1380" w:type="dxa"/>
            <w:tcBorders>
              <w:top w:val="nil"/>
              <w:left w:val="single" w:sz="4" w:space="0" w:color="auto"/>
              <w:bottom w:val="single" w:sz="4" w:space="0" w:color="auto"/>
              <w:right w:val="single" w:sz="4" w:space="0" w:color="auto"/>
            </w:tcBorders>
            <w:shd w:val="clear" w:color="auto" w:fill="auto"/>
            <w:vAlign w:val="center"/>
          </w:tcPr>
          <w:p w14:paraId="4F5442D3" w14:textId="4ADFE2A2" w:rsidR="00B92FC1" w:rsidRDefault="00B92FC1" w:rsidP="00B92FC1">
            <w:pPr>
              <w:rPr>
                <w:rFonts w:ascii="Calibri" w:hAnsi="Calibri" w:cs="Calibri"/>
                <w:color w:val="000000"/>
                <w:sz w:val="16"/>
                <w:szCs w:val="16"/>
              </w:rPr>
            </w:pPr>
            <w:r>
              <w:rPr>
                <w:rFonts w:ascii="Calibri" w:hAnsi="Calibri" w:cs="Calibri"/>
                <w:color w:val="000000"/>
                <w:sz w:val="16"/>
                <w:szCs w:val="16"/>
              </w:rPr>
              <w:t>0</w:t>
            </w:r>
          </w:p>
        </w:tc>
      </w:tr>
      <w:tr w:rsidR="00B92FC1" w:rsidRPr="00BA0A75" w14:paraId="78B3C802" w14:textId="77777777" w:rsidTr="00C524A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710DDAF" w14:textId="77777777" w:rsidR="00B92FC1" w:rsidRPr="00BA0A75" w:rsidRDefault="00B92FC1" w:rsidP="00B92FC1">
            <w:pPr>
              <w:rPr>
                <w:rFonts w:ascii="Calibri" w:hAnsi="Calibri" w:cs="Calibri"/>
                <w:color w:val="000000"/>
                <w:sz w:val="16"/>
                <w:szCs w:val="16"/>
              </w:rPr>
            </w:pPr>
            <w:r w:rsidRPr="00BA0A75">
              <w:rPr>
                <w:rFonts w:ascii="Calibri" w:hAnsi="Calibri" w:cs="Calibri"/>
                <w:color w:val="000000"/>
                <w:sz w:val="16"/>
                <w:szCs w:val="16"/>
              </w:rPr>
              <w:t>Maple Suite</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6D156CF8" w14:textId="73FF2CAC" w:rsidR="00B92FC1" w:rsidRPr="00BA0A75" w:rsidRDefault="00B92FC1" w:rsidP="00B92FC1">
            <w:pPr>
              <w:rPr>
                <w:rFonts w:ascii="Calibri" w:hAnsi="Calibri" w:cs="Calibri"/>
                <w:color w:val="000000"/>
                <w:sz w:val="16"/>
                <w:szCs w:val="16"/>
              </w:rPr>
            </w:pPr>
            <w:r>
              <w:rPr>
                <w:rFonts w:ascii="Calibri" w:hAnsi="Calibri" w:cs="Calibri"/>
                <w:color w:val="000000"/>
                <w:sz w:val="16"/>
                <w:szCs w:val="16"/>
              </w:rPr>
              <w:t>3.95</w:t>
            </w:r>
          </w:p>
        </w:tc>
        <w:tc>
          <w:tcPr>
            <w:tcW w:w="1380" w:type="dxa"/>
            <w:tcBorders>
              <w:top w:val="nil"/>
              <w:left w:val="single" w:sz="4" w:space="0" w:color="auto"/>
              <w:bottom w:val="single" w:sz="4" w:space="0" w:color="auto"/>
              <w:right w:val="single" w:sz="4" w:space="0" w:color="auto"/>
            </w:tcBorders>
            <w:shd w:val="clear" w:color="auto" w:fill="auto"/>
            <w:vAlign w:val="center"/>
          </w:tcPr>
          <w:p w14:paraId="5351B6E8" w14:textId="2A573D60" w:rsidR="00B92FC1" w:rsidRDefault="00B92FC1" w:rsidP="00B92FC1">
            <w:pPr>
              <w:rPr>
                <w:rFonts w:ascii="Calibri" w:hAnsi="Calibri" w:cs="Calibri"/>
                <w:color w:val="000000"/>
                <w:sz w:val="16"/>
                <w:szCs w:val="16"/>
              </w:rPr>
            </w:pPr>
            <w:r>
              <w:rPr>
                <w:rFonts w:ascii="Calibri" w:hAnsi="Calibri" w:cs="Calibri"/>
                <w:color w:val="000000"/>
                <w:sz w:val="16"/>
                <w:szCs w:val="16"/>
              </w:rPr>
              <w:t>0.2</w:t>
            </w:r>
          </w:p>
        </w:tc>
      </w:tr>
      <w:tr w:rsidR="00B92FC1" w:rsidRPr="00BA0A75" w14:paraId="4D28BBE2" w14:textId="77777777" w:rsidTr="00C524A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40CF65B" w14:textId="77777777" w:rsidR="00B92FC1" w:rsidRPr="00BA0A75" w:rsidRDefault="00B92FC1" w:rsidP="00B92FC1">
            <w:pPr>
              <w:rPr>
                <w:rFonts w:ascii="Calibri" w:hAnsi="Calibri" w:cs="Calibri"/>
                <w:color w:val="000000"/>
                <w:sz w:val="16"/>
                <w:szCs w:val="16"/>
              </w:rPr>
            </w:pPr>
            <w:r w:rsidRPr="00BA0A75">
              <w:rPr>
                <w:rFonts w:ascii="Calibri" w:hAnsi="Calibri" w:cs="Calibri"/>
                <w:color w:val="000000"/>
                <w:sz w:val="16"/>
                <w:szCs w:val="16"/>
              </w:rPr>
              <w:t>Oak Ward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2053BDD4" w14:textId="02A7E096" w:rsidR="00B92FC1" w:rsidRPr="00BA0A75" w:rsidRDefault="00B92FC1" w:rsidP="00B92FC1">
            <w:pPr>
              <w:rPr>
                <w:rFonts w:ascii="Calibri" w:hAnsi="Calibri" w:cs="Calibri"/>
                <w:color w:val="000000"/>
                <w:sz w:val="16"/>
                <w:szCs w:val="16"/>
              </w:rPr>
            </w:pPr>
            <w:r>
              <w:rPr>
                <w:rFonts w:ascii="Calibri" w:hAnsi="Calibri" w:cs="Calibri"/>
                <w:color w:val="000000"/>
                <w:sz w:val="16"/>
                <w:szCs w:val="16"/>
              </w:rPr>
              <w:t>3.94</w:t>
            </w:r>
          </w:p>
        </w:tc>
        <w:tc>
          <w:tcPr>
            <w:tcW w:w="1380" w:type="dxa"/>
            <w:tcBorders>
              <w:top w:val="nil"/>
              <w:left w:val="single" w:sz="4" w:space="0" w:color="auto"/>
              <w:bottom w:val="single" w:sz="4" w:space="0" w:color="auto"/>
              <w:right w:val="single" w:sz="4" w:space="0" w:color="auto"/>
            </w:tcBorders>
            <w:shd w:val="clear" w:color="auto" w:fill="auto"/>
            <w:vAlign w:val="center"/>
          </w:tcPr>
          <w:p w14:paraId="1535447D" w14:textId="2352AAA5" w:rsidR="00B92FC1" w:rsidRDefault="00B92FC1" w:rsidP="00B92FC1">
            <w:pPr>
              <w:rPr>
                <w:rFonts w:ascii="Calibri" w:hAnsi="Calibri" w:cs="Calibri"/>
                <w:color w:val="000000"/>
                <w:sz w:val="16"/>
                <w:szCs w:val="16"/>
              </w:rPr>
            </w:pPr>
            <w:r>
              <w:rPr>
                <w:rFonts w:ascii="Calibri" w:hAnsi="Calibri" w:cs="Calibri"/>
                <w:color w:val="000000"/>
                <w:sz w:val="16"/>
                <w:szCs w:val="16"/>
              </w:rPr>
              <w:t>0.15</w:t>
            </w:r>
          </w:p>
        </w:tc>
      </w:tr>
      <w:tr w:rsidR="00B92FC1" w:rsidRPr="00BA0A75" w14:paraId="6BE90CC6" w14:textId="77777777" w:rsidTr="00C524A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EBCA36C" w14:textId="77777777" w:rsidR="00B92FC1" w:rsidRPr="00BA0A75" w:rsidRDefault="00B92FC1" w:rsidP="00B92FC1">
            <w:pPr>
              <w:rPr>
                <w:rFonts w:ascii="Calibri" w:hAnsi="Calibri" w:cs="Calibri"/>
                <w:color w:val="000000"/>
                <w:sz w:val="16"/>
                <w:szCs w:val="16"/>
              </w:rPr>
            </w:pPr>
            <w:r w:rsidRPr="00BA0A75">
              <w:rPr>
                <w:rFonts w:ascii="Calibri" w:hAnsi="Calibri" w:cs="Calibri"/>
                <w:color w:val="000000"/>
                <w:sz w:val="16"/>
                <w:szCs w:val="16"/>
              </w:rPr>
              <w:t>Outpatients</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15D6234E" w14:textId="53CDEC2D" w:rsidR="00B92FC1" w:rsidRPr="00BA0A75" w:rsidRDefault="00B92FC1" w:rsidP="00B92FC1">
            <w:pPr>
              <w:rPr>
                <w:rFonts w:ascii="Calibri" w:hAnsi="Calibri" w:cs="Calibri"/>
                <w:color w:val="000000"/>
                <w:sz w:val="16"/>
                <w:szCs w:val="16"/>
              </w:rPr>
            </w:pPr>
            <w:r>
              <w:rPr>
                <w:rFonts w:ascii="Calibri" w:hAnsi="Calibri" w:cs="Calibri"/>
                <w:color w:val="000000"/>
                <w:sz w:val="16"/>
                <w:szCs w:val="16"/>
              </w:rPr>
              <w:t>0.69</w:t>
            </w:r>
          </w:p>
        </w:tc>
        <w:tc>
          <w:tcPr>
            <w:tcW w:w="1380" w:type="dxa"/>
            <w:tcBorders>
              <w:top w:val="nil"/>
              <w:left w:val="single" w:sz="4" w:space="0" w:color="auto"/>
              <w:bottom w:val="single" w:sz="4" w:space="0" w:color="auto"/>
              <w:right w:val="single" w:sz="4" w:space="0" w:color="auto"/>
            </w:tcBorders>
            <w:shd w:val="clear" w:color="auto" w:fill="auto"/>
            <w:vAlign w:val="center"/>
          </w:tcPr>
          <w:p w14:paraId="578C6946" w14:textId="21A2D2A5" w:rsidR="00B92FC1" w:rsidRDefault="00B92FC1" w:rsidP="00B92FC1">
            <w:pPr>
              <w:rPr>
                <w:rFonts w:ascii="Calibri" w:hAnsi="Calibri" w:cs="Calibri"/>
                <w:color w:val="000000"/>
                <w:sz w:val="16"/>
                <w:szCs w:val="16"/>
              </w:rPr>
            </w:pPr>
            <w:r>
              <w:rPr>
                <w:rFonts w:ascii="Calibri" w:hAnsi="Calibri" w:cs="Calibri"/>
                <w:color w:val="000000"/>
                <w:sz w:val="16"/>
                <w:szCs w:val="16"/>
              </w:rPr>
              <w:t>0</w:t>
            </w:r>
          </w:p>
        </w:tc>
      </w:tr>
      <w:tr w:rsidR="00B92FC1" w:rsidRPr="00BA0A75" w14:paraId="308D7ECA" w14:textId="77777777" w:rsidTr="00C524A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69C061B" w14:textId="77777777" w:rsidR="00B92FC1" w:rsidRPr="00BA0A75" w:rsidRDefault="00B92FC1" w:rsidP="00B92FC1">
            <w:pPr>
              <w:rPr>
                <w:rFonts w:ascii="Calibri" w:hAnsi="Calibri" w:cs="Calibri"/>
                <w:color w:val="000000"/>
                <w:sz w:val="16"/>
                <w:szCs w:val="16"/>
              </w:rPr>
            </w:pPr>
            <w:r w:rsidRPr="00BA0A75">
              <w:rPr>
                <w:rFonts w:ascii="Calibri" w:hAnsi="Calibri" w:cs="Calibri"/>
                <w:color w:val="000000"/>
                <w:sz w:val="16"/>
                <w:szCs w:val="16"/>
              </w:rPr>
              <w:t>Rowan Suite</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0AA33585" w14:textId="41DA850A" w:rsidR="00B92FC1" w:rsidRPr="00BA0A75" w:rsidRDefault="00B92FC1" w:rsidP="00B92FC1">
            <w:pPr>
              <w:rPr>
                <w:rFonts w:ascii="Calibri" w:hAnsi="Calibri" w:cs="Calibri"/>
                <w:color w:val="000000"/>
                <w:sz w:val="16"/>
                <w:szCs w:val="16"/>
              </w:rPr>
            </w:pPr>
            <w:r>
              <w:rPr>
                <w:rFonts w:ascii="Calibri" w:hAnsi="Calibri" w:cs="Calibri"/>
                <w:color w:val="000000"/>
                <w:sz w:val="16"/>
                <w:szCs w:val="16"/>
              </w:rPr>
              <w:t>3.77</w:t>
            </w:r>
          </w:p>
        </w:tc>
        <w:tc>
          <w:tcPr>
            <w:tcW w:w="1380" w:type="dxa"/>
            <w:tcBorders>
              <w:top w:val="nil"/>
              <w:left w:val="single" w:sz="4" w:space="0" w:color="auto"/>
              <w:bottom w:val="single" w:sz="4" w:space="0" w:color="auto"/>
              <w:right w:val="single" w:sz="4" w:space="0" w:color="auto"/>
            </w:tcBorders>
            <w:shd w:val="clear" w:color="auto" w:fill="auto"/>
            <w:vAlign w:val="center"/>
          </w:tcPr>
          <w:p w14:paraId="27E8CD1C" w14:textId="5578EADD" w:rsidR="00B92FC1" w:rsidRDefault="00B92FC1" w:rsidP="00B92FC1">
            <w:pPr>
              <w:rPr>
                <w:rFonts w:ascii="Calibri" w:hAnsi="Calibri" w:cs="Calibri"/>
                <w:color w:val="000000"/>
                <w:sz w:val="16"/>
                <w:szCs w:val="16"/>
              </w:rPr>
            </w:pPr>
            <w:r>
              <w:rPr>
                <w:rFonts w:ascii="Calibri" w:hAnsi="Calibri" w:cs="Calibri"/>
                <w:color w:val="000000"/>
                <w:sz w:val="16"/>
                <w:szCs w:val="16"/>
              </w:rPr>
              <w:t>-0.61</w:t>
            </w:r>
          </w:p>
        </w:tc>
      </w:tr>
      <w:tr w:rsidR="00B92FC1" w:rsidRPr="00BA0A75" w14:paraId="0398196D" w14:textId="77777777" w:rsidTr="00C524A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F45E97E" w14:textId="77777777" w:rsidR="00B92FC1" w:rsidRPr="00BA0A75" w:rsidRDefault="00B92FC1" w:rsidP="00B92FC1">
            <w:pPr>
              <w:rPr>
                <w:rFonts w:ascii="Calibri" w:hAnsi="Calibri" w:cs="Calibri"/>
                <w:color w:val="000000"/>
                <w:sz w:val="16"/>
                <w:szCs w:val="16"/>
              </w:rPr>
            </w:pPr>
            <w:r w:rsidRPr="00BA0A75">
              <w:rPr>
                <w:rFonts w:ascii="Calibri" w:hAnsi="Calibri" w:cs="Calibri"/>
                <w:color w:val="000000"/>
                <w:sz w:val="16"/>
                <w:szCs w:val="16"/>
              </w:rPr>
              <w:t>SICU Clinical Roster</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781B6601" w14:textId="55DB63C8" w:rsidR="00B92FC1" w:rsidRPr="00BA0A75" w:rsidRDefault="00B92FC1" w:rsidP="00B92FC1">
            <w:pPr>
              <w:rPr>
                <w:rFonts w:ascii="Calibri" w:hAnsi="Calibri" w:cs="Calibri"/>
                <w:color w:val="000000"/>
                <w:sz w:val="16"/>
                <w:szCs w:val="16"/>
              </w:rPr>
            </w:pPr>
            <w:r>
              <w:rPr>
                <w:rFonts w:ascii="Calibri" w:hAnsi="Calibri" w:cs="Calibri"/>
                <w:color w:val="000000"/>
                <w:sz w:val="16"/>
                <w:szCs w:val="16"/>
              </w:rPr>
              <w:t>14.63</w:t>
            </w:r>
          </w:p>
        </w:tc>
        <w:tc>
          <w:tcPr>
            <w:tcW w:w="1380" w:type="dxa"/>
            <w:tcBorders>
              <w:top w:val="nil"/>
              <w:left w:val="single" w:sz="4" w:space="0" w:color="auto"/>
              <w:bottom w:val="single" w:sz="4" w:space="0" w:color="auto"/>
              <w:right w:val="single" w:sz="4" w:space="0" w:color="auto"/>
            </w:tcBorders>
            <w:shd w:val="clear" w:color="auto" w:fill="auto"/>
            <w:vAlign w:val="center"/>
          </w:tcPr>
          <w:p w14:paraId="1E260CEA" w14:textId="475FCB9A" w:rsidR="00B92FC1" w:rsidRDefault="00B92FC1" w:rsidP="00B92FC1">
            <w:pPr>
              <w:rPr>
                <w:rFonts w:ascii="Calibri" w:hAnsi="Calibri" w:cs="Calibri"/>
                <w:color w:val="000000"/>
                <w:sz w:val="16"/>
                <w:szCs w:val="16"/>
              </w:rPr>
            </w:pPr>
            <w:r>
              <w:rPr>
                <w:rFonts w:ascii="Calibri" w:hAnsi="Calibri" w:cs="Calibri"/>
                <w:color w:val="000000"/>
                <w:sz w:val="16"/>
                <w:szCs w:val="16"/>
              </w:rPr>
              <w:t>3.43</w:t>
            </w:r>
          </w:p>
        </w:tc>
      </w:tr>
      <w:tr w:rsidR="00B92FC1" w:rsidRPr="00BA0A75" w14:paraId="1DAAA14F" w14:textId="77777777" w:rsidTr="00C524AE">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D141501" w14:textId="77777777" w:rsidR="00B92FC1" w:rsidRPr="00BA0A75" w:rsidRDefault="00B92FC1" w:rsidP="00B92FC1">
            <w:pPr>
              <w:rPr>
                <w:rFonts w:ascii="Calibri" w:hAnsi="Calibri" w:cs="Calibri"/>
                <w:color w:val="000000"/>
                <w:sz w:val="16"/>
                <w:szCs w:val="16"/>
              </w:rPr>
            </w:pPr>
            <w:r w:rsidRPr="00BA0A75">
              <w:rPr>
                <w:rFonts w:ascii="Calibri" w:hAnsi="Calibri" w:cs="Calibri"/>
                <w:color w:val="000000"/>
                <w:sz w:val="16"/>
                <w:szCs w:val="16"/>
              </w:rPr>
              <w:t>Theatres</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0676C03A" w14:textId="142353F3" w:rsidR="00B92FC1" w:rsidRPr="00BA0A75" w:rsidRDefault="00B92FC1" w:rsidP="00B92FC1">
            <w:pPr>
              <w:rPr>
                <w:rFonts w:ascii="Calibri" w:hAnsi="Calibri" w:cs="Calibri"/>
                <w:color w:val="000000"/>
                <w:sz w:val="16"/>
                <w:szCs w:val="16"/>
              </w:rPr>
            </w:pPr>
            <w:r>
              <w:rPr>
                <w:rFonts w:ascii="Calibri" w:hAnsi="Calibri" w:cs="Calibri"/>
                <w:color w:val="000000"/>
                <w:sz w:val="16"/>
                <w:szCs w:val="16"/>
              </w:rPr>
              <w:t>11.7</w:t>
            </w:r>
          </w:p>
        </w:tc>
        <w:tc>
          <w:tcPr>
            <w:tcW w:w="1380" w:type="dxa"/>
            <w:tcBorders>
              <w:top w:val="nil"/>
              <w:left w:val="single" w:sz="4" w:space="0" w:color="auto"/>
              <w:bottom w:val="single" w:sz="4" w:space="0" w:color="auto"/>
              <w:right w:val="single" w:sz="4" w:space="0" w:color="auto"/>
            </w:tcBorders>
            <w:shd w:val="clear" w:color="auto" w:fill="auto"/>
            <w:vAlign w:val="center"/>
          </w:tcPr>
          <w:p w14:paraId="4A8C185D" w14:textId="066F9631" w:rsidR="00B92FC1" w:rsidRDefault="00B92FC1" w:rsidP="00B92FC1">
            <w:pPr>
              <w:rPr>
                <w:rFonts w:ascii="Calibri" w:hAnsi="Calibri" w:cs="Calibri"/>
                <w:color w:val="000000"/>
                <w:sz w:val="16"/>
                <w:szCs w:val="16"/>
              </w:rPr>
            </w:pPr>
            <w:r>
              <w:rPr>
                <w:rFonts w:ascii="Calibri" w:hAnsi="Calibri" w:cs="Calibri"/>
                <w:color w:val="000000"/>
                <w:sz w:val="16"/>
                <w:szCs w:val="16"/>
              </w:rPr>
              <w:t>0.05</w:t>
            </w:r>
          </w:p>
        </w:tc>
      </w:tr>
      <w:tr w:rsidR="00B92FC1" w:rsidRPr="00BA0A75" w14:paraId="345C0940" w14:textId="77777777" w:rsidTr="00B92FC1">
        <w:trPr>
          <w:trHeight w:val="300"/>
        </w:trPr>
        <w:tc>
          <w:tcPr>
            <w:tcW w:w="2920"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35FB1F74" w14:textId="77777777" w:rsidR="00B92FC1" w:rsidRPr="00BD2C6E" w:rsidRDefault="00B92FC1" w:rsidP="00B92FC1">
            <w:pPr>
              <w:rPr>
                <w:rFonts w:ascii="Calibri" w:hAnsi="Calibri" w:cs="Calibri"/>
                <w:b/>
                <w:bCs/>
                <w:sz w:val="16"/>
                <w:szCs w:val="16"/>
              </w:rPr>
            </w:pPr>
            <w:r w:rsidRPr="00BD2C6E">
              <w:rPr>
                <w:rFonts w:ascii="Calibri" w:hAnsi="Calibri" w:cs="Calibri"/>
                <w:b/>
                <w:bCs/>
                <w:sz w:val="16"/>
                <w:szCs w:val="16"/>
              </w:rPr>
              <w:t>Grand Total</w:t>
            </w:r>
          </w:p>
        </w:tc>
        <w:tc>
          <w:tcPr>
            <w:tcW w:w="1380"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DF2711D" w14:textId="2C381A49" w:rsidR="00B92FC1" w:rsidRPr="00BD2C6E" w:rsidRDefault="00B92FC1" w:rsidP="00B92FC1">
            <w:pPr>
              <w:rPr>
                <w:rFonts w:ascii="Calibri" w:hAnsi="Calibri" w:cs="Calibri"/>
                <w:b/>
                <w:bCs/>
                <w:sz w:val="16"/>
                <w:szCs w:val="16"/>
              </w:rPr>
            </w:pPr>
            <w:r w:rsidRPr="00BD2C6E">
              <w:rPr>
                <w:rFonts w:ascii="Calibri" w:hAnsi="Calibri"/>
                <w:b/>
                <w:bCs/>
                <w:sz w:val="16"/>
                <w:szCs w:val="16"/>
              </w:rPr>
              <w:t>77.18</w:t>
            </w:r>
          </w:p>
        </w:tc>
        <w:tc>
          <w:tcPr>
            <w:tcW w:w="1380"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4BCB8487" w14:textId="461126CF" w:rsidR="00B92FC1" w:rsidRPr="00BD2C6E" w:rsidRDefault="00B92FC1" w:rsidP="00B92FC1">
            <w:pPr>
              <w:rPr>
                <w:rFonts w:ascii="Calibri" w:hAnsi="Calibri" w:cs="Calibri"/>
                <w:b/>
                <w:bCs/>
                <w:sz w:val="16"/>
                <w:szCs w:val="16"/>
              </w:rPr>
            </w:pPr>
            <w:r>
              <w:rPr>
                <w:rFonts w:ascii="Calibri" w:hAnsi="Calibri" w:cs="Calibri"/>
                <w:b/>
                <w:bCs/>
                <w:color w:val="000000"/>
                <w:sz w:val="16"/>
                <w:szCs w:val="16"/>
              </w:rPr>
              <w:t>3.49</w:t>
            </w:r>
          </w:p>
        </w:tc>
      </w:tr>
    </w:tbl>
    <w:p w14:paraId="49DBB8DC" w14:textId="77777777" w:rsidR="007776BE" w:rsidRDefault="007776BE" w:rsidP="00AF3086"/>
    <w:p w14:paraId="33792BB4" w14:textId="2FAEA566" w:rsidR="003F74FD" w:rsidRDefault="003F74FD" w:rsidP="00AF3086">
      <w:r>
        <w:t xml:space="preserve">The first </w:t>
      </w:r>
      <w:r w:rsidR="008F50A5">
        <w:t>t</w:t>
      </w:r>
      <w:r w:rsidR="00C524AE">
        <w:t>wo</w:t>
      </w:r>
      <w:r w:rsidR="008F50A5">
        <w:t xml:space="preserve"> </w:t>
      </w:r>
      <w:r>
        <w:t>cohort</w:t>
      </w:r>
      <w:r w:rsidR="008F50A5">
        <w:t>s</w:t>
      </w:r>
      <w:r>
        <w:t xml:space="preserve"> of international RNs </w:t>
      </w:r>
      <w:r w:rsidR="008F50A5">
        <w:t xml:space="preserve">(17) </w:t>
      </w:r>
      <w:r>
        <w:t>have</w:t>
      </w:r>
      <w:r w:rsidR="00C524AE">
        <w:t xml:space="preserve"> successfully completed</w:t>
      </w:r>
      <w:r>
        <w:t xml:space="preserve"> </w:t>
      </w:r>
      <w:r w:rsidR="008F50A5">
        <w:t>their OSCE training</w:t>
      </w:r>
      <w:r w:rsidR="00C524AE">
        <w:t xml:space="preserve"> and all 17 passed the OSCE exam </w:t>
      </w:r>
      <w:r w:rsidR="00B92FC1">
        <w:t xml:space="preserve">and are now registered with the NMC. </w:t>
      </w:r>
      <w:r w:rsidR="00C524AE">
        <w:t>Thes</w:t>
      </w:r>
      <w:r w:rsidR="00BD2C6E">
        <w:t>e</w:t>
      </w:r>
      <w:r w:rsidR="00C524AE">
        <w:t xml:space="preserve"> staff </w:t>
      </w:r>
      <w:r w:rsidR="00B92FC1">
        <w:t xml:space="preserve">have been moved into band 5 </w:t>
      </w:r>
      <w:r w:rsidR="00954AD1">
        <w:t>positions,</w:t>
      </w:r>
      <w:r w:rsidR="00B92FC1">
        <w:t xml:space="preserve"> but this is not reflected in the end of month vacancy figures in table 1.</w:t>
      </w:r>
      <w:r w:rsidR="00C463D3">
        <w:t xml:space="preserve"> </w:t>
      </w:r>
      <w:r w:rsidR="008F50A5">
        <w:t xml:space="preserve">Further </w:t>
      </w:r>
      <w:r w:rsidR="00C524AE">
        <w:t xml:space="preserve">cohorts have arrived during </w:t>
      </w:r>
      <w:r w:rsidR="00F409A6">
        <w:t xml:space="preserve">October </w:t>
      </w:r>
      <w:r w:rsidR="008F50A5">
        <w:t>2021</w:t>
      </w:r>
      <w:r w:rsidR="00C524AE">
        <w:t xml:space="preserve"> </w:t>
      </w:r>
      <w:r w:rsidR="00F409A6">
        <w:t xml:space="preserve">through both the Pan-Mersey collaborative </w:t>
      </w:r>
      <w:r w:rsidR="00BD2C6E">
        <w:t>a</w:t>
      </w:r>
      <w:r w:rsidR="00F409A6">
        <w:t xml:space="preserve">nd </w:t>
      </w:r>
      <w:r w:rsidR="007C38AB">
        <w:t xml:space="preserve">the Cheshire International </w:t>
      </w:r>
      <w:r w:rsidR="00F409A6">
        <w:t>R</w:t>
      </w:r>
      <w:r w:rsidR="007C38AB">
        <w:t>ecruitment Collaborative (CIRC</w:t>
      </w:r>
      <w:r w:rsidR="00CD472E">
        <w:t>),</w:t>
      </w:r>
      <w:r w:rsidR="00F409A6">
        <w:t xml:space="preserve"> and these nurses are currently undergoing their OSCE training.</w:t>
      </w:r>
    </w:p>
    <w:p w14:paraId="26143F0D" w14:textId="77777777" w:rsidR="00262E72" w:rsidRDefault="00262E72" w:rsidP="00AF3086"/>
    <w:p w14:paraId="4C6E9EBD" w14:textId="71183F34" w:rsidR="00262E72" w:rsidRPr="00CF3C95" w:rsidRDefault="00CD472E" w:rsidP="00262E72">
      <w:r w:rsidRPr="00CF3C95">
        <w:t>Considering</w:t>
      </w:r>
      <w:r w:rsidR="00262E72" w:rsidRPr="00CF3C95">
        <w:t xml:space="preserve"> the current rate of band 5 turnover and the information regarding recruitment challenges nationally, a proposal for further international recruitment </w:t>
      </w:r>
      <w:r w:rsidR="00F409A6" w:rsidRPr="00CF3C95">
        <w:t xml:space="preserve">to take place in 2022 </w:t>
      </w:r>
      <w:r w:rsidR="00262E72" w:rsidRPr="00CF3C95">
        <w:t xml:space="preserve">has been </w:t>
      </w:r>
      <w:r w:rsidR="00F409A6" w:rsidRPr="00CF3C95">
        <w:t>developed. The Trust is also beginning to model the potential impact of mandatory covid vaccination for all patient facing staff with the risk of further vacancies across clinical areas as a result.</w:t>
      </w:r>
    </w:p>
    <w:p w14:paraId="66B638EE" w14:textId="77B2F865" w:rsidR="002D5ABC" w:rsidRPr="00CF3C95" w:rsidRDefault="002D5ABC" w:rsidP="00AF3086"/>
    <w:p w14:paraId="27F03726" w14:textId="7874580D" w:rsidR="002D5ABC" w:rsidRPr="00CF3C95" w:rsidRDefault="002D5ABC" w:rsidP="00AF3086">
      <w:r w:rsidRPr="00CF3C95">
        <w:lastRenderedPageBreak/>
        <w:t>The recruitment team continue to work to process all successful candidates from recent recruitment events and are in the process of planning events for 2022, including engagement with local universities</w:t>
      </w:r>
      <w:r w:rsidR="00F409A6" w:rsidRPr="00CF3C95">
        <w:t xml:space="preserve"> and current students within the Trust.</w:t>
      </w:r>
    </w:p>
    <w:p w14:paraId="121A479A" w14:textId="77777777" w:rsidR="00E41E3B" w:rsidRPr="00CF3C95" w:rsidRDefault="00E41E3B" w:rsidP="00AF3086"/>
    <w:p w14:paraId="10B6598E" w14:textId="04EB35A1" w:rsidR="007F545F" w:rsidRPr="00CF3C95" w:rsidRDefault="007F545F" w:rsidP="00AF3086">
      <w:pPr>
        <w:rPr>
          <w:b/>
          <w:bCs/>
        </w:rPr>
      </w:pPr>
      <w:r w:rsidRPr="00CF3C95">
        <w:rPr>
          <w:b/>
          <w:bCs/>
        </w:rPr>
        <w:t>3.</w:t>
      </w:r>
      <w:r w:rsidR="00357C1D" w:rsidRPr="00CF3C95">
        <w:rPr>
          <w:b/>
          <w:bCs/>
        </w:rPr>
        <w:t>2</w:t>
      </w:r>
      <w:r w:rsidRPr="00CF3C95">
        <w:rPr>
          <w:b/>
          <w:bCs/>
        </w:rPr>
        <w:t xml:space="preserve"> </w:t>
      </w:r>
      <w:r w:rsidR="007776BE" w:rsidRPr="00CF3C95">
        <w:rPr>
          <w:b/>
          <w:bCs/>
        </w:rPr>
        <w:t>Sickness</w:t>
      </w:r>
      <w:r w:rsidRPr="00CF3C95">
        <w:rPr>
          <w:b/>
          <w:bCs/>
        </w:rPr>
        <w:t xml:space="preserve"> Absence</w:t>
      </w:r>
    </w:p>
    <w:p w14:paraId="3E965921" w14:textId="77777777" w:rsidR="007F545F" w:rsidRPr="00CF3C95" w:rsidRDefault="007F545F" w:rsidP="00AF3086">
      <w:pPr>
        <w:rPr>
          <w:b/>
          <w:bCs/>
        </w:rPr>
      </w:pPr>
    </w:p>
    <w:p w14:paraId="28E617D6" w14:textId="41222FCE" w:rsidR="007F545F" w:rsidRPr="00CF3C95" w:rsidRDefault="007F545F" w:rsidP="00AF3086">
      <w:r w:rsidRPr="00CF3C95">
        <w:t xml:space="preserve">During </w:t>
      </w:r>
      <w:r w:rsidR="002D5ABC" w:rsidRPr="00CF3C95">
        <w:t>October</w:t>
      </w:r>
      <w:r w:rsidR="00C524AE" w:rsidRPr="00CF3C95">
        <w:t xml:space="preserve"> 2021</w:t>
      </w:r>
      <w:r w:rsidRPr="00CF3C95">
        <w:t>,</w:t>
      </w:r>
      <w:r w:rsidR="00E97187" w:rsidRPr="00CF3C95">
        <w:t xml:space="preserve"> clinical areas continue to experience sickness </w:t>
      </w:r>
      <w:r w:rsidR="00E41E3B" w:rsidRPr="00CF3C95">
        <w:t>absence,</w:t>
      </w:r>
      <w:r w:rsidR="00E97187" w:rsidRPr="00CF3C95">
        <w:t xml:space="preserve"> and this is detailed in the table below.</w:t>
      </w:r>
    </w:p>
    <w:p w14:paraId="051992C2" w14:textId="77777777" w:rsidR="00AF3086" w:rsidRPr="00CF3C95" w:rsidRDefault="00AF3086" w:rsidP="00AF3086"/>
    <w:p w14:paraId="49EB3472" w14:textId="2F30FAFD" w:rsidR="00BE78FC" w:rsidRPr="00CF3C95" w:rsidRDefault="007776BE" w:rsidP="00AF3086">
      <w:pPr>
        <w:rPr>
          <w:b/>
          <w:bCs/>
        </w:rPr>
      </w:pPr>
      <w:r w:rsidRPr="00CF3C95">
        <w:rPr>
          <w:b/>
          <w:bCs/>
        </w:rPr>
        <w:t>Table 2- sickness absence data</w:t>
      </w:r>
    </w:p>
    <w:p w14:paraId="5F47E768" w14:textId="77777777" w:rsidR="007776BE" w:rsidRPr="00CF3C95" w:rsidRDefault="007776BE" w:rsidP="00AF3086"/>
    <w:tbl>
      <w:tblPr>
        <w:tblW w:w="5680" w:type="dxa"/>
        <w:tblInd w:w="113" w:type="dxa"/>
        <w:tblLook w:val="04A0" w:firstRow="1" w:lastRow="0" w:firstColumn="1" w:lastColumn="0" w:noHBand="0" w:noVBand="1"/>
      </w:tblPr>
      <w:tblGrid>
        <w:gridCol w:w="2920"/>
        <w:gridCol w:w="1380"/>
        <w:gridCol w:w="1380"/>
      </w:tblGrid>
      <w:tr w:rsidR="00A414B0" w:rsidRPr="00CF3C95" w14:paraId="6F91BC87" w14:textId="77777777" w:rsidTr="00A414B0">
        <w:trPr>
          <w:trHeight w:val="450"/>
        </w:trPr>
        <w:tc>
          <w:tcPr>
            <w:tcW w:w="2920" w:type="dxa"/>
            <w:tcBorders>
              <w:top w:val="single" w:sz="4" w:space="0" w:color="auto"/>
              <w:left w:val="single" w:sz="4" w:space="0" w:color="auto"/>
              <w:bottom w:val="single" w:sz="4" w:space="0" w:color="auto"/>
              <w:right w:val="single" w:sz="4" w:space="0" w:color="auto"/>
            </w:tcBorders>
            <w:shd w:val="clear" w:color="000000" w:fill="DCE6F1"/>
            <w:vAlign w:val="center"/>
          </w:tcPr>
          <w:p w14:paraId="7D0ACC22" w14:textId="77777777" w:rsidR="00A414B0" w:rsidRPr="00CF3C95" w:rsidRDefault="00A414B0" w:rsidP="00AF3086">
            <w:pPr>
              <w:rPr>
                <w:rFonts w:ascii="Calibri" w:hAnsi="Calibri" w:cs="Calibri"/>
                <w:b/>
                <w:bCs/>
                <w:color w:val="000000"/>
                <w:sz w:val="16"/>
                <w:szCs w:val="16"/>
              </w:rPr>
            </w:pPr>
          </w:p>
        </w:tc>
        <w:tc>
          <w:tcPr>
            <w:tcW w:w="2760" w:type="dxa"/>
            <w:gridSpan w:val="2"/>
            <w:tcBorders>
              <w:top w:val="single" w:sz="4" w:space="0" w:color="auto"/>
              <w:left w:val="nil"/>
              <w:bottom w:val="single" w:sz="4" w:space="0" w:color="auto"/>
              <w:right w:val="single" w:sz="4" w:space="0" w:color="auto"/>
            </w:tcBorders>
            <w:shd w:val="clear" w:color="000000" w:fill="DCE6F1"/>
            <w:vAlign w:val="center"/>
          </w:tcPr>
          <w:p w14:paraId="7894D1C3" w14:textId="54BFB10D" w:rsidR="00A414B0" w:rsidRPr="00CF3C95" w:rsidRDefault="002D5ABC" w:rsidP="00AF3086">
            <w:pPr>
              <w:rPr>
                <w:rFonts w:ascii="Calibri" w:hAnsi="Calibri" w:cs="Calibri"/>
                <w:b/>
                <w:bCs/>
                <w:color w:val="000000"/>
                <w:sz w:val="16"/>
                <w:szCs w:val="16"/>
              </w:rPr>
            </w:pPr>
            <w:r w:rsidRPr="00CF3C95">
              <w:rPr>
                <w:rFonts w:ascii="Calibri" w:hAnsi="Calibri" w:cs="Calibri"/>
                <w:b/>
                <w:bCs/>
                <w:color w:val="000000"/>
                <w:sz w:val="16"/>
                <w:szCs w:val="16"/>
              </w:rPr>
              <w:t xml:space="preserve">OCTOBER </w:t>
            </w:r>
            <w:r w:rsidR="00A414B0" w:rsidRPr="00CF3C95">
              <w:rPr>
                <w:rFonts w:ascii="Calibri" w:hAnsi="Calibri" w:cs="Calibri"/>
                <w:b/>
                <w:bCs/>
                <w:color w:val="000000"/>
                <w:sz w:val="16"/>
                <w:szCs w:val="16"/>
              </w:rPr>
              <w:t xml:space="preserve"> 2021</w:t>
            </w:r>
          </w:p>
        </w:tc>
      </w:tr>
      <w:tr w:rsidR="00A414B0" w:rsidRPr="00CF3C95" w14:paraId="7CA371F5" w14:textId="411A3632" w:rsidTr="00A414B0">
        <w:trPr>
          <w:trHeight w:val="450"/>
        </w:trPr>
        <w:tc>
          <w:tcPr>
            <w:tcW w:w="292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485737F" w14:textId="77777777" w:rsidR="00A414B0" w:rsidRPr="00CF3C95" w:rsidRDefault="00A414B0" w:rsidP="00AF3086">
            <w:pPr>
              <w:rPr>
                <w:rFonts w:ascii="Calibri" w:hAnsi="Calibri" w:cs="Calibri"/>
                <w:b/>
                <w:bCs/>
                <w:color w:val="000000"/>
                <w:sz w:val="16"/>
                <w:szCs w:val="16"/>
              </w:rPr>
            </w:pPr>
            <w:r w:rsidRPr="00CF3C95">
              <w:rPr>
                <w:rFonts w:ascii="Calibri" w:hAnsi="Calibri" w:cs="Calibri"/>
                <w:b/>
                <w:bCs/>
                <w:color w:val="000000"/>
                <w:sz w:val="16"/>
                <w:szCs w:val="16"/>
              </w:rPr>
              <w:t>Unit</w:t>
            </w:r>
          </w:p>
        </w:tc>
        <w:tc>
          <w:tcPr>
            <w:tcW w:w="1380" w:type="dxa"/>
            <w:tcBorders>
              <w:top w:val="single" w:sz="4" w:space="0" w:color="auto"/>
              <w:left w:val="nil"/>
              <w:bottom w:val="single" w:sz="4" w:space="0" w:color="auto"/>
              <w:right w:val="single" w:sz="4" w:space="0" w:color="auto"/>
            </w:tcBorders>
            <w:shd w:val="clear" w:color="000000" w:fill="DCE6F1"/>
            <w:vAlign w:val="center"/>
            <w:hideMark/>
          </w:tcPr>
          <w:p w14:paraId="6EACAC7F" w14:textId="77777777" w:rsidR="00A414B0" w:rsidRPr="00CF3C95" w:rsidRDefault="00A414B0" w:rsidP="00AF3086">
            <w:pPr>
              <w:rPr>
                <w:rFonts w:ascii="Calibri" w:hAnsi="Calibri" w:cs="Calibri"/>
                <w:b/>
                <w:bCs/>
                <w:color w:val="000000"/>
                <w:sz w:val="16"/>
                <w:szCs w:val="16"/>
              </w:rPr>
            </w:pPr>
            <w:r w:rsidRPr="00CF3C95">
              <w:rPr>
                <w:rFonts w:ascii="Calibri" w:hAnsi="Calibri" w:cs="Calibri"/>
                <w:b/>
                <w:bCs/>
                <w:color w:val="000000"/>
                <w:sz w:val="16"/>
                <w:szCs w:val="16"/>
              </w:rPr>
              <w:t>RN WTE</w:t>
            </w:r>
          </w:p>
        </w:tc>
        <w:tc>
          <w:tcPr>
            <w:tcW w:w="1380" w:type="dxa"/>
            <w:tcBorders>
              <w:top w:val="single" w:sz="4" w:space="0" w:color="auto"/>
              <w:left w:val="nil"/>
              <w:bottom w:val="single" w:sz="4" w:space="0" w:color="auto"/>
              <w:right w:val="single" w:sz="4" w:space="0" w:color="auto"/>
            </w:tcBorders>
            <w:shd w:val="clear" w:color="000000" w:fill="DCE6F1"/>
          </w:tcPr>
          <w:p w14:paraId="71626A69" w14:textId="77777777" w:rsidR="00A414B0" w:rsidRPr="00CF3C95" w:rsidRDefault="00A414B0" w:rsidP="00AF3086">
            <w:pPr>
              <w:rPr>
                <w:rFonts w:ascii="Calibri" w:hAnsi="Calibri" w:cs="Calibri"/>
                <w:b/>
                <w:bCs/>
                <w:color w:val="000000"/>
                <w:sz w:val="16"/>
                <w:szCs w:val="16"/>
              </w:rPr>
            </w:pPr>
          </w:p>
          <w:p w14:paraId="67993C19" w14:textId="77777777" w:rsidR="00A414B0" w:rsidRPr="00CF3C95" w:rsidRDefault="00A414B0" w:rsidP="00AF3086">
            <w:pPr>
              <w:rPr>
                <w:rFonts w:ascii="Calibri" w:hAnsi="Calibri" w:cs="Calibri"/>
                <w:b/>
                <w:bCs/>
                <w:color w:val="000000"/>
                <w:sz w:val="16"/>
                <w:szCs w:val="16"/>
              </w:rPr>
            </w:pPr>
            <w:r w:rsidRPr="00CF3C95">
              <w:rPr>
                <w:rFonts w:ascii="Calibri" w:hAnsi="Calibri" w:cs="Calibri"/>
                <w:b/>
                <w:bCs/>
                <w:color w:val="000000"/>
                <w:sz w:val="16"/>
                <w:szCs w:val="16"/>
              </w:rPr>
              <w:t>HCA WTE</w:t>
            </w:r>
          </w:p>
        </w:tc>
      </w:tr>
      <w:tr w:rsidR="002D5ABC" w:rsidRPr="00CF3C95" w14:paraId="54270993" w14:textId="37E7D68E" w:rsidTr="00A414B0">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557ACE8" w14:textId="77777777" w:rsidR="002D5ABC" w:rsidRPr="00CF3C95" w:rsidRDefault="002D5ABC" w:rsidP="002D5ABC">
            <w:pPr>
              <w:rPr>
                <w:rFonts w:ascii="Calibri" w:hAnsi="Calibri" w:cs="Calibri"/>
                <w:sz w:val="16"/>
                <w:szCs w:val="16"/>
              </w:rPr>
            </w:pPr>
            <w:r w:rsidRPr="00CF3C95">
              <w:rPr>
                <w:rFonts w:ascii="Calibri" w:hAnsi="Calibri" w:cs="Calibri"/>
                <w:sz w:val="16"/>
                <w:szCs w:val="16"/>
              </w:rPr>
              <w:t>Acute Cardiac Unit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0FF26" w14:textId="3371AEB5" w:rsidR="002D5ABC" w:rsidRPr="00CF3C95" w:rsidRDefault="002D5ABC" w:rsidP="002D5ABC">
            <w:pPr>
              <w:rPr>
                <w:rFonts w:ascii="Calibri" w:hAnsi="Calibri" w:cs="Calibri"/>
                <w:sz w:val="16"/>
                <w:szCs w:val="16"/>
              </w:rPr>
            </w:pPr>
            <w:r w:rsidRPr="00CF3C95">
              <w:rPr>
                <w:rFonts w:ascii="Calibri" w:hAnsi="Calibri" w:cs="Calibri"/>
                <w:b/>
                <w:bCs/>
                <w:color w:val="000000"/>
                <w:sz w:val="16"/>
                <w:szCs w:val="16"/>
              </w:rPr>
              <w:t>3.67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899177D" w14:textId="0A25E816" w:rsidR="002D5ABC" w:rsidRPr="00CF3C95" w:rsidRDefault="002D5ABC" w:rsidP="002D5ABC">
            <w:pPr>
              <w:rPr>
                <w:rFonts w:ascii="Calibri" w:hAnsi="Calibri" w:cs="Calibri"/>
                <w:sz w:val="16"/>
                <w:szCs w:val="16"/>
              </w:rPr>
            </w:pPr>
            <w:r w:rsidRPr="00CF3C95">
              <w:rPr>
                <w:rFonts w:ascii="Calibri" w:hAnsi="Calibri" w:cs="Calibri"/>
                <w:sz w:val="16"/>
                <w:szCs w:val="16"/>
              </w:rPr>
              <w:t>4.15</w:t>
            </w:r>
          </w:p>
        </w:tc>
      </w:tr>
      <w:tr w:rsidR="002D5ABC" w:rsidRPr="00CF3C95" w14:paraId="67276D89" w14:textId="3C1590CF" w:rsidTr="00A414B0">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8A72D35" w14:textId="77777777" w:rsidR="002D5ABC" w:rsidRPr="00CF3C95" w:rsidRDefault="002D5ABC" w:rsidP="002D5ABC">
            <w:pPr>
              <w:rPr>
                <w:rFonts w:ascii="Calibri" w:hAnsi="Calibri" w:cs="Calibri"/>
                <w:sz w:val="16"/>
                <w:szCs w:val="16"/>
              </w:rPr>
            </w:pPr>
            <w:r w:rsidRPr="00CF3C95">
              <w:rPr>
                <w:rFonts w:ascii="Calibri" w:hAnsi="Calibri" w:cs="Calibri"/>
                <w:sz w:val="16"/>
                <w:szCs w:val="16"/>
              </w:rPr>
              <w:t>Birch Ward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07E3E2B" w14:textId="075A39CE" w:rsidR="002D5ABC" w:rsidRPr="00CF3C95" w:rsidRDefault="002D5ABC" w:rsidP="002D5ABC">
            <w:pPr>
              <w:rPr>
                <w:rFonts w:ascii="Calibri" w:hAnsi="Calibri" w:cs="Calibri"/>
                <w:sz w:val="16"/>
                <w:szCs w:val="16"/>
              </w:rPr>
            </w:pPr>
            <w:r w:rsidRPr="00CF3C95">
              <w:rPr>
                <w:rFonts w:ascii="Calibri" w:hAnsi="Calibri" w:cs="Calibri"/>
                <w:b/>
                <w:bCs/>
                <w:color w:val="000000"/>
                <w:sz w:val="16"/>
                <w:szCs w:val="16"/>
              </w:rPr>
              <w:t>1.25</w:t>
            </w:r>
          </w:p>
        </w:tc>
        <w:tc>
          <w:tcPr>
            <w:tcW w:w="1380" w:type="dxa"/>
            <w:tcBorders>
              <w:top w:val="nil"/>
              <w:left w:val="single" w:sz="4" w:space="0" w:color="auto"/>
              <w:bottom w:val="single" w:sz="4" w:space="0" w:color="auto"/>
              <w:right w:val="single" w:sz="4" w:space="0" w:color="auto"/>
            </w:tcBorders>
            <w:shd w:val="clear" w:color="auto" w:fill="auto"/>
            <w:vAlign w:val="center"/>
          </w:tcPr>
          <w:p w14:paraId="4623D176" w14:textId="59A8D139" w:rsidR="002D5ABC" w:rsidRPr="00CF3C95" w:rsidRDefault="002D5ABC" w:rsidP="002D5ABC">
            <w:pPr>
              <w:rPr>
                <w:rFonts w:ascii="Calibri" w:hAnsi="Calibri" w:cs="Calibri"/>
                <w:sz w:val="16"/>
                <w:szCs w:val="16"/>
              </w:rPr>
            </w:pPr>
            <w:r w:rsidRPr="00CF3C95">
              <w:rPr>
                <w:rFonts w:ascii="Calibri" w:hAnsi="Calibri" w:cs="Calibri"/>
                <w:sz w:val="16"/>
                <w:szCs w:val="16"/>
              </w:rPr>
              <w:t>1.92</w:t>
            </w:r>
          </w:p>
        </w:tc>
      </w:tr>
      <w:tr w:rsidR="002D5ABC" w:rsidRPr="00CF3C95" w14:paraId="6E8B873F" w14:textId="0556644F" w:rsidTr="00A414B0">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A22085" w14:textId="77777777" w:rsidR="002D5ABC" w:rsidRPr="00CF3C95" w:rsidRDefault="002D5ABC" w:rsidP="002D5ABC">
            <w:pPr>
              <w:rPr>
                <w:rFonts w:ascii="Calibri" w:hAnsi="Calibri" w:cs="Calibri"/>
                <w:sz w:val="16"/>
                <w:szCs w:val="16"/>
              </w:rPr>
            </w:pPr>
            <w:r w:rsidRPr="00CF3C95">
              <w:rPr>
                <w:rFonts w:ascii="Calibri" w:hAnsi="Calibri" w:cs="Calibri"/>
                <w:sz w:val="16"/>
                <w:szCs w:val="16"/>
              </w:rPr>
              <w:t>Cath Lab</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5CC682E7" w14:textId="5B39B196" w:rsidR="002D5ABC" w:rsidRPr="00CF3C95" w:rsidRDefault="002D5ABC" w:rsidP="002D5ABC">
            <w:pPr>
              <w:rPr>
                <w:rFonts w:ascii="Calibri" w:hAnsi="Calibri" w:cs="Calibri"/>
                <w:sz w:val="16"/>
                <w:szCs w:val="16"/>
              </w:rPr>
            </w:pPr>
            <w:r w:rsidRPr="00CF3C95">
              <w:rPr>
                <w:rFonts w:ascii="Calibri" w:hAnsi="Calibri" w:cs="Calibri"/>
                <w:b/>
                <w:bCs/>
                <w:color w:val="000000"/>
                <w:sz w:val="16"/>
                <w:szCs w:val="16"/>
              </w:rPr>
              <w:t>4.08</w:t>
            </w:r>
          </w:p>
        </w:tc>
        <w:tc>
          <w:tcPr>
            <w:tcW w:w="1380" w:type="dxa"/>
            <w:tcBorders>
              <w:top w:val="nil"/>
              <w:left w:val="single" w:sz="4" w:space="0" w:color="auto"/>
              <w:bottom w:val="single" w:sz="4" w:space="0" w:color="auto"/>
              <w:right w:val="single" w:sz="4" w:space="0" w:color="auto"/>
            </w:tcBorders>
            <w:shd w:val="clear" w:color="auto" w:fill="auto"/>
            <w:vAlign w:val="center"/>
          </w:tcPr>
          <w:p w14:paraId="4698CA09" w14:textId="19BFC9AF" w:rsidR="002D5ABC" w:rsidRPr="00CF3C95" w:rsidRDefault="002D5ABC" w:rsidP="002D5ABC">
            <w:pPr>
              <w:rPr>
                <w:rFonts w:ascii="Calibri" w:hAnsi="Calibri" w:cs="Calibri"/>
                <w:sz w:val="16"/>
                <w:szCs w:val="16"/>
              </w:rPr>
            </w:pPr>
            <w:r w:rsidRPr="00CF3C95">
              <w:rPr>
                <w:rFonts w:ascii="Calibri" w:hAnsi="Calibri" w:cs="Calibri"/>
                <w:sz w:val="16"/>
                <w:szCs w:val="16"/>
              </w:rPr>
              <w:t>0.21</w:t>
            </w:r>
          </w:p>
        </w:tc>
      </w:tr>
      <w:tr w:rsidR="002D5ABC" w:rsidRPr="00CF3C95" w14:paraId="7ED4F50D" w14:textId="2C10F6CC" w:rsidTr="00A414B0">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9D05CC4" w14:textId="77777777" w:rsidR="002D5ABC" w:rsidRPr="00CF3C95" w:rsidRDefault="002D5ABC" w:rsidP="002D5ABC">
            <w:pPr>
              <w:rPr>
                <w:rFonts w:ascii="Calibri" w:hAnsi="Calibri" w:cs="Calibri"/>
                <w:sz w:val="16"/>
                <w:szCs w:val="16"/>
              </w:rPr>
            </w:pPr>
            <w:r w:rsidRPr="00CF3C95">
              <w:rPr>
                <w:rFonts w:ascii="Calibri" w:hAnsi="Calibri" w:cs="Calibri"/>
                <w:sz w:val="16"/>
                <w:szCs w:val="16"/>
              </w:rPr>
              <w:t>Cedar Ward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983C629" w14:textId="7DA4DCEF" w:rsidR="002D5ABC" w:rsidRPr="00CF3C95" w:rsidRDefault="002D5ABC" w:rsidP="002D5ABC">
            <w:pPr>
              <w:rPr>
                <w:rFonts w:ascii="Calibri" w:hAnsi="Calibri" w:cs="Calibri"/>
                <w:sz w:val="16"/>
                <w:szCs w:val="16"/>
              </w:rPr>
            </w:pPr>
            <w:r w:rsidRPr="00CF3C95">
              <w:rPr>
                <w:rFonts w:ascii="Calibri" w:hAnsi="Calibri" w:cs="Calibri"/>
                <w:b/>
                <w:bCs/>
                <w:color w:val="000000"/>
                <w:sz w:val="16"/>
                <w:szCs w:val="16"/>
              </w:rPr>
              <w:t>1.63</w:t>
            </w:r>
          </w:p>
        </w:tc>
        <w:tc>
          <w:tcPr>
            <w:tcW w:w="1380" w:type="dxa"/>
            <w:tcBorders>
              <w:top w:val="nil"/>
              <w:left w:val="single" w:sz="4" w:space="0" w:color="auto"/>
              <w:bottom w:val="single" w:sz="4" w:space="0" w:color="auto"/>
              <w:right w:val="single" w:sz="4" w:space="0" w:color="auto"/>
            </w:tcBorders>
            <w:shd w:val="clear" w:color="auto" w:fill="auto"/>
            <w:vAlign w:val="center"/>
          </w:tcPr>
          <w:p w14:paraId="5F55EF94" w14:textId="06BF1E5D" w:rsidR="002D5ABC" w:rsidRPr="00CF3C95" w:rsidRDefault="002D5ABC" w:rsidP="002D5ABC">
            <w:pPr>
              <w:rPr>
                <w:rFonts w:ascii="Calibri" w:hAnsi="Calibri" w:cs="Calibri"/>
                <w:sz w:val="16"/>
                <w:szCs w:val="16"/>
              </w:rPr>
            </w:pPr>
            <w:r w:rsidRPr="00CF3C95">
              <w:rPr>
                <w:rFonts w:ascii="Calibri" w:hAnsi="Calibri" w:cs="Calibri"/>
                <w:sz w:val="16"/>
                <w:szCs w:val="16"/>
              </w:rPr>
              <w:t>5.93</w:t>
            </w:r>
          </w:p>
        </w:tc>
      </w:tr>
      <w:tr w:rsidR="002D5ABC" w:rsidRPr="00CF3C95" w14:paraId="0AFE8764" w14:textId="12ABD944" w:rsidTr="00A414B0">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AC9F054" w14:textId="77777777" w:rsidR="002D5ABC" w:rsidRPr="00CF3C95" w:rsidRDefault="002D5ABC" w:rsidP="002D5ABC">
            <w:pPr>
              <w:rPr>
                <w:rFonts w:ascii="Calibri" w:hAnsi="Calibri" w:cs="Calibri"/>
                <w:sz w:val="16"/>
                <w:szCs w:val="16"/>
              </w:rPr>
            </w:pPr>
            <w:r w:rsidRPr="00CF3C95">
              <w:rPr>
                <w:rFonts w:ascii="Calibri" w:hAnsi="Calibri" w:cs="Calibri"/>
                <w:sz w:val="16"/>
                <w:szCs w:val="16"/>
              </w:rPr>
              <w:t>Cherry Ward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4015A30D" w14:textId="3ACF3153" w:rsidR="002D5ABC" w:rsidRPr="00CF3C95" w:rsidRDefault="002D5ABC" w:rsidP="002D5ABC">
            <w:pPr>
              <w:rPr>
                <w:rFonts w:ascii="Calibri" w:hAnsi="Calibri" w:cs="Calibri"/>
                <w:sz w:val="16"/>
                <w:szCs w:val="16"/>
              </w:rPr>
            </w:pPr>
            <w:r w:rsidRPr="00CF3C95">
              <w:rPr>
                <w:rFonts w:ascii="Calibri" w:hAnsi="Calibri" w:cs="Calibri"/>
                <w:b/>
                <w:bCs/>
                <w:color w:val="000000"/>
                <w:sz w:val="16"/>
                <w:szCs w:val="16"/>
              </w:rPr>
              <w:t>0.57</w:t>
            </w:r>
          </w:p>
        </w:tc>
        <w:tc>
          <w:tcPr>
            <w:tcW w:w="1380" w:type="dxa"/>
            <w:tcBorders>
              <w:top w:val="nil"/>
              <w:left w:val="single" w:sz="4" w:space="0" w:color="auto"/>
              <w:bottom w:val="single" w:sz="4" w:space="0" w:color="auto"/>
              <w:right w:val="single" w:sz="4" w:space="0" w:color="auto"/>
            </w:tcBorders>
            <w:shd w:val="clear" w:color="auto" w:fill="auto"/>
            <w:vAlign w:val="center"/>
          </w:tcPr>
          <w:p w14:paraId="191D1014" w14:textId="2D47B6BD" w:rsidR="002D5ABC" w:rsidRPr="00CF3C95" w:rsidRDefault="002D5ABC" w:rsidP="002D5ABC">
            <w:pPr>
              <w:rPr>
                <w:rFonts w:ascii="Calibri" w:hAnsi="Calibri" w:cs="Calibri"/>
                <w:sz w:val="16"/>
                <w:szCs w:val="16"/>
              </w:rPr>
            </w:pPr>
            <w:r w:rsidRPr="00CF3C95">
              <w:rPr>
                <w:rFonts w:ascii="Calibri" w:hAnsi="Calibri" w:cs="Calibri"/>
                <w:sz w:val="16"/>
                <w:szCs w:val="16"/>
              </w:rPr>
              <w:t>0.62</w:t>
            </w:r>
          </w:p>
        </w:tc>
      </w:tr>
      <w:tr w:rsidR="002D5ABC" w:rsidRPr="00CF3C95" w14:paraId="226BA6B2" w14:textId="486D1F3A" w:rsidTr="00A414B0">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19CBCAD" w14:textId="77777777" w:rsidR="002D5ABC" w:rsidRPr="00CF3C95" w:rsidRDefault="002D5ABC" w:rsidP="002D5ABC">
            <w:pPr>
              <w:rPr>
                <w:rFonts w:ascii="Calibri" w:hAnsi="Calibri" w:cs="Calibri"/>
                <w:sz w:val="16"/>
                <w:szCs w:val="16"/>
              </w:rPr>
            </w:pPr>
            <w:r w:rsidRPr="00CF3C95">
              <w:rPr>
                <w:rFonts w:ascii="Calibri" w:hAnsi="Calibri" w:cs="Calibri"/>
                <w:sz w:val="16"/>
                <w:szCs w:val="16"/>
              </w:rPr>
              <w:t>Holly Suite</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54FF1F46" w14:textId="64E818E7" w:rsidR="002D5ABC" w:rsidRPr="00CF3C95" w:rsidRDefault="002D5ABC" w:rsidP="002D5ABC">
            <w:pPr>
              <w:rPr>
                <w:rFonts w:ascii="Calibri" w:hAnsi="Calibri" w:cs="Calibri"/>
                <w:sz w:val="16"/>
                <w:szCs w:val="16"/>
              </w:rPr>
            </w:pPr>
            <w:r w:rsidRPr="00CF3C95">
              <w:rPr>
                <w:rFonts w:ascii="Calibri" w:hAnsi="Calibri" w:cs="Calibri"/>
                <w:b/>
                <w:bCs/>
                <w:color w:val="000000"/>
                <w:sz w:val="16"/>
                <w:szCs w:val="16"/>
              </w:rPr>
              <w:t>1.13</w:t>
            </w:r>
          </w:p>
        </w:tc>
        <w:tc>
          <w:tcPr>
            <w:tcW w:w="1380" w:type="dxa"/>
            <w:tcBorders>
              <w:top w:val="nil"/>
              <w:left w:val="single" w:sz="4" w:space="0" w:color="auto"/>
              <w:bottom w:val="single" w:sz="4" w:space="0" w:color="auto"/>
              <w:right w:val="single" w:sz="4" w:space="0" w:color="auto"/>
            </w:tcBorders>
            <w:shd w:val="clear" w:color="auto" w:fill="auto"/>
            <w:vAlign w:val="center"/>
          </w:tcPr>
          <w:p w14:paraId="5A5FA5E2" w14:textId="5E825F95" w:rsidR="002D5ABC" w:rsidRPr="00CF3C95" w:rsidRDefault="002D5ABC" w:rsidP="002D5ABC">
            <w:pPr>
              <w:rPr>
                <w:rFonts w:ascii="Calibri" w:hAnsi="Calibri" w:cs="Calibri"/>
                <w:sz w:val="16"/>
                <w:szCs w:val="16"/>
              </w:rPr>
            </w:pPr>
            <w:r w:rsidRPr="00CF3C95">
              <w:rPr>
                <w:rFonts w:ascii="Calibri" w:hAnsi="Calibri" w:cs="Calibri"/>
                <w:sz w:val="16"/>
                <w:szCs w:val="16"/>
              </w:rPr>
              <w:t>0.42</w:t>
            </w:r>
          </w:p>
        </w:tc>
      </w:tr>
      <w:tr w:rsidR="002D5ABC" w:rsidRPr="00CF3C95" w14:paraId="72F8F561" w14:textId="326E3C8F" w:rsidTr="00A414B0">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6E6BB1B" w14:textId="77777777" w:rsidR="002D5ABC" w:rsidRPr="00CF3C95" w:rsidRDefault="002D5ABC" w:rsidP="002D5ABC">
            <w:pPr>
              <w:rPr>
                <w:rFonts w:ascii="Calibri" w:hAnsi="Calibri" w:cs="Calibri"/>
                <w:sz w:val="16"/>
                <w:szCs w:val="16"/>
              </w:rPr>
            </w:pPr>
            <w:r w:rsidRPr="00CF3C95">
              <w:rPr>
                <w:rFonts w:ascii="Calibri" w:hAnsi="Calibri" w:cs="Calibri"/>
                <w:sz w:val="16"/>
                <w:szCs w:val="16"/>
              </w:rPr>
              <w:t>Maple Suite</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2CA4B661" w14:textId="0729A76E" w:rsidR="002D5ABC" w:rsidRPr="00CF3C95" w:rsidRDefault="002D5ABC" w:rsidP="002D5ABC">
            <w:pPr>
              <w:rPr>
                <w:rFonts w:ascii="Calibri" w:hAnsi="Calibri" w:cs="Calibri"/>
                <w:sz w:val="16"/>
                <w:szCs w:val="16"/>
              </w:rPr>
            </w:pPr>
            <w:r w:rsidRPr="00CF3C95">
              <w:rPr>
                <w:rFonts w:ascii="Calibri" w:hAnsi="Calibri" w:cs="Calibri"/>
                <w:b/>
                <w:bCs/>
                <w:color w:val="000000"/>
                <w:sz w:val="16"/>
                <w:szCs w:val="16"/>
              </w:rPr>
              <w:t>0.00</w:t>
            </w:r>
          </w:p>
        </w:tc>
        <w:tc>
          <w:tcPr>
            <w:tcW w:w="1380" w:type="dxa"/>
            <w:tcBorders>
              <w:top w:val="nil"/>
              <w:left w:val="single" w:sz="4" w:space="0" w:color="auto"/>
              <w:bottom w:val="single" w:sz="4" w:space="0" w:color="auto"/>
              <w:right w:val="single" w:sz="4" w:space="0" w:color="auto"/>
            </w:tcBorders>
            <w:shd w:val="clear" w:color="auto" w:fill="auto"/>
            <w:vAlign w:val="center"/>
          </w:tcPr>
          <w:p w14:paraId="45F56A39" w14:textId="09FAF429" w:rsidR="002D5ABC" w:rsidRPr="00CF3C95" w:rsidRDefault="002D5ABC" w:rsidP="002D5ABC">
            <w:pPr>
              <w:rPr>
                <w:rFonts w:ascii="Calibri" w:hAnsi="Calibri" w:cs="Calibri"/>
                <w:sz w:val="16"/>
                <w:szCs w:val="16"/>
              </w:rPr>
            </w:pPr>
            <w:r w:rsidRPr="00CF3C95">
              <w:rPr>
                <w:rFonts w:ascii="Calibri" w:hAnsi="Calibri" w:cs="Calibri"/>
                <w:sz w:val="16"/>
                <w:szCs w:val="16"/>
              </w:rPr>
              <w:t>0.79</w:t>
            </w:r>
          </w:p>
        </w:tc>
      </w:tr>
      <w:tr w:rsidR="002D5ABC" w:rsidRPr="00CF3C95" w14:paraId="7A316E0D" w14:textId="4C07BDCC" w:rsidTr="00A414B0">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EA80EC" w14:textId="77777777" w:rsidR="002D5ABC" w:rsidRPr="00CF3C95" w:rsidRDefault="002D5ABC" w:rsidP="002D5ABC">
            <w:pPr>
              <w:rPr>
                <w:rFonts w:ascii="Calibri" w:hAnsi="Calibri" w:cs="Calibri"/>
                <w:sz w:val="16"/>
                <w:szCs w:val="16"/>
              </w:rPr>
            </w:pPr>
            <w:r w:rsidRPr="00CF3C95">
              <w:rPr>
                <w:rFonts w:ascii="Calibri" w:hAnsi="Calibri" w:cs="Calibri"/>
                <w:sz w:val="16"/>
                <w:szCs w:val="16"/>
              </w:rPr>
              <w:t>Oak Ward</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6660D325" w14:textId="44B35536" w:rsidR="002D5ABC" w:rsidRPr="00CF3C95" w:rsidRDefault="002D5ABC" w:rsidP="002D5ABC">
            <w:pPr>
              <w:rPr>
                <w:rFonts w:ascii="Calibri" w:hAnsi="Calibri" w:cs="Calibri"/>
                <w:sz w:val="16"/>
                <w:szCs w:val="16"/>
              </w:rPr>
            </w:pPr>
            <w:r w:rsidRPr="00CF3C95">
              <w:rPr>
                <w:rFonts w:ascii="Calibri" w:hAnsi="Calibri" w:cs="Calibri"/>
                <w:b/>
                <w:bCs/>
                <w:color w:val="000000"/>
                <w:sz w:val="16"/>
                <w:szCs w:val="16"/>
              </w:rPr>
              <w:t>0.55</w:t>
            </w:r>
          </w:p>
        </w:tc>
        <w:tc>
          <w:tcPr>
            <w:tcW w:w="1380" w:type="dxa"/>
            <w:tcBorders>
              <w:top w:val="nil"/>
              <w:left w:val="single" w:sz="4" w:space="0" w:color="auto"/>
              <w:bottom w:val="single" w:sz="4" w:space="0" w:color="auto"/>
              <w:right w:val="single" w:sz="4" w:space="0" w:color="auto"/>
            </w:tcBorders>
            <w:shd w:val="clear" w:color="auto" w:fill="auto"/>
            <w:vAlign w:val="center"/>
          </w:tcPr>
          <w:p w14:paraId="2B91247C" w14:textId="640627A2" w:rsidR="002D5ABC" w:rsidRPr="00CF3C95" w:rsidRDefault="002D5ABC" w:rsidP="002D5ABC">
            <w:pPr>
              <w:rPr>
                <w:rFonts w:ascii="Calibri" w:hAnsi="Calibri" w:cs="Calibri"/>
                <w:sz w:val="16"/>
                <w:szCs w:val="16"/>
              </w:rPr>
            </w:pPr>
            <w:r w:rsidRPr="00CF3C95">
              <w:rPr>
                <w:rFonts w:ascii="Calibri" w:hAnsi="Calibri" w:cs="Calibri"/>
                <w:sz w:val="16"/>
                <w:szCs w:val="16"/>
              </w:rPr>
              <w:t>2.50</w:t>
            </w:r>
          </w:p>
        </w:tc>
      </w:tr>
      <w:tr w:rsidR="002D5ABC" w:rsidRPr="00CF3C95" w14:paraId="319F9E71" w14:textId="56280EF3" w:rsidTr="00A414B0">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557F417" w14:textId="77777777" w:rsidR="002D5ABC" w:rsidRPr="00CF3C95" w:rsidRDefault="002D5ABC" w:rsidP="002D5ABC">
            <w:pPr>
              <w:rPr>
                <w:rFonts w:ascii="Calibri" w:hAnsi="Calibri" w:cs="Calibri"/>
                <w:sz w:val="16"/>
                <w:szCs w:val="16"/>
              </w:rPr>
            </w:pPr>
            <w:r w:rsidRPr="00CF3C95">
              <w:rPr>
                <w:rFonts w:ascii="Calibri" w:hAnsi="Calibri" w:cs="Calibri"/>
                <w:sz w:val="16"/>
                <w:szCs w:val="16"/>
              </w:rPr>
              <w:t>Outpatients</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2A3BEA80" w14:textId="4DAD1415" w:rsidR="002D5ABC" w:rsidRPr="00CF3C95" w:rsidRDefault="002D5ABC" w:rsidP="002D5ABC">
            <w:pPr>
              <w:rPr>
                <w:rFonts w:ascii="Calibri" w:hAnsi="Calibri" w:cs="Calibri"/>
                <w:sz w:val="16"/>
                <w:szCs w:val="16"/>
              </w:rPr>
            </w:pPr>
            <w:r w:rsidRPr="00CF3C95">
              <w:rPr>
                <w:rFonts w:ascii="Calibri" w:hAnsi="Calibri" w:cs="Calibri"/>
                <w:b/>
                <w:bCs/>
                <w:color w:val="000000"/>
                <w:sz w:val="16"/>
                <w:szCs w:val="16"/>
              </w:rPr>
              <w:t> </w:t>
            </w:r>
          </w:p>
        </w:tc>
        <w:tc>
          <w:tcPr>
            <w:tcW w:w="1380" w:type="dxa"/>
            <w:tcBorders>
              <w:top w:val="nil"/>
              <w:left w:val="single" w:sz="4" w:space="0" w:color="auto"/>
              <w:bottom w:val="single" w:sz="4" w:space="0" w:color="auto"/>
              <w:right w:val="single" w:sz="4" w:space="0" w:color="auto"/>
            </w:tcBorders>
            <w:shd w:val="clear" w:color="auto" w:fill="auto"/>
            <w:vAlign w:val="center"/>
          </w:tcPr>
          <w:p w14:paraId="57A009AA" w14:textId="27F50C1C" w:rsidR="002D5ABC" w:rsidRPr="00CF3C95" w:rsidRDefault="002D5ABC" w:rsidP="002D5ABC">
            <w:pPr>
              <w:rPr>
                <w:rFonts w:ascii="Calibri" w:hAnsi="Calibri" w:cs="Calibri"/>
                <w:sz w:val="16"/>
                <w:szCs w:val="16"/>
              </w:rPr>
            </w:pPr>
            <w:r w:rsidRPr="00CF3C95">
              <w:rPr>
                <w:rFonts w:ascii="Calibri" w:hAnsi="Calibri" w:cs="Calibri"/>
                <w:sz w:val="16"/>
                <w:szCs w:val="16"/>
              </w:rPr>
              <w:t>0.97</w:t>
            </w:r>
          </w:p>
        </w:tc>
      </w:tr>
      <w:tr w:rsidR="002D5ABC" w:rsidRPr="00CF3C95" w14:paraId="16A71164" w14:textId="786D24D2" w:rsidTr="00A414B0">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8E2D2A" w14:textId="77777777" w:rsidR="002D5ABC" w:rsidRPr="00CF3C95" w:rsidRDefault="002D5ABC" w:rsidP="002D5ABC">
            <w:pPr>
              <w:rPr>
                <w:rFonts w:ascii="Calibri" w:hAnsi="Calibri" w:cs="Calibri"/>
                <w:sz w:val="16"/>
                <w:szCs w:val="16"/>
              </w:rPr>
            </w:pPr>
            <w:r w:rsidRPr="00CF3C95">
              <w:rPr>
                <w:rFonts w:ascii="Calibri" w:hAnsi="Calibri" w:cs="Calibri"/>
                <w:sz w:val="16"/>
                <w:szCs w:val="16"/>
              </w:rPr>
              <w:t>Rowan Suite</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1067957A" w14:textId="019936F3" w:rsidR="002D5ABC" w:rsidRPr="00CF3C95" w:rsidRDefault="002D5ABC" w:rsidP="002D5ABC">
            <w:pPr>
              <w:rPr>
                <w:rFonts w:ascii="Calibri" w:hAnsi="Calibri" w:cs="Calibri"/>
                <w:sz w:val="16"/>
                <w:szCs w:val="16"/>
              </w:rPr>
            </w:pPr>
            <w:r w:rsidRPr="00CF3C95">
              <w:rPr>
                <w:rFonts w:ascii="Calibri" w:hAnsi="Calibri" w:cs="Calibri"/>
                <w:b/>
                <w:bCs/>
                <w:color w:val="000000"/>
                <w:sz w:val="16"/>
                <w:szCs w:val="16"/>
              </w:rPr>
              <w:t>0.30</w:t>
            </w:r>
          </w:p>
        </w:tc>
        <w:tc>
          <w:tcPr>
            <w:tcW w:w="1380" w:type="dxa"/>
            <w:tcBorders>
              <w:top w:val="nil"/>
              <w:left w:val="single" w:sz="4" w:space="0" w:color="auto"/>
              <w:bottom w:val="single" w:sz="4" w:space="0" w:color="auto"/>
              <w:right w:val="single" w:sz="4" w:space="0" w:color="auto"/>
            </w:tcBorders>
            <w:shd w:val="clear" w:color="auto" w:fill="auto"/>
            <w:vAlign w:val="center"/>
          </w:tcPr>
          <w:p w14:paraId="70DE2E67" w14:textId="35154F17" w:rsidR="002D5ABC" w:rsidRPr="00CF3C95" w:rsidRDefault="002D5ABC" w:rsidP="002D5ABC">
            <w:pPr>
              <w:rPr>
                <w:rFonts w:ascii="Calibri" w:hAnsi="Calibri" w:cs="Calibri"/>
                <w:sz w:val="16"/>
                <w:szCs w:val="16"/>
              </w:rPr>
            </w:pPr>
            <w:r w:rsidRPr="00CF3C95">
              <w:rPr>
                <w:rFonts w:ascii="Calibri" w:hAnsi="Calibri" w:cs="Calibri"/>
                <w:sz w:val="16"/>
                <w:szCs w:val="16"/>
              </w:rPr>
              <w:t>1.29</w:t>
            </w:r>
          </w:p>
        </w:tc>
      </w:tr>
      <w:tr w:rsidR="002D5ABC" w:rsidRPr="00CF3C95" w14:paraId="4FF62914" w14:textId="12FA7CE6" w:rsidTr="00A414B0">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252F96E" w14:textId="77777777" w:rsidR="002D5ABC" w:rsidRPr="00CF3C95" w:rsidRDefault="002D5ABC" w:rsidP="002D5ABC">
            <w:pPr>
              <w:rPr>
                <w:rFonts w:ascii="Calibri" w:hAnsi="Calibri" w:cs="Calibri"/>
                <w:color w:val="000000"/>
                <w:sz w:val="16"/>
                <w:szCs w:val="16"/>
              </w:rPr>
            </w:pPr>
            <w:r w:rsidRPr="00CF3C95">
              <w:rPr>
                <w:rFonts w:ascii="Calibri" w:hAnsi="Calibri" w:cs="Calibri"/>
                <w:color w:val="000000"/>
                <w:sz w:val="16"/>
                <w:szCs w:val="16"/>
              </w:rPr>
              <w:t>SICU Clinical Roster</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6437AB1A" w14:textId="6E0891D4" w:rsidR="002D5ABC" w:rsidRPr="00CF3C95" w:rsidRDefault="002D5ABC" w:rsidP="002D5ABC">
            <w:pPr>
              <w:rPr>
                <w:rFonts w:ascii="Calibri" w:hAnsi="Calibri" w:cs="Calibri"/>
                <w:sz w:val="16"/>
                <w:szCs w:val="16"/>
              </w:rPr>
            </w:pPr>
            <w:r w:rsidRPr="00CF3C95">
              <w:rPr>
                <w:rFonts w:ascii="Calibri" w:hAnsi="Calibri" w:cs="Calibri"/>
                <w:b/>
                <w:bCs/>
                <w:color w:val="000000"/>
                <w:sz w:val="16"/>
                <w:szCs w:val="16"/>
              </w:rPr>
              <w:t>12.02</w:t>
            </w:r>
          </w:p>
        </w:tc>
        <w:tc>
          <w:tcPr>
            <w:tcW w:w="1380" w:type="dxa"/>
            <w:tcBorders>
              <w:top w:val="nil"/>
              <w:left w:val="single" w:sz="4" w:space="0" w:color="auto"/>
              <w:bottom w:val="single" w:sz="4" w:space="0" w:color="auto"/>
              <w:right w:val="single" w:sz="4" w:space="0" w:color="auto"/>
            </w:tcBorders>
            <w:shd w:val="clear" w:color="auto" w:fill="auto"/>
            <w:vAlign w:val="center"/>
          </w:tcPr>
          <w:p w14:paraId="46AC02D9" w14:textId="34E2F803" w:rsidR="002D5ABC" w:rsidRPr="00CF3C95" w:rsidRDefault="002D5ABC" w:rsidP="002D5ABC">
            <w:pPr>
              <w:rPr>
                <w:rFonts w:ascii="Calibri" w:hAnsi="Calibri" w:cs="Calibri"/>
                <w:sz w:val="16"/>
                <w:szCs w:val="16"/>
              </w:rPr>
            </w:pPr>
            <w:r w:rsidRPr="00CF3C95">
              <w:rPr>
                <w:rFonts w:ascii="Calibri" w:hAnsi="Calibri" w:cs="Calibri"/>
                <w:sz w:val="16"/>
                <w:szCs w:val="16"/>
              </w:rPr>
              <w:t>1.70</w:t>
            </w:r>
          </w:p>
        </w:tc>
      </w:tr>
      <w:tr w:rsidR="002D5ABC" w:rsidRPr="00CF3C95" w14:paraId="2343E4EF" w14:textId="57D1F126" w:rsidTr="00A3100F">
        <w:trPr>
          <w:trHeight w:val="3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14:paraId="3192D3D6" w14:textId="77777777" w:rsidR="002D5ABC" w:rsidRPr="00CF3C95" w:rsidRDefault="002D5ABC" w:rsidP="002D5ABC">
            <w:pPr>
              <w:rPr>
                <w:rFonts w:ascii="Calibri" w:hAnsi="Calibri" w:cs="Calibri"/>
                <w:b/>
                <w:bCs/>
                <w:sz w:val="16"/>
                <w:szCs w:val="16"/>
              </w:rPr>
            </w:pPr>
            <w:r w:rsidRPr="00CF3C95">
              <w:rPr>
                <w:rFonts w:ascii="Calibri" w:hAnsi="Calibri" w:cs="Calibri"/>
                <w:b/>
                <w:bCs/>
                <w:sz w:val="16"/>
                <w:szCs w:val="16"/>
              </w:rPr>
              <w:t>Theatres</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14:paraId="68D57DF9" w14:textId="0361027F" w:rsidR="002D5ABC" w:rsidRPr="00CF3C95" w:rsidRDefault="002D5ABC" w:rsidP="002D5ABC">
            <w:pPr>
              <w:rPr>
                <w:rFonts w:ascii="Calibri" w:hAnsi="Calibri" w:cs="Calibri"/>
                <w:sz w:val="16"/>
                <w:szCs w:val="16"/>
              </w:rPr>
            </w:pPr>
            <w:r w:rsidRPr="00CF3C95">
              <w:rPr>
                <w:rFonts w:ascii="Calibri" w:hAnsi="Calibri" w:cs="Calibri"/>
                <w:b/>
                <w:bCs/>
                <w:color w:val="000000"/>
                <w:sz w:val="16"/>
                <w:szCs w:val="16"/>
              </w:rPr>
              <w:t>6.01</w:t>
            </w:r>
          </w:p>
        </w:tc>
        <w:tc>
          <w:tcPr>
            <w:tcW w:w="1380" w:type="dxa"/>
            <w:tcBorders>
              <w:top w:val="nil"/>
              <w:left w:val="single" w:sz="4" w:space="0" w:color="auto"/>
              <w:bottom w:val="single" w:sz="4" w:space="0" w:color="auto"/>
              <w:right w:val="single" w:sz="4" w:space="0" w:color="auto"/>
            </w:tcBorders>
            <w:shd w:val="clear" w:color="auto" w:fill="auto"/>
            <w:vAlign w:val="center"/>
          </w:tcPr>
          <w:p w14:paraId="614EB35D" w14:textId="037DBF78" w:rsidR="002D5ABC" w:rsidRPr="00CF3C95" w:rsidRDefault="002D5ABC" w:rsidP="002D5ABC">
            <w:pPr>
              <w:rPr>
                <w:rFonts w:ascii="Calibri" w:hAnsi="Calibri" w:cs="Calibri"/>
                <w:b/>
                <w:bCs/>
                <w:sz w:val="16"/>
                <w:szCs w:val="16"/>
              </w:rPr>
            </w:pPr>
            <w:r w:rsidRPr="00CF3C95">
              <w:rPr>
                <w:rFonts w:ascii="Calibri" w:hAnsi="Calibri" w:cs="Calibri"/>
                <w:sz w:val="16"/>
                <w:szCs w:val="16"/>
              </w:rPr>
              <w:t>1.48</w:t>
            </w:r>
          </w:p>
        </w:tc>
      </w:tr>
      <w:tr w:rsidR="002D5ABC" w:rsidRPr="00CF3C95" w14:paraId="1BE5FE53" w14:textId="75B7078C" w:rsidTr="002D5ABC">
        <w:trPr>
          <w:trHeight w:val="300"/>
        </w:trPr>
        <w:tc>
          <w:tcPr>
            <w:tcW w:w="2920"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EB258BF" w14:textId="77777777" w:rsidR="002D5ABC" w:rsidRPr="00CF3C95" w:rsidRDefault="002D5ABC" w:rsidP="002D5ABC">
            <w:pPr>
              <w:rPr>
                <w:rFonts w:ascii="Calibri" w:hAnsi="Calibri" w:cs="Calibri"/>
                <w:b/>
                <w:bCs/>
                <w:color w:val="000000"/>
                <w:sz w:val="16"/>
                <w:szCs w:val="16"/>
              </w:rPr>
            </w:pPr>
            <w:r w:rsidRPr="00CF3C95">
              <w:rPr>
                <w:rFonts w:ascii="Calibri" w:hAnsi="Calibri" w:cs="Calibri"/>
                <w:b/>
                <w:bCs/>
                <w:color w:val="000000"/>
                <w:sz w:val="16"/>
                <w:szCs w:val="16"/>
              </w:rPr>
              <w:t xml:space="preserve"> Total WTE Unavailable</w:t>
            </w:r>
          </w:p>
        </w:tc>
        <w:tc>
          <w:tcPr>
            <w:tcW w:w="138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B0392DF" w14:textId="6D994AA5" w:rsidR="002D5ABC" w:rsidRPr="00CF3C95" w:rsidRDefault="002D5ABC" w:rsidP="002D5ABC">
            <w:pPr>
              <w:rPr>
                <w:rFonts w:ascii="Calibri" w:hAnsi="Calibri" w:cs="Calibri"/>
                <w:b/>
                <w:bCs/>
                <w:color w:val="000000"/>
                <w:sz w:val="16"/>
                <w:szCs w:val="16"/>
              </w:rPr>
            </w:pPr>
            <w:r w:rsidRPr="00CF3C95">
              <w:rPr>
                <w:rFonts w:ascii="Calibri" w:hAnsi="Calibri" w:cs="Calibri"/>
                <w:b/>
                <w:bCs/>
                <w:color w:val="000000"/>
                <w:sz w:val="16"/>
                <w:szCs w:val="16"/>
              </w:rPr>
              <w:t>31.21</w:t>
            </w:r>
          </w:p>
        </w:tc>
        <w:tc>
          <w:tcPr>
            <w:tcW w:w="1380"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732635AC" w14:textId="19AD9108" w:rsidR="002D5ABC" w:rsidRPr="00CF3C95" w:rsidRDefault="002D5ABC" w:rsidP="002D5ABC">
            <w:pPr>
              <w:rPr>
                <w:rFonts w:ascii="Calibri" w:hAnsi="Calibri" w:cs="Calibri"/>
                <w:b/>
                <w:bCs/>
                <w:color w:val="000000"/>
                <w:sz w:val="16"/>
                <w:szCs w:val="16"/>
              </w:rPr>
            </w:pPr>
            <w:r w:rsidRPr="00CF3C95">
              <w:rPr>
                <w:rFonts w:ascii="Calibri" w:hAnsi="Calibri" w:cs="Calibri"/>
                <w:b/>
                <w:bCs/>
                <w:sz w:val="16"/>
                <w:szCs w:val="16"/>
              </w:rPr>
              <w:t>21.98</w:t>
            </w:r>
          </w:p>
        </w:tc>
      </w:tr>
    </w:tbl>
    <w:p w14:paraId="615A6CEC" w14:textId="77777777" w:rsidR="00BE78FC" w:rsidRPr="00CF3C95" w:rsidRDefault="00BE78FC" w:rsidP="00AF3086"/>
    <w:p w14:paraId="0C47DCAB" w14:textId="03898022" w:rsidR="007776BE" w:rsidRPr="00CF3C95" w:rsidRDefault="003F74FD" w:rsidP="00AF3086">
      <w:r w:rsidRPr="00CF3C95">
        <w:t>There is a Trust focus on sickness absence management with support for staff in terms of wellbeing conversations with line managers and additional provision</w:t>
      </w:r>
      <w:r w:rsidR="00E41E3B" w:rsidRPr="00CF3C95">
        <w:t>,</w:t>
      </w:r>
      <w:r w:rsidRPr="00CF3C95">
        <w:t xml:space="preserve"> to support mental health wellbeing across the Trust. </w:t>
      </w:r>
      <w:r w:rsidR="007776BE" w:rsidRPr="00CF3C95">
        <w:t>Divisional leads are working closely with HR business partners and managers to review all sickness absence</w:t>
      </w:r>
      <w:r w:rsidR="00F03050" w:rsidRPr="00CF3C95">
        <w:t>, i</w:t>
      </w:r>
      <w:r w:rsidRPr="00CF3C95">
        <w:t xml:space="preserve">n particular long </w:t>
      </w:r>
      <w:r w:rsidR="00386084" w:rsidRPr="00CF3C95">
        <w:t>t</w:t>
      </w:r>
      <w:r w:rsidRPr="00CF3C95">
        <w:t xml:space="preserve">erm sickness cases </w:t>
      </w:r>
      <w:r w:rsidR="007776BE" w:rsidRPr="00CF3C95">
        <w:t>and support returns to work where possible.</w:t>
      </w:r>
      <w:r w:rsidR="007C38AB" w:rsidRPr="00CF3C95">
        <w:t xml:space="preserve"> </w:t>
      </w:r>
      <w:r w:rsidR="002D5ABC" w:rsidRPr="00CF3C95">
        <w:t>T</w:t>
      </w:r>
      <w:r w:rsidR="007C38AB" w:rsidRPr="00CF3C95">
        <w:t xml:space="preserve">he Trust </w:t>
      </w:r>
      <w:r w:rsidR="002D5ABC" w:rsidRPr="00CF3C95">
        <w:t xml:space="preserve">continues </w:t>
      </w:r>
      <w:r w:rsidR="007C38AB" w:rsidRPr="00CF3C95">
        <w:t xml:space="preserve">to support </w:t>
      </w:r>
      <w:r w:rsidR="002D5ABC" w:rsidRPr="00CF3C95">
        <w:t xml:space="preserve">covid close contact </w:t>
      </w:r>
      <w:r w:rsidR="007C38AB" w:rsidRPr="00CF3C95">
        <w:t>staff back into work</w:t>
      </w:r>
      <w:r w:rsidR="00E41E3B" w:rsidRPr="00CF3C95">
        <w:t>,</w:t>
      </w:r>
      <w:r w:rsidR="007C38AB" w:rsidRPr="00CF3C95">
        <w:t xml:space="preserve"> following a risk assessment and regular testing</w:t>
      </w:r>
      <w:r w:rsidR="002D5ABC" w:rsidRPr="00CF3C95">
        <w:t>, although a number of staff have tested covid positive and have been required to isolate, impacting upon staffing levels.</w:t>
      </w:r>
    </w:p>
    <w:p w14:paraId="3BE95660" w14:textId="77777777" w:rsidR="007776BE" w:rsidRPr="00CF3C95" w:rsidRDefault="007776BE" w:rsidP="00AF3086"/>
    <w:p w14:paraId="01A37AF1" w14:textId="3C44936A" w:rsidR="007776BE" w:rsidRPr="00CF3C95" w:rsidRDefault="00357C1D" w:rsidP="00AF3086">
      <w:pPr>
        <w:rPr>
          <w:b/>
          <w:bCs/>
        </w:rPr>
      </w:pPr>
      <w:r w:rsidRPr="00CF3C95">
        <w:rPr>
          <w:b/>
          <w:bCs/>
        </w:rPr>
        <w:t>3.3</w:t>
      </w:r>
      <w:r w:rsidR="007776BE" w:rsidRPr="00CF3C95">
        <w:rPr>
          <w:b/>
          <w:bCs/>
        </w:rPr>
        <w:t>.</w:t>
      </w:r>
      <w:r w:rsidRPr="00CF3C95">
        <w:rPr>
          <w:b/>
          <w:bCs/>
        </w:rPr>
        <w:t xml:space="preserve"> T</w:t>
      </w:r>
      <w:r w:rsidR="007776BE" w:rsidRPr="00CF3C95">
        <w:rPr>
          <w:b/>
          <w:bCs/>
        </w:rPr>
        <w:t>emporary Staffing</w:t>
      </w:r>
    </w:p>
    <w:p w14:paraId="77B02FC3" w14:textId="77777777" w:rsidR="007776BE" w:rsidRPr="00CF3C95" w:rsidRDefault="007776BE" w:rsidP="00AF3086"/>
    <w:p w14:paraId="3D253F3B" w14:textId="3A77EA09" w:rsidR="007776BE" w:rsidRPr="00CF3C95" w:rsidRDefault="00F7097B" w:rsidP="00AF3086">
      <w:r w:rsidRPr="00CF3C95">
        <w:t>T</w:t>
      </w:r>
      <w:r w:rsidR="00DB241D" w:rsidRPr="00CF3C95">
        <w:t xml:space="preserve">he temporary staffing team are actively recruiting to the LHCH nurse bank </w:t>
      </w:r>
      <w:r w:rsidR="00CD472E" w:rsidRPr="00CF3C95">
        <w:t>to</w:t>
      </w:r>
      <w:r w:rsidR="00320123" w:rsidRPr="00CF3C95">
        <w:t xml:space="preserve"> support during this time</w:t>
      </w:r>
      <w:r w:rsidR="007776BE" w:rsidRPr="00CF3C95">
        <w:t>.</w:t>
      </w:r>
      <w:r w:rsidR="00F03050" w:rsidRPr="00CF3C95">
        <w:t xml:space="preserve"> </w:t>
      </w:r>
      <w:r w:rsidR="00E41E3B" w:rsidRPr="00CF3C95">
        <w:t>A</w:t>
      </w:r>
      <w:r w:rsidR="007776BE" w:rsidRPr="00CF3C95">
        <w:t>gency staffing has been utilised durin</w:t>
      </w:r>
      <w:r w:rsidR="002D5ABC" w:rsidRPr="00CF3C95">
        <w:t>g October</w:t>
      </w:r>
      <w:r w:rsidR="007C38AB" w:rsidRPr="00CF3C95">
        <w:t xml:space="preserve"> </w:t>
      </w:r>
      <w:r w:rsidR="00E41E3B" w:rsidRPr="00CF3C95">
        <w:t>2021 within</w:t>
      </w:r>
      <w:r w:rsidR="00F03050" w:rsidRPr="00CF3C95">
        <w:t xml:space="preserve"> critical care</w:t>
      </w:r>
      <w:r w:rsidR="007C38AB" w:rsidRPr="00CF3C95">
        <w:t xml:space="preserve"> and </w:t>
      </w:r>
      <w:r w:rsidR="00954AD1" w:rsidRPr="00CF3C95">
        <w:t>Cath</w:t>
      </w:r>
      <w:r w:rsidR="007C38AB" w:rsidRPr="00CF3C95">
        <w:t xml:space="preserve"> lab</w:t>
      </w:r>
      <w:r w:rsidR="00A414B0" w:rsidRPr="00CF3C95">
        <w:t xml:space="preserve"> recovery </w:t>
      </w:r>
      <w:r w:rsidR="00E41E3B" w:rsidRPr="00CF3C95">
        <w:t>when require</w:t>
      </w:r>
      <w:r w:rsidR="002D5ABC" w:rsidRPr="00CF3C95">
        <w:t>d to cover unfilled vacancies.</w:t>
      </w:r>
    </w:p>
    <w:p w14:paraId="7194FA25" w14:textId="77777777" w:rsidR="007776BE" w:rsidRPr="00CF3C95" w:rsidRDefault="007776BE" w:rsidP="00AF3086"/>
    <w:p w14:paraId="39477C37" w14:textId="402D607D" w:rsidR="00EF203F" w:rsidRPr="00CF3C95" w:rsidRDefault="00357C1D" w:rsidP="00AF3086">
      <w:pPr>
        <w:rPr>
          <w:rFonts w:eastAsia="Calibri" w:cs="Arial"/>
          <w:b/>
          <w:szCs w:val="22"/>
        </w:rPr>
      </w:pPr>
      <w:r w:rsidRPr="00CF3C95">
        <w:rPr>
          <w:rFonts w:eastAsia="Calibri" w:cs="Arial"/>
          <w:b/>
          <w:szCs w:val="22"/>
        </w:rPr>
        <w:t>3.4</w:t>
      </w:r>
      <w:r w:rsidR="009A5FF6" w:rsidRPr="00CF3C95">
        <w:rPr>
          <w:rFonts w:eastAsia="Calibri" w:cs="Arial"/>
          <w:b/>
          <w:szCs w:val="22"/>
        </w:rPr>
        <w:t>. Exceptions</w:t>
      </w:r>
    </w:p>
    <w:p w14:paraId="0675294B" w14:textId="77777777" w:rsidR="00846DAF" w:rsidRPr="00CF3C95" w:rsidRDefault="00846DAF" w:rsidP="00AF3086">
      <w:pPr>
        <w:rPr>
          <w:rFonts w:eastAsia="Calibri" w:cs="Arial"/>
          <w:szCs w:val="22"/>
        </w:rPr>
      </w:pPr>
    </w:p>
    <w:p w14:paraId="57BDD785" w14:textId="4B670DC1" w:rsidR="00D2262E" w:rsidRPr="00CF3C95" w:rsidRDefault="00EF203F" w:rsidP="00AF3086">
      <w:pPr>
        <w:rPr>
          <w:rFonts w:eastAsia="Calibri" w:cs="Arial"/>
          <w:szCs w:val="22"/>
        </w:rPr>
      </w:pPr>
      <w:r w:rsidRPr="00CF3C95">
        <w:rPr>
          <w:rFonts w:eastAsia="Calibri" w:cs="Arial"/>
          <w:szCs w:val="22"/>
        </w:rPr>
        <w:t xml:space="preserve">All planned staffing for nursing in LHCH is assessed as required for the ward to run at full capacity, if capacity is reduced then the planned staffing changes accordingly. </w:t>
      </w:r>
      <w:r w:rsidR="003C1B55" w:rsidRPr="00CF3C95">
        <w:rPr>
          <w:rFonts w:eastAsia="Calibri" w:cs="Arial"/>
          <w:szCs w:val="22"/>
        </w:rPr>
        <w:t>In</w:t>
      </w:r>
      <w:r w:rsidR="00792636" w:rsidRPr="00CF3C95">
        <w:rPr>
          <w:rFonts w:eastAsia="Calibri" w:cs="Arial"/>
          <w:szCs w:val="22"/>
        </w:rPr>
        <w:t xml:space="preserve"> </w:t>
      </w:r>
      <w:r w:rsidR="002D5ABC" w:rsidRPr="00CF3C95">
        <w:rPr>
          <w:rFonts w:eastAsia="Calibri" w:cs="Arial"/>
          <w:szCs w:val="22"/>
        </w:rPr>
        <w:t>October</w:t>
      </w:r>
      <w:r w:rsidR="003C1B55" w:rsidRPr="00CF3C95">
        <w:rPr>
          <w:rFonts w:eastAsia="Calibri" w:cs="Arial"/>
          <w:szCs w:val="22"/>
        </w:rPr>
        <w:t xml:space="preserve"> </w:t>
      </w:r>
      <w:r w:rsidR="007C4A5D" w:rsidRPr="00CF3C95">
        <w:rPr>
          <w:rFonts w:eastAsia="Calibri" w:cs="Arial"/>
          <w:szCs w:val="22"/>
        </w:rPr>
        <w:t>2021:</w:t>
      </w:r>
    </w:p>
    <w:p w14:paraId="2901E8C7" w14:textId="77777777" w:rsidR="00D2262E" w:rsidRPr="00CF3C95" w:rsidRDefault="00D2262E" w:rsidP="00AF3086">
      <w:pPr>
        <w:rPr>
          <w:rFonts w:eastAsia="Calibri" w:cs="Arial"/>
          <w:szCs w:val="22"/>
        </w:rPr>
      </w:pPr>
    </w:p>
    <w:p w14:paraId="494BDD81" w14:textId="35892731" w:rsidR="000C4EE1" w:rsidRPr="00CF3C95" w:rsidRDefault="00702658" w:rsidP="0065535B">
      <w:pPr>
        <w:numPr>
          <w:ilvl w:val="0"/>
          <w:numId w:val="5"/>
        </w:numPr>
        <w:rPr>
          <w:rFonts w:eastAsia="Calibri"/>
        </w:rPr>
      </w:pPr>
      <w:r w:rsidRPr="00CF3C95">
        <w:rPr>
          <w:rFonts w:eastAsia="Calibri"/>
        </w:rPr>
        <w:t xml:space="preserve">There were no red </w:t>
      </w:r>
      <w:r w:rsidR="009079AD" w:rsidRPr="00CF3C95">
        <w:rPr>
          <w:rFonts w:eastAsia="Calibri"/>
        </w:rPr>
        <w:t>flags on Cedar</w:t>
      </w:r>
      <w:r w:rsidR="00CC7F82" w:rsidRPr="00CF3C95">
        <w:rPr>
          <w:rFonts w:eastAsia="Calibri"/>
        </w:rPr>
        <w:t>,</w:t>
      </w:r>
      <w:r w:rsidR="00860ED3" w:rsidRPr="00CF3C95">
        <w:rPr>
          <w:rFonts w:eastAsia="Calibri"/>
        </w:rPr>
        <w:t xml:space="preserve"> </w:t>
      </w:r>
      <w:r w:rsidR="00CD472E" w:rsidRPr="00CF3C95">
        <w:rPr>
          <w:rFonts w:eastAsia="Calibri"/>
        </w:rPr>
        <w:t>Rowan,</w:t>
      </w:r>
      <w:r w:rsidR="009079AD" w:rsidRPr="00CF3C95">
        <w:rPr>
          <w:rFonts w:eastAsia="Calibri"/>
        </w:rPr>
        <w:t xml:space="preserve"> </w:t>
      </w:r>
      <w:r w:rsidR="00CC7F82" w:rsidRPr="00CF3C95">
        <w:rPr>
          <w:rFonts w:eastAsia="Calibri"/>
        </w:rPr>
        <w:t xml:space="preserve">and Maple </w:t>
      </w:r>
      <w:r w:rsidR="00092C03" w:rsidRPr="00CF3C95">
        <w:rPr>
          <w:rFonts w:eastAsia="Calibri"/>
        </w:rPr>
        <w:t>wards</w:t>
      </w:r>
      <w:r w:rsidR="00CC7F82" w:rsidRPr="00CF3C95">
        <w:rPr>
          <w:rFonts w:eastAsia="Calibri"/>
        </w:rPr>
        <w:t>.</w:t>
      </w:r>
      <w:r w:rsidR="00F1490A" w:rsidRPr="00CF3C95">
        <w:rPr>
          <w:rFonts w:eastAsia="Calibri"/>
        </w:rPr>
        <w:t xml:space="preserve"> </w:t>
      </w:r>
      <w:r w:rsidR="00CC7F82" w:rsidRPr="00CF3C95">
        <w:rPr>
          <w:rFonts w:eastAsia="Calibri"/>
        </w:rPr>
        <w:t xml:space="preserve">There were </w:t>
      </w:r>
      <w:r w:rsidR="0065535B" w:rsidRPr="00CF3C95">
        <w:rPr>
          <w:rFonts w:eastAsia="Calibri"/>
        </w:rPr>
        <w:t>2</w:t>
      </w:r>
      <w:r w:rsidR="00CC7F82" w:rsidRPr="00CF3C95">
        <w:rPr>
          <w:rFonts w:eastAsia="Calibri"/>
        </w:rPr>
        <w:t xml:space="preserve"> </w:t>
      </w:r>
      <w:r w:rsidR="00F1490A" w:rsidRPr="00CF3C95">
        <w:rPr>
          <w:rFonts w:eastAsia="Calibri"/>
        </w:rPr>
        <w:t>staffing related incident reports f</w:t>
      </w:r>
      <w:r w:rsidR="00CC7F82" w:rsidRPr="00CF3C95">
        <w:rPr>
          <w:rFonts w:eastAsia="Calibri"/>
        </w:rPr>
        <w:t>o</w:t>
      </w:r>
      <w:r w:rsidR="0065535B" w:rsidRPr="00CF3C95">
        <w:rPr>
          <w:rFonts w:eastAsia="Calibri"/>
        </w:rPr>
        <w:t xml:space="preserve">r </w:t>
      </w:r>
      <w:r w:rsidR="00CC7F82" w:rsidRPr="00CF3C95">
        <w:rPr>
          <w:rFonts w:eastAsia="Calibri"/>
        </w:rPr>
        <w:t>Maple during this period</w:t>
      </w:r>
      <w:r w:rsidR="00F1490A" w:rsidRPr="00CF3C95">
        <w:rPr>
          <w:rFonts w:eastAsia="Calibri"/>
        </w:rPr>
        <w:t>.</w:t>
      </w:r>
      <w:r w:rsidR="0065535B" w:rsidRPr="00CF3C95">
        <w:rPr>
          <w:rFonts w:eastAsia="Calibri"/>
        </w:rPr>
        <w:t xml:space="preserve"> There were no patient safety incidents reported during these shifts and these were due to short notice sickness impacting on the support and cross-cover from Cherry ward. These were escalated appropriately at the time.</w:t>
      </w:r>
    </w:p>
    <w:p w14:paraId="5DB12267" w14:textId="4FD0CDC5" w:rsidR="00671A48" w:rsidRPr="00CF3C95" w:rsidRDefault="00172407" w:rsidP="00AF3086">
      <w:pPr>
        <w:numPr>
          <w:ilvl w:val="0"/>
          <w:numId w:val="5"/>
        </w:numPr>
        <w:rPr>
          <w:rFonts w:eastAsia="Calibri"/>
        </w:rPr>
      </w:pPr>
      <w:r w:rsidRPr="00CF3C95">
        <w:rPr>
          <w:rFonts w:eastAsia="Calibri"/>
        </w:rPr>
        <w:t xml:space="preserve">Oak ward reported </w:t>
      </w:r>
      <w:r w:rsidR="0065535B" w:rsidRPr="00CF3C95">
        <w:rPr>
          <w:rFonts w:eastAsia="Calibri"/>
        </w:rPr>
        <w:t>1</w:t>
      </w:r>
      <w:r w:rsidR="00E37874" w:rsidRPr="00CF3C95">
        <w:rPr>
          <w:rFonts w:eastAsia="Calibri"/>
        </w:rPr>
        <w:t xml:space="preserve"> </w:t>
      </w:r>
      <w:r w:rsidRPr="00CF3C95">
        <w:rPr>
          <w:rFonts w:eastAsia="Calibri"/>
        </w:rPr>
        <w:t xml:space="preserve">red flag </w:t>
      </w:r>
      <w:r w:rsidR="007C4A5D" w:rsidRPr="00CF3C95">
        <w:rPr>
          <w:rFonts w:eastAsia="Calibri"/>
        </w:rPr>
        <w:t>shift</w:t>
      </w:r>
      <w:r w:rsidR="00CC7F82" w:rsidRPr="00CF3C95">
        <w:rPr>
          <w:rFonts w:eastAsia="Calibri"/>
        </w:rPr>
        <w:t xml:space="preserve"> </w:t>
      </w:r>
      <w:r w:rsidR="00894B62" w:rsidRPr="00CF3C95">
        <w:rPr>
          <w:rFonts w:eastAsia="Calibri"/>
        </w:rPr>
        <w:t xml:space="preserve">in </w:t>
      </w:r>
      <w:r w:rsidR="00E37874" w:rsidRPr="00CF3C95">
        <w:rPr>
          <w:rFonts w:eastAsia="Calibri"/>
        </w:rPr>
        <w:t>October</w:t>
      </w:r>
      <w:r w:rsidR="00894B62" w:rsidRPr="00CF3C95">
        <w:rPr>
          <w:rFonts w:eastAsia="Calibri"/>
        </w:rPr>
        <w:t xml:space="preserve">. </w:t>
      </w:r>
      <w:r w:rsidR="00FF51C9" w:rsidRPr="00CF3C95">
        <w:rPr>
          <w:rFonts w:eastAsia="Calibri"/>
        </w:rPr>
        <w:t>No patient safety incidents or harm were reported</w:t>
      </w:r>
      <w:r w:rsidR="00073E45" w:rsidRPr="00CF3C95">
        <w:rPr>
          <w:rFonts w:eastAsia="Calibri"/>
        </w:rPr>
        <w:t>, however there was a report that some</w:t>
      </w:r>
      <w:r w:rsidR="005541DA" w:rsidRPr="00CF3C95">
        <w:rPr>
          <w:rFonts w:eastAsia="Calibri"/>
        </w:rPr>
        <w:t xml:space="preserve"> </w:t>
      </w:r>
      <w:r w:rsidR="00E41E3B" w:rsidRPr="00CF3C95">
        <w:rPr>
          <w:rFonts w:eastAsia="Calibri"/>
        </w:rPr>
        <w:t>patient medications</w:t>
      </w:r>
      <w:r w:rsidR="00073E45" w:rsidRPr="00CF3C95">
        <w:rPr>
          <w:rFonts w:eastAsia="Calibri"/>
        </w:rPr>
        <w:t xml:space="preserve"> were </w:t>
      </w:r>
      <w:bookmarkStart w:id="1" w:name="_Hlk74656016"/>
      <w:r w:rsidR="00E36617" w:rsidRPr="00CF3C95">
        <w:rPr>
          <w:rFonts w:eastAsia="Calibri"/>
        </w:rPr>
        <w:t>delayed</w:t>
      </w:r>
      <w:r w:rsidR="0065535B" w:rsidRPr="00CF3C95">
        <w:rPr>
          <w:rFonts w:eastAsia="Calibri"/>
        </w:rPr>
        <w:t xml:space="preserve">. </w:t>
      </w:r>
      <w:r w:rsidR="00E36617" w:rsidRPr="00CF3C95">
        <w:rPr>
          <w:rFonts w:eastAsia="Calibri"/>
        </w:rPr>
        <w:t xml:space="preserve">Advanced Nurse </w:t>
      </w:r>
      <w:r w:rsidR="0065535B" w:rsidRPr="00CF3C95">
        <w:rPr>
          <w:rFonts w:eastAsia="Calibri"/>
        </w:rPr>
        <w:t xml:space="preserve">Practitioner </w:t>
      </w:r>
      <w:r w:rsidR="00E36617" w:rsidRPr="00CF3C95">
        <w:rPr>
          <w:rFonts w:eastAsia="Calibri"/>
        </w:rPr>
        <w:t xml:space="preserve">support </w:t>
      </w:r>
      <w:r w:rsidR="0084204F" w:rsidRPr="00CF3C95">
        <w:rPr>
          <w:rFonts w:eastAsia="Calibri"/>
        </w:rPr>
        <w:t>was</w:t>
      </w:r>
      <w:r w:rsidR="00E36617" w:rsidRPr="00CF3C95">
        <w:rPr>
          <w:rFonts w:eastAsia="Calibri"/>
        </w:rPr>
        <w:t xml:space="preserve"> </w:t>
      </w:r>
      <w:r w:rsidR="0084204F" w:rsidRPr="00CF3C95">
        <w:rPr>
          <w:rFonts w:eastAsia="Calibri"/>
        </w:rPr>
        <w:t xml:space="preserve">present </w:t>
      </w:r>
      <w:r w:rsidR="00E36617" w:rsidRPr="00CF3C95">
        <w:rPr>
          <w:rFonts w:eastAsia="Calibri"/>
        </w:rPr>
        <w:t>on</w:t>
      </w:r>
      <w:r w:rsidR="0084204F" w:rsidRPr="00CF3C95">
        <w:rPr>
          <w:rFonts w:eastAsia="Calibri"/>
        </w:rPr>
        <w:t xml:space="preserve"> the </w:t>
      </w:r>
      <w:r w:rsidR="00E36617" w:rsidRPr="00CF3C95">
        <w:rPr>
          <w:rFonts w:eastAsia="Calibri"/>
        </w:rPr>
        <w:t xml:space="preserve">ward. </w:t>
      </w:r>
    </w:p>
    <w:bookmarkEnd w:id="1"/>
    <w:p w14:paraId="2E016A97" w14:textId="76143865" w:rsidR="00092C03" w:rsidRPr="00CF3C95" w:rsidRDefault="00986EE9" w:rsidP="00AF3086">
      <w:pPr>
        <w:numPr>
          <w:ilvl w:val="0"/>
          <w:numId w:val="5"/>
        </w:numPr>
        <w:rPr>
          <w:rFonts w:eastAsia="Calibri"/>
        </w:rPr>
      </w:pPr>
      <w:r w:rsidRPr="00CF3C95">
        <w:rPr>
          <w:rFonts w:eastAsia="Calibri"/>
        </w:rPr>
        <w:lastRenderedPageBreak/>
        <w:t>There wer</w:t>
      </w:r>
      <w:r w:rsidR="00E92682" w:rsidRPr="00CF3C95">
        <w:rPr>
          <w:rFonts w:eastAsia="Calibri"/>
        </w:rPr>
        <w:t>e no red flags</w:t>
      </w:r>
      <w:r w:rsidR="00671A48" w:rsidRPr="00CF3C95">
        <w:rPr>
          <w:rFonts w:eastAsia="Calibri"/>
        </w:rPr>
        <w:t xml:space="preserve"> reported </w:t>
      </w:r>
      <w:r w:rsidR="00E92682" w:rsidRPr="00CF3C95">
        <w:rPr>
          <w:rFonts w:eastAsia="Calibri"/>
        </w:rPr>
        <w:t>on ACU,</w:t>
      </w:r>
      <w:r w:rsidR="00671A48" w:rsidRPr="00CF3C95">
        <w:rPr>
          <w:rFonts w:eastAsia="Calibri"/>
        </w:rPr>
        <w:t xml:space="preserve"> Birc</w:t>
      </w:r>
      <w:r w:rsidR="00894B62" w:rsidRPr="00CF3C95">
        <w:rPr>
          <w:rFonts w:eastAsia="Calibri"/>
        </w:rPr>
        <w:t>h and</w:t>
      </w:r>
      <w:r w:rsidR="00E92682" w:rsidRPr="00CF3C95">
        <w:rPr>
          <w:rFonts w:eastAsia="Calibri"/>
        </w:rPr>
        <w:t xml:space="preserve"> </w:t>
      </w:r>
      <w:r w:rsidR="00C027BA" w:rsidRPr="00CF3C95">
        <w:rPr>
          <w:rFonts w:eastAsia="Calibri"/>
        </w:rPr>
        <w:t>Ch</w:t>
      </w:r>
      <w:r w:rsidR="009F50D6" w:rsidRPr="00CF3C95">
        <w:rPr>
          <w:rFonts w:eastAsia="Calibri"/>
        </w:rPr>
        <w:t>erry wards in</w:t>
      </w:r>
      <w:r w:rsidR="00894B62" w:rsidRPr="00CF3C95">
        <w:rPr>
          <w:rFonts w:eastAsia="Calibri"/>
        </w:rPr>
        <w:t xml:space="preserve"> </w:t>
      </w:r>
      <w:r w:rsidR="00E37874" w:rsidRPr="00CF3C95">
        <w:rPr>
          <w:rFonts w:eastAsia="Calibri"/>
        </w:rPr>
        <w:t>October</w:t>
      </w:r>
      <w:r w:rsidR="00386084" w:rsidRPr="00CF3C95">
        <w:rPr>
          <w:rFonts w:eastAsia="Calibri"/>
        </w:rPr>
        <w:t xml:space="preserve"> </w:t>
      </w:r>
      <w:r w:rsidR="00B97F0D" w:rsidRPr="00CF3C95">
        <w:rPr>
          <w:rFonts w:eastAsia="Calibri"/>
        </w:rPr>
        <w:t>2021</w:t>
      </w:r>
      <w:r w:rsidR="0065535B" w:rsidRPr="00CF3C95">
        <w:rPr>
          <w:rFonts w:eastAsia="Calibri"/>
        </w:rPr>
        <w:t xml:space="preserve"> and no staffing related incidents were reported via the datix system for these areas.</w:t>
      </w:r>
    </w:p>
    <w:p w14:paraId="7A151AE3" w14:textId="0D217192" w:rsidR="00E92682" w:rsidRDefault="009F50D6" w:rsidP="00AF3086">
      <w:pPr>
        <w:numPr>
          <w:ilvl w:val="0"/>
          <w:numId w:val="5"/>
        </w:numPr>
        <w:rPr>
          <w:rFonts w:eastAsia="Calibri"/>
        </w:rPr>
      </w:pPr>
      <w:r w:rsidRPr="00CF3C95">
        <w:rPr>
          <w:rFonts w:eastAsia="Calibri"/>
        </w:rPr>
        <w:t>Acute Cardiac</w:t>
      </w:r>
      <w:r w:rsidR="00552E7E" w:rsidRPr="00CF3C95">
        <w:rPr>
          <w:rFonts w:eastAsia="Calibri"/>
        </w:rPr>
        <w:t xml:space="preserve"> </w:t>
      </w:r>
      <w:r w:rsidRPr="00CF3C95">
        <w:rPr>
          <w:rFonts w:eastAsia="Calibri"/>
        </w:rPr>
        <w:t>Unit (ACU</w:t>
      </w:r>
      <w:r w:rsidR="0065535B" w:rsidRPr="00CF3C95">
        <w:rPr>
          <w:rFonts w:eastAsia="Calibri"/>
        </w:rPr>
        <w:t xml:space="preserve"> has a reducing</w:t>
      </w:r>
      <w:r w:rsidR="00552E7E" w:rsidRPr="00CF3C95">
        <w:rPr>
          <w:rFonts w:eastAsia="Calibri"/>
        </w:rPr>
        <w:t xml:space="preserve"> number of RN </w:t>
      </w:r>
      <w:r w:rsidR="00954AD1" w:rsidRPr="00CF3C95">
        <w:rPr>
          <w:rFonts w:eastAsia="Calibri"/>
        </w:rPr>
        <w:t>vacancies</w:t>
      </w:r>
      <w:r w:rsidR="00954AD1" w:rsidRPr="00894B62">
        <w:rPr>
          <w:rFonts w:eastAsia="Calibri"/>
        </w:rPr>
        <w:t>, with</w:t>
      </w:r>
      <w:r w:rsidR="00CC7F82" w:rsidRPr="00894B62">
        <w:rPr>
          <w:rFonts w:eastAsia="Calibri"/>
        </w:rPr>
        <w:t xml:space="preserve"> several staff being supported through their supernumerary period.</w:t>
      </w:r>
      <w:r w:rsidR="00552E7E" w:rsidRPr="00894B62">
        <w:rPr>
          <w:rFonts w:eastAsia="Calibri"/>
        </w:rPr>
        <w:t xml:space="preserve"> </w:t>
      </w:r>
      <w:r w:rsidR="00997ADB" w:rsidRPr="00894B62">
        <w:rPr>
          <w:rFonts w:eastAsia="Calibri"/>
        </w:rPr>
        <w:t>The divisiona</w:t>
      </w:r>
      <w:r w:rsidRPr="00894B62">
        <w:rPr>
          <w:rFonts w:eastAsia="Calibri"/>
        </w:rPr>
        <w:t>l matron works closely with the ward</w:t>
      </w:r>
      <w:r w:rsidR="00552E7E" w:rsidRPr="00894B62">
        <w:rPr>
          <w:rFonts w:eastAsia="Calibri"/>
        </w:rPr>
        <w:t xml:space="preserve"> </w:t>
      </w:r>
      <w:r w:rsidR="00997ADB" w:rsidRPr="00894B62">
        <w:rPr>
          <w:rFonts w:eastAsia="Calibri"/>
        </w:rPr>
        <w:t xml:space="preserve">team to </w:t>
      </w:r>
      <w:r w:rsidRPr="00894B62">
        <w:rPr>
          <w:rFonts w:eastAsia="Calibri"/>
        </w:rPr>
        <w:t>ensure appropriate levels of coronary care</w:t>
      </w:r>
      <w:r w:rsidR="00997ADB" w:rsidRPr="00894B62">
        <w:rPr>
          <w:rFonts w:eastAsia="Calibri"/>
        </w:rPr>
        <w:t xml:space="preserve"> trained staff are available for each shift</w:t>
      </w:r>
      <w:r w:rsidR="00792636" w:rsidRPr="00894B62">
        <w:rPr>
          <w:rFonts w:eastAsia="Calibri"/>
        </w:rPr>
        <w:t>, working flexibly across the 2 areas of ACU and POCCU</w:t>
      </w:r>
      <w:r w:rsidR="0065535B">
        <w:rPr>
          <w:rFonts w:eastAsia="Calibri"/>
        </w:rPr>
        <w:t>3 (CCU)</w:t>
      </w:r>
      <w:r w:rsidR="00894B62" w:rsidRPr="00894B62">
        <w:rPr>
          <w:rFonts w:eastAsia="Calibri"/>
        </w:rPr>
        <w:t xml:space="preserve"> and working through a staffing plan to enable an increase in beds opened across the 2 areas.</w:t>
      </w:r>
    </w:p>
    <w:p w14:paraId="3565A443" w14:textId="0C42654D" w:rsidR="003C016A" w:rsidRPr="00894B62" w:rsidRDefault="003C016A" w:rsidP="00AF3086">
      <w:pPr>
        <w:numPr>
          <w:ilvl w:val="0"/>
          <w:numId w:val="5"/>
        </w:numPr>
        <w:rPr>
          <w:rFonts w:eastAsia="Calibri"/>
        </w:rPr>
      </w:pPr>
      <w:r>
        <w:rPr>
          <w:rFonts w:eastAsia="Calibri"/>
        </w:rPr>
        <w:t xml:space="preserve">There is a current pressure within the anaesthetic nursing/ OPD team across both </w:t>
      </w:r>
      <w:r w:rsidR="00954AD1">
        <w:rPr>
          <w:rFonts w:eastAsia="Calibri"/>
        </w:rPr>
        <w:t>Cath</w:t>
      </w:r>
      <w:r>
        <w:rPr>
          <w:rFonts w:eastAsia="Calibri"/>
        </w:rPr>
        <w:t xml:space="preserve"> lab and theatres which is being managed utilising temporary staffing, ensuring cross-divisional flexibility and with a </w:t>
      </w:r>
      <w:r w:rsidR="00954AD1">
        <w:rPr>
          <w:rFonts w:eastAsia="Calibri"/>
        </w:rPr>
        <w:t>longer-term</w:t>
      </w:r>
      <w:r>
        <w:rPr>
          <w:rFonts w:eastAsia="Calibri"/>
        </w:rPr>
        <w:t xml:space="preserve"> plan to merge the 2</w:t>
      </w:r>
      <w:r w:rsidR="00E37874">
        <w:rPr>
          <w:rFonts w:eastAsia="Calibri"/>
        </w:rPr>
        <w:t xml:space="preserve"> teams being implemented following approval at operational board.</w:t>
      </w:r>
    </w:p>
    <w:p w14:paraId="13B393AA" w14:textId="781ED87F" w:rsidR="00172407" w:rsidRDefault="00172407" w:rsidP="00AF3086">
      <w:pPr>
        <w:rPr>
          <w:rFonts w:eastAsia="Calibri"/>
        </w:rPr>
      </w:pPr>
    </w:p>
    <w:p w14:paraId="5AD43738" w14:textId="276A9E3A" w:rsidR="00D64F5F" w:rsidRPr="00936175" w:rsidRDefault="00357C1D" w:rsidP="00AF3086">
      <w:pPr>
        <w:rPr>
          <w:rFonts w:eastAsia="Calibri" w:cs="Arial"/>
          <w:b/>
          <w:szCs w:val="22"/>
        </w:rPr>
      </w:pPr>
      <w:r>
        <w:rPr>
          <w:rFonts w:eastAsia="Calibri" w:cs="Arial"/>
          <w:b/>
          <w:szCs w:val="22"/>
        </w:rPr>
        <w:t>4</w:t>
      </w:r>
      <w:r w:rsidR="009A5FF6">
        <w:rPr>
          <w:rFonts w:eastAsia="Calibri" w:cs="Arial"/>
          <w:b/>
          <w:szCs w:val="22"/>
        </w:rPr>
        <w:t>. Summary</w:t>
      </w:r>
    </w:p>
    <w:p w14:paraId="1A573D3B" w14:textId="77777777" w:rsidR="00DD030B" w:rsidRPr="00936175" w:rsidRDefault="00DD030B" w:rsidP="00AF3086">
      <w:pPr>
        <w:rPr>
          <w:rFonts w:eastAsia="Calibri" w:cs="Arial"/>
          <w:b/>
          <w:szCs w:val="22"/>
        </w:rPr>
      </w:pPr>
    </w:p>
    <w:p w14:paraId="1FD4CAC4" w14:textId="6D1CD24E" w:rsidR="00C027BA" w:rsidRDefault="009079AD" w:rsidP="00AF3086">
      <w:pPr>
        <w:rPr>
          <w:rFonts w:eastAsia="Calibri"/>
        </w:rPr>
      </w:pPr>
      <w:bookmarkStart w:id="2" w:name="_Hlk77316698"/>
      <w:r>
        <w:rPr>
          <w:rFonts w:eastAsia="Calibri"/>
        </w:rPr>
        <w:t>This continues to be</w:t>
      </w:r>
      <w:r w:rsidR="00997ADB">
        <w:rPr>
          <w:rFonts w:eastAsia="Calibri"/>
        </w:rPr>
        <w:t xml:space="preserve"> a </w:t>
      </w:r>
      <w:r w:rsidR="00E92682">
        <w:rPr>
          <w:rFonts w:eastAsia="Calibri"/>
        </w:rPr>
        <w:t xml:space="preserve">particularly </w:t>
      </w:r>
      <w:r w:rsidR="00997ADB">
        <w:rPr>
          <w:rFonts w:eastAsia="Calibri"/>
        </w:rPr>
        <w:t xml:space="preserve">challenging </w:t>
      </w:r>
      <w:r w:rsidR="007C4A5D">
        <w:rPr>
          <w:rFonts w:eastAsia="Calibri"/>
        </w:rPr>
        <w:t>period</w:t>
      </w:r>
      <w:r w:rsidR="00997ADB">
        <w:rPr>
          <w:rFonts w:eastAsia="Calibri"/>
        </w:rPr>
        <w:t xml:space="preserve"> f</w:t>
      </w:r>
      <w:r w:rsidR="00E92682">
        <w:rPr>
          <w:rFonts w:eastAsia="Calibri"/>
        </w:rPr>
        <w:t xml:space="preserve">or all staff working with reduced staffing levels at times. </w:t>
      </w:r>
      <w:r w:rsidR="00C027BA">
        <w:rPr>
          <w:rFonts w:eastAsia="Calibri"/>
        </w:rPr>
        <w:t xml:space="preserve">The Trust has experienced </w:t>
      </w:r>
      <w:r w:rsidR="00C027BA" w:rsidRPr="00C027BA">
        <w:rPr>
          <w:rFonts w:eastAsia="Calibri"/>
        </w:rPr>
        <w:t>an increase in staff absence</w:t>
      </w:r>
      <w:r w:rsidR="00C027BA">
        <w:rPr>
          <w:rFonts w:eastAsia="Calibri"/>
        </w:rPr>
        <w:t xml:space="preserve"> </w:t>
      </w:r>
      <w:r w:rsidR="00172407">
        <w:rPr>
          <w:rFonts w:eastAsia="Calibri"/>
        </w:rPr>
        <w:t xml:space="preserve">during </w:t>
      </w:r>
      <w:r w:rsidR="00C027BA">
        <w:rPr>
          <w:rFonts w:eastAsia="Calibri"/>
        </w:rPr>
        <w:t xml:space="preserve">the covid pandemic </w:t>
      </w:r>
      <w:r w:rsidR="00984271">
        <w:rPr>
          <w:rFonts w:eastAsia="Calibri"/>
        </w:rPr>
        <w:t xml:space="preserve">which </w:t>
      </w:r>
      <w:r w:rsidR="00C027BA">
        <w:rPr>
          <w:rFonts w:eastAsia="Calibri"/>
        </w:rPr>
        <w:t>has contributed to increased staffing pressures, experienced across the NHS.</w:t>
      </w:r>
      <w:r w:rsidR="00E92682">
        <w:rPr>
          <w:rFonts w:eastAsia="Calibri"/>
        </w:rPr>
        <w:t xml:space="preserve"> </w:t>
      </w:r>
      <w:bookmarkEnd w:id="2"/>
      <w:r w:rsidR="008D0FF7">
        <w:rPr>
          <w:rFonts w:eastAsia="Calibri"/>
        </w:rPr>
        <w:t xml:space="preserve">As reported by the Institute for Public Policy Research (IPPR, 2021) 29% of nurses and midwives report that they are more likely to leave the sector than 1 year ago, and as such retention of current staff and recruitment of future staff remains a </w:t>
      </w:r>
      <w:r w:rsidR="00172407">
        <w:rPr>
          <w:rFonts w:eastAsia="Calibri"/>
        </w:rPr>
        <w:t>Trust</w:t>
      </w:r>
      <w:r w:rsidR="008D0FF7">
        <w:rPr>
          <w:rFonts w:eastAsia="Calibri"/>
        </w:rPr>
        <w:t xml:space="preserve"> priority.</w:t>
      </w:r>
    </w:p>
    <w:p w14:paraId="05BCF513" w14:textId="46CD2400" w:rsidR="00A414B0" w:rsidRDefault="00A414B0" w:rsidP="00AF3086">
      <w:pPr>
        <w:rPr>
          <w:rFonts w:eastAsia="Calibri"/>
        </w:rPr>
      </w:pPr>
      <w:r>
        <w:rPr>
          <w:rFonts w:eastAsia="Calibri"/>
        </w:rPr>
        <w:t>Recent national press coverage has highlighted a national nursing ‘crisis’, impacted particularly by a significant reduction in recruitment from Europe. LHCH is experiencing significant nurse staffing challenges but has taken robust action to avert a staffing crisis.</w:t>
      </w:r>
      <w:r w:rsidR="008B6154">
        <w:rPr>
          <w:rFonts w:eastAsia="Calibri"/>
        </w:rPr>
        <w:t xml:space="preserve"> A successful international recruitment programme is hoped to stabilise the staffing position across the clinical areas.</w:t>
      </w:r>
      <w:r w:rsidR="00F409A6">
        <w:rPr>
          <w:rFonts w:eastAsia="Calibri"/>
        </w:rPr>
        <w:t xml:space="preserve"> T</w:t>
      </w:r>
    </w:p>
    <w:p w14:paraId="41737BDF" w14:textId="77777777" w:rsidR="00B97F0D" w:rsidRDefault="00B97F0D" w:rsidP="00AF3086">
      <w:pPr>
        <w:rPr>
          <w:rFonts w:eastAsia="Calibri"/>
        </w:rPr>
      </w:pPr>
    </w:p>
    <w:p w14:paraId="387F5B95" w14:textId="0F2B2C52" w:rsidR="00386084" w:rsidRPr="00357C1D" w:rsidRDefault="0063743D" w:rsidP="00AF3086">
      <w:pPr>
        <w:rPr>
          <w:rFonts w:eastAsia="Calibri"/>
        </w:rPr>
      </w:pPr>
      <w:r w:rsidRPr="000B5CB2">
        <w:rPr>
          <w:rFonts w:eastAsia="Calibri"/>
        </w:rPr>
        <w:t>Each</w:t>
      </w:r>
      <w:r w:rsidR="009A5C35" w:rsidRPr="000B5CB2">
        <w:rPr>
          <w:rFonts w:eastAsia="Calibri"/>
        </w:rPr>
        <w:t xml:space="preserve"> day a review of staffing takes place Trust wide to ensure that all patients can be cared for safely. This </w:t>
      </w:r>
      <w:r w:rsidR="00671A48">
        <w:rPr>
          <w:rFonts w:eastAsia="Calibri"/>
        </w:rPr>
        <w:t>has unfortunately resulted in an increasing number</w:t>
      </w:r>
      <w:r w:rsidR="009A5C35" w:rsidRPr="000B5CB2">
        <w:rPr>
          <w:rFonts w:eastAsia="Calibri"/>
        </w:rPr>
        <w:t xml:space="preserve"> </w:t>
      </w:r>
      <w:r w:rsidR="00671A48">
        <w:rPr>
          <w:rFonts w:eastAsia="Calibri"/>
        </w:rPr>
        <w:t>of</w:t>
      </w:r>
      <w:r w:rsidR="009A5C35" w:rsidRPr="000B5CB2">
        <w:rPr>
          <w:rFonts w:eastAsia="Calibri"/>
        </w:rPr>
        <w:t xml:space="preserve"> staff moves to manage risk and to provide additional support for areas where acuity of patients is </w:t>
      </w:r>
      <w:r w:rsidR="00E41E3B" w:rsidRPr="000B5CB2">
        <w:rPr>
          <w:rFonts w:eastAsia="Calibri"/>
        </w:rPr>
        <w:t>higher,</w:t>
      </w:r>
      <w:r w:rsidR="00CC7F82">
        <w:rPr>
          <w:rFonts w:eastAsia="Calibri"/>
        </w:rPr>
        <w:t xml:space="preserve"> and it is recognised that this is having a negative impact on staff morale at times.</w:t>
      </w:r>
      <w:r w:rsidR="002232F3">
        <w:rPr>
          <w:rFonts w:eastAsia="Calibri"/>
        </w:rPr>
        <w:t xml:space="preserve"> </w:t>
      </w:r>
      <w:r w:rsidR="00E70180">
        <w:rPr>
          <w:rFonts w:eastAsia="Calibri"/>
        </w:rPr>
        <w:t xml:space="preserve">The </w:t>
      </w:r>
      <w:r w:rsidR="00A95E86">
        <w:rPr>
          <w:rFonts w:eastAsia="Calibri"/>
        </w:rPr>
        <w:t>ward manage</w:t>
      </w:r>
      <w:r w:rsidR="00E70180">
        <w:rPr>
          <w:rFonts w:eastAsia="Calibri"/>
        </w:rPr>
        <w:t>r weekend rota continues</w:t>
      </w:r>
      <w:r w:rsidR="00A95E86">
        <w:rPr>
          <w:rFonts w:eastAsia="Calibri"/>
        </w:rPr>
        <w:t xml:space="preserve"> with a ward manager working each weekend to support the hospital co-ordinator</w:t>
      </w:r>
      <w:r w:rsidR="00755F23">
        <w:rPr>
          <w:rFonts w:eastAsia="Calibri"/>
        </w:rPr>
        <w:t>,</w:t>
      </w:r>
      <w:r w:rsidR="00A95E86">
        <w:rPr>
          <w:rFonts w:eastAsia="Calibri"/>
        </w:rPr>
        <w:t xml:space="preserve"> in ensuring</w:t>
      </w:r>
      <w:r w:rsidR="007C19DD">
        <w:rPr>
          <w:rFonts w:eastAsia="Calibri"/>
        </w:rPr>
        <w:t xml:space="preserve"> safe staffing across all areas and </w:t>
      </w:r>
      <w:r w:rsidR="00984271">
        <w:rPr>
          <w:rFonts w:eastAsia="Calibri"/>
        </w:rPr>
        <w:t>keeping in close contact with the duty on-call manager for the Trust.</w:t>
      </w:r>
    </w:p>
    <w:p w14:paraId="768CEAFF" w14:textId="17202C54" w:rsidR="00386084" w:rsidRDefault="00386084" w:rsidP="00AF3086">
      <w:pPr>
        <w:rPr>
          <w:rFonts w:eastAsia="Calibri" w:cs="Arial"/>
          <w:szCs w:val="22"/>
        </w:rPr>
      </w:pPr>
    </w:p>
    <w:p w14:paraId="3C99562D" w14:textId="2F035604" w:rsidR="00F809A1" w:rsidRPr="00D127BE" w:rsidRDefault="00357C1D" w:rsidP="00AF3086">
      <w:pPr>
        <w:rPr>
          <w:rFonts w:eastAsia="Calibri" w:cs="Arial"/>
          <w:b/>
          <w:szCs w:val="22"/>
        </w:rPr>
      </w:pPr>
      <w:r>
        <w:rPr>
          <w:rFonts w:eastAsia="Calibri" w:cs="Arial"/>
          <w:b/>
          <w:szCs w:val="22"/>
        </w:rPr>
        <w:t>5</w:t>
      </w:r>
      <w:r w:rsidR="00F809A1" w:rsidRPr="00D127BE">
        <w:rPr>
          <w:rFonts w:eastAsia="Calibri" w:cs="Arial"/>
          <w:b/>
          <w:szCs w:val="22"/>
        </w:rPr>
        <w:t>.</w:t>
      </w:r>
      <w:r w:rsidR="00C8030B">
        <w:rPr>
          <w:rFonts w:eastAsia="Calibri" w:cs="Arial"/>
          <w:b/>
          <w:szCs w:val="22"/>
        </w:rPr>
        <w:tab/>
      </w:r>
      <w:r w:rsidR="00F809A1" w:rsidRPr="00D127BE">
        <w:rPr>
          <w:rFonts w:eastAsia="Calibri" w:cs="Arial"/>
          <w:b/>
          <w:szCs w:val="22"/>
        </w:rPr>
        <w:t>Recommendations</w:t>
      </w:r>
    </w:p>
    <w:p w14:paraId="618BD91B" w14:textId="77777777" w:rsidR="00F809A1" w:rsidRPr="00D127BE" w:rsidRDefault="00F809A1" w:rsidP="00AF3086">
      <w:pPr>
        <w:rPr>
          <w:rFonts w:eastAsia="Calibri" w:cs="Arial"/>
          <w:b/>
          <w:szCs w:val="22"/>
        </w:rPr>
      </w:pPr>
    </w:p>
    <w:p w14:paraId="4D14DC11" w14:textId="33E53EA9" w:rsidR="00F809A1" w:rsidRDefault="00F809A1" w:rsidP="00AF3086">
      <w:pPr>
        <w:rPr>
          <w:rFonts w:eastAsia="Calibri" w:cs="Arial"/>
          <w:bCs/>
          <w:szCs w:val="22"/>
        </w:rPr>
      </w:pPr>
      <w:r w:rsidRPr="007E41C4">
        <w:rPr>
          <w:rFonts w:eastAsia="Calibri" w:cs="Arial"/>
          <w:bCs/>
          <w:szCs w:val="22"/>
        </w:rPr>
        <w:t xml:space="preserve">The Board of Directors are </w:t>
      </w:r>
      <w:r w:rsidR="007E41C4">
        <w:rPr>
          <w:rFonts w:eastAsia="Calibri" w:cs="Arial"/>
          <w:bCs/>
          <w:szCs w:val="22"/>
        </w:rPr>
        <w:t>ask</w:t>
      </w:r>
      <w:r w:rsidRPr="007E41C4">
        <w:rPr>
          <w:rFonts w:eastAsia="Calibri" w:cs="Arial"/>
          <w:bCs/>
          <w:szCs w:val="22"/>
        </w:rPr>
        <w:t>ed to:</w:t>
      </w:r>
    </w:p>
    <w:p w14:paraId="7CA196C2" w14:textId="77777777" w:rsidR="007E41C4" w:rsidRPr="00D127BE" w:rsidRDefault="007E41C4" w:rsidP="00AF3086">
      <w:pPr>
        <w:rPr>
          <w:rFonts w:eastAsia="Calibri" w:cs="Arial"/>
          <w:b/>
          <w:szCs w:val="22"/>
        </w:rPr>
      </w:pPr>
    </w:p>
    <w:p w14:paraId="344B4A4C" w14:textId="77777777" w:rsidR="00F809A1" w:rsidRPr="00D127BE" w:rsidRDefault="00F809A1" w:rsidP="00AF3086">
      <w:pPr>
        <w:numPr>
          <w:ilvl w:val="0"/>
          <w:numId w:val="2"/>
        </w:numPr>
        <w:ind w:left="709" w:hanging="289"/>
        <w:rPr>
          <w:rFonts w:eastAsia="Calibri" w:cs="Arial"/>
          <w:szCs w:val="22"/>
        </w:rPr>
      </w:pPr>
      <w:r w:rsidRPr="00D127BE">
        <w:rPr>
          <w:rFonts w:eastAsia="Calibri" w:cs="Arial"/>
          <w:szCs w:val="22"/>
        </w:rPr>
        <w:t>Receive assurance related to nurse staffing for in-patient wards, as per national directives, noting actions being taken to ensure patient safety and quality of care are maintained.</w:t>
      </w:r>
    </w:p>
    <w:p w14:paraId="476E2272" w14:textId="77777777" w:rsidR="00F809A1" w:rsidRPr="00D127BE" w:rsidRDefault="00F809A1" w:rsidP="00AF3086">
      <w:pPr>
        <w:numPr>
          <w:ilvl w:val="0"/>
          <w:numId w:val="2"/>
        </w:numPr>
        <w:ind w:left="709" w:hanging="289"/>
        <w:rPr>
          <w:rFonts w:eastAsia="Calibri" w:cs="Arial"/>
          <w:szCs w:val="22"/>
        </w:rPr>
      </w:pPr>
      <w:r w:rsidRPr="00D127BE">
        <w:rPr>
          <w:rFonts w:eastAsia="Calibri" w:cs="Arial"/>
          <w:szCs w:val="22"/>
        </w:rPr>
        <w:t>Receive assurance that staffing is appropriate and is flexed according to patient need and patient safety risk assessments, following escalation processes.</w:t>
      </w:r>
    </w:p>
    <w:p w14:paraId="672C4B46" w14:textId="4129C6B9" w:rsidR="00F809A1" w:rsidRPr="00D127BE" w:rsidRDefault="00F809A1" w:rsidP="00AF3086">
      <w:pPr>
        <w:numPr>
          <w:ilvl w:val="0"/>
          <w:numId w:val="2"/>
        </w:numPr>
        <w:rPr>
          <w:rFonts w:cs="Arial"/>
          <w:szCs w:val="22"/>
        </w:rPr>
      </w:pPr>
      <w:r w:rsidRPr="00D127BE">
        <w:rPr>
          <w:rFonts w:eastAsia="Calibri" w:cs="Arial"/>
          <w:szCs w:val="22"/>
        </w:rPr>
        <w:t xml:space="preserve">Receive monthly reports of staffing at all planned </w:t>
      </w:r>
      <w:r w:rsidR="007C4A5D">
        <w:rPr>
          <w:rFonts w:eastAsia="Calibri" w:cs="Arial"/>
          <w:szCs w:val="22"/>
        </w:rPr>
        <w:t>B</w:t>
      </w:r>
      <w:r w:rsidRPr="00D127BE">
        <w:rPr>
          <w:rFonts w:eastAsia="Calibri" w:cs="Arial"/>
          <w:szCs w:val="22"/>
        </w:rPr>
        <w:t>oard meetings.</w:t>
      </w:r>
    </w:p>
    <w:p w14:paraId="2950B0CC" w14:textId="2DFEF801" w:rsidR="00F809A1" w:rsidRDefault="006A13C4" w:rsidP="00AF3086">
      <w:pPr>
        <w:numPr>
          <w:ilvl w:val="0"/>
          <w:numId w:val="2"/>
        </w:numPr>
        <w:rPr>
          <w:rFonts w:eastAsia="Calibri" w:cs="Arial"/>
          <w:szCs w:val="22"/>
        </w:rPr>
      </w:pPr>
      <w:r>
        <w:rPr>
          <w:rFonts w:eastAsia="Calibri" w:cs="Arial"/>
          <w:szCs w:val="22"/>
        </w:rPr>
        <w:t>Receive the ‘c</w:t>
      </w:r>
      <w:r w:rsidR="00F809A1" w:rsidRPr="00D127BE">
        <w:rPr>
          <w:rFonts w:eastAsia="Calibri" w:cs="Arial"/>
          <w:szCs w:val="22"/>
        </w:rPr>
        <w:t>are hours per patient day</w:t>
      </w:r>
      <w:r>
        <w:rPr>
          <w:rFonts w:eastAsia="Calibri" w:cs="Arial"/>
          <w:szCs w:val="22"/>
        </w:rPr>
        <w:t>’</w:t>
      </w:r>
      <w:r w:rsidR="00F809A1" w:rsidRPr="00D127BE">
        <w:rPr>
          <w:rFonts w:eastAsia="Calibri" w:cs="Arial"/>
          <w:szCs w:val="22"/>
        </w:rPr>
        <w:t xml:space="preserve"> (CHPPD) </w:t>
      </w:r>
      <w:r w:rsidR="007C4A5D" w:rsidRPr="00D127BE">
        <w:rPr>
          <w:rFonts w:eastAsia="Calibri" w:cs="Arial"/>
          <w:szCs w:val="22"/>
        </w:rPr>
        <w:t>data.</w:t>
      </w:r>
      <w:r w:rsidR="00F809A1" w:rsidRPr="00D127BE">
        <w:rPr>
          <w:rFonts w:eastAsia="Calibri" w:cs="Arial"/>
          <w:szCs w:val="22"/>
        </w:rPr>
        <w:t xml:space="preserve"> </w:t>
      </w:r>
    </w:p>
    <w:p w14:paraId="179B38F6" w14:textId="4BAD128D" w:rsidR="00F12DF1" w:rsidRDefault="002232F3" w:rsidP="00AF3086">
      <w:pPr>
        <w:numPr>
          <w:ilvl w:val="0"/>
          <w:numId w:val="2"/>
        </w:numPr>
        <w:rPr>
          <w:rFonts w:eastAsia="Calibri" w:cs="Arial"/>
          <w:szCs w:val="22"/>
        </w:rPr>
      </w:pPr>
      <w:r>
        <w:rPr>
          <w:rFonts w:eastAsia="Calibri" w:cs="Arial"/>
          <w:szCs w:val="22"/>
        </w:rPr>
        <w:t>Receive assurance that the review of ward</w:t>
      </w:r>
      <w:r w:rsidR="00997ADB">
        <w:rPr>
          <w:rFonts w:eastAsia="Calibri" w:cs="Arial"/>
          <w:szCs w:val="22"/>
        </w:rPr>
        <w:t xml:space="preserve"> establishments and models of care for each inpatie</w:t>
      </w:r>
      <w:r w:rsidR="00E92682">
        <w:rPr>
          <w:rFonts w:eastAsia="Calibri" w:cs="Arial"/>
          <w:szCs w:val="22"/>
        </w:rPr>
        <w:t xml:space="preserve">nt area has been completed and </w:t>
      </w:r>
      <w:r w:rsidR="00792636">
        <w:rPr>
          <w:rFonts w:eastAsia="Calibri" w:cs="Arial"/>
          <w:szCs w:val="22"/>
        </w:rPr>
        <w:t>is being reviewed in</w:t>
      </w:r>
      <w:r w:rsidR="00E92682">
        <w:rPr>
          <w:rFonts w:eastAsia="Calibri" w:cs="Arial"/>
          <w:szCs w:val="22"/>
        </w:rPr>
        <w:t xml:space="preserve"> 2021</w:t>
      </w:r>
      <w:r w:rsidR="00A414B0">
        <w:rPr>
          <w:rFonts w:eastAsia="Calibri" w:cs="Arial"/>
          <w:szCs w:val="22"/>
        </w:rPr>
        <w:t>, in accordance with covid recovery and escalation plans.</w:t>
      </w:r>
    </w:p>
    <w:p w14:paraId="38E4E758" w14:textId="694DC8B9" w:rsidR="006A13C4" w:rsidRDefault="006A13C4" w:rsidP="00AF3086">
      <w:pPr>
        <w:numPr>
          <w:ilvl w:val="0"/>
          <w:numId w:val="2"/>
        </w:numPr>
        <w:rPr>
          <w:rFonts w:eastAsia="Calibri" w:cs="Arial"/>
          <w:szCs w:val="22"/>
        </w:rPr>
      </w:pPr>
      <w:r>
        <w:rPr>
          <w:rFonts w:eastAsia="Calibri" w:cs="Arial"/>
          <w:szCs w:val="22"/>
        </w:rPr>
        <w:t>Receive assurance that a robus</w:t>
      </w:r>
      <w:r w:rsidR="00C027BA">
        <w:rPr>
          <w:rFonts w:eastAsia="Calibri" w:cs="Arial"/>
          <w:szCs w:val="22"/>
        </w:rPr>
        <w:t>t recruitment plan continues</w:t>
      </w:r>
      <w:r w:rsidR="000C2780">
        <w:rPr>
          <w:rFonts w:eastAsia="Calibri" w:cs="Arial"/>
          <w:szCs w:val="22"/>
        </w:rPr>
        <w:t>,</w:t>
      </w:r>
      <w:r w:rsidR="003C1B55">
        <w:rPr>
          <w:rFonts w:eastAsia="Calibri" w:cs="Arial"/>
          <w:szCs w:val="22"/>
        </w:rPr>
        <w:t xml:space="preserve"> including </w:t>
      </w:r>
      <w:r w:rsidR="000C2780">
        <w:rPr>
          <w:rFonts w:eastAsia="Calibri" w:cs="Arial"/>
          <w:szCs w:val="22"/>
        </w:rPr>
        <w:t>an</w:t>
      </w:r>
      <w:r w:rsidR="00D44E23">
        <w:rPr>
          <w:rFonts w:eastAsia="Calibri" w:cs="Arial"/>
          <w:szCs w:val="22"/>
        </w:rPr>
        <w:t xml:space="preserve"> </w:t>
      </w:r>
      <w:r w:rsidR="00E41E3B">
        <w:rPr>
          <w:rFonts w:eastAsia="Calibri" w:cs="Arial"/>
          <w:szCs w:val="22"/>
        </w:rPr>
        <w:t>extended overseas</w:t>
      </w:r>
      <w:r w:rsidR="000C2780">
        <w:rPr>
          <w:rFonts w:eastAsia="Calibri" w:cs="Arial"/>
          <w:szCs w:val="22"/>
        </w:rPr>
        <w:t xml:space="preserve"> recruitment plan.</w:t>
      </w:r>
    </w:p>
    <w:p w14:paraId="408BFABA" w14:textId="77777777" w:rsidR="00131E35" w:rsidRDefault="00131E35" w:rsidP="00AF3086">
      <w:pPr>
        <w:numPr>
          <w:ilvl w:val="0"/>
          <w:numId w:val="2"/>
        </w:numPr>
        <w:rPr>
          <w:rFonts w:eastAsia="Calibri" w:cs="Arial"/>
          <w:szCs w:val="22"/>
        </w:rPr>
      </w:pPr>
      <w:r>
        <w:rPr>
          <w:rFonts w:eastAsia="Calibri" w:cs="Arial"/>
          <w:szCs w:val="22"/>
        </w:rPr>
        <w:t>Receive assurance that revised models of nursing care, utilising Registe</w:t>
      </w:r>
      <w:r w:rsidR="00997ADB">
        <w:rPr>
          <w:rFonts w:eastAsia="Calibri" w:cs="Arial"/>
          <w:szCs w:val="22"/>
        </w:rPr>
        <w:t xml:space="preserve">red </w:t>
      </w:r>
      <w:r w:rsidR="00997ADB" w:rsidRPr="00D44E23">
        <w:rPr>
          <w:rFonts w:eastAsia="Calibri" w:cs="Arial"/>
          <w:szCs w:val="22"/>
        </w:rPr>
        <w:t>Nursing</w:t>
      </w:r>
      <w:r w:rsidR="00997ADB">
        <w:rPr>
          <w:rFonts w:eastAsia="Calibri" w:cs="Arial"/>
          <w:szCs w:val="22"/>
        </w:rPr>
        <w:t xml:space="preserve"> Associates </w:t>
      </w:r>
      <w:r w:rsidR="008B6211">
        <w:rPr>
          <w:rFonts w:eastAsia="Calibri" w:cs="Arial"/>
          <w:szCs w:val="22"/>
        </w:rPr>
        <w:t>and apprentices</w:t>
      </w:r>
      <w:r w:rsidR="00552E7E">
        <w:rPr>
          <w:rFonts w:eastAsia="Calibri" w:cs="Arial"/>
          <w:szCs w:val="22"/>
        </w:rPr>
        <w:t xml:space="preserve"> </w:t>
      </w:r>
      <w:r w:rsidR="00997ADB">
        <w:rPr>
          <w:rFonts w:eastAsia="Calibri" w:cs="Arial"/>
          <w:szCs w:val="22"/>
        </w:rPr>
        <w:t xml:space="preserve">continue to be </w:t>
      </w:r>
      <w:r w:rsidR="00193490">
        <w:rPr>
          <w:rFonts w:eastAsia="Calibri" w:cs="Arial"/>
          <w:szCs w:val="22"/>
        </w:rPr>
        <w:t>implemented.</w:t>
      </w:r>
    </w:p>
    <w:p w14:paraId="551E90A7" w14:textId="77777777" w:rsidR="000C2780" w:rsidRDefault="000C2780" w:rsidP="00AF3086">
      <w:pPr>
        <w:numPr>
          <w:ilvl w:val="0"/>
          <w:numId w:val="2"/>
        </w:numPr>
        <w:rPr>
          <w:rFonts w:eastAsia="Calibri" w:cs="Arial"/>
          <w:szCs w:val="22"/>
        </w:rPr>
      </w:pPr>
      <w:r>
        <w:rPr>
          <w:rFonts w:eastAsia="Calibri" w:cs="Arial"/>
          <w:szCs w:val="22"/>
        </w:rPr>
        <w:t>Receive assurance that alternative temporary staffing options are being explored.</w:t>
      </w:r>
    </w:p>
    <w:p w14:paraId="10A043C4" w14:textId="77777777" w:rsidR="00C027BA" w:rsidRPr="00D127BE" w:rsidRDefault="00C027BA" w:rsidP="00AF3086">
      <w:pPr>
        <w:numPr>
          <w:ilvl w:val="0"/>
          <w:numId w:val="2"/>
        </w:numPr>
        <w:rPr>
          <w:rFonts w:eastAsia="Calibri" w:cs="Arial"/>
          <w:szCs w:val="22"/>
        </w:rPr>
      </w:pPr>
      <w:r>
        <w:rPr>
          <w:rFonts w:eastAsia="Calibri" w:cs="Arial"/>
          <w:szCs w:val="22"/>
        </w:rPr>
        <w:t>Receive</w:t>
      </w:r>
      <w:r w:rsidR="00984271">
        <w:rPr>
          <w:rFonts w:eastAsia="Calibri" w:cs="Arial"/>
          <w:szCs w:val="22"/>
        </w:rPr>
        <w:t xml:space="preserve"> assurance that staffing escalation plans are in place </w:t>
      </w:r>
      <w:r w:rsidR="00E92682">
        <w:rPr>
          <w:rFonts w:eastAsia="Calibri" w:cs="Arial"/>
          <w:szCs w:val="22"/>
        </w:rPr>
        <w:t xml:space="preserve">to be enacted when significant </w:t>
      </w:r>
      <w:r w:rsidR="00984271">
        <w:rPr>
          <w:rFonts w:eastAsia="Calibri" w:cs="Arial"/>
          <w:szCs w:val="22"/>
        </w:rPr>
        <w:t>staffing pressures are seen during the covid pandemic.</w:t>
      </w:r>
    </w:p>
    <w:p w14:paraId="31F64267" w14:textId="77777777" w:rsidR="00F12DF1" w:rsidRPr="00625282" w:rsidRDefault="00F12DF1" w:rsidP="00AF3086">
      <w:pPr>
        <w:rPr>
          <w:rFonts w:cs="Arial"/>
          <w:color w:val="FF0000"/>
          <w:szCs w:val="22"/>
        </w:rPr>
        <w:sectPr w:rsidR="00F12DF1" w:rsidRPr="00625282" w:rsidSect="00C8030B">
          <w:footerReference w:type="even" r:id="rId12"/>
          <w:footerReference w:type="default" r:id="rId13"/>
          <w:pgSz w:w="11906" w:h="16838"/>
          <w:pgMar w:top="709" w:right="1247" w:bottom="567" w:left="1247" w:header="720" w:footer="720" w:gutter="0"/>
          <w:cols w:space="720"/>
          <w:docGrid w:linePitch="326"/>
        </w:sectPr>
      </w:pPr>
    </w:p>
    <w:p w14:paraId="4F5E2C67" w14:textId="77777777" w:rsidR="00C92721" w:rsidRPr="00625282" w:rsidRDefault="00FB66F8" w:rsidP="00AF3086">
      <w:pPr>
        <w:rPr>
          <w:rFonts w:cs="Arial"/>
          <w:b/>
          <w:szCs w:val="22"/>
        </w:rPr>
      </w:pPr>
      <w:r>
        <w:rPr>
          <w:rFonts w:cs="Arial"/>
          <w:b/>
          <w:szCs w:val="22"/>
        </w:rPr>
        <w:lastRenderedPageBreak/>
        <w:t>Appendix 1</w:t>
      </w:r>
    </w:p>
    <w:p w14:paraId="6ADA5417" w14:textId="77777777" w:rsidR="00C92721" w:rsidRPr="00625282" w:rsidRDefault="00C92721" w:rsidP="00AF3086">
      <w:pPr>
        <w:spacing w:after="200" w:line="276" w:lineRule="auto"/>
        <w:rPr>
          <w:rFonts w:eastAsia="Calibri" w:cs="Arial"/>
          <w:b/>
          <w:szCs w:val="22"/>
        </w:rPr>
      </w:pPr>
      <w:r w:rsidRPr="00625282">
        <w:rPr>
          <w:rFonts w:eastAsia="Calibri" w:cs="Arial"/>
          <w:b/>
          <w:szCs w:val="22"/>
        </w:rPr>
        <w:t xml:space="preserve">Introduction to Care Hours per patient Day (CHPPD) </w:t>
      </w:r>
    </w:p>
    <w:p w14:paraId="54D8ED0A" w14:textId="6969C070" w:rsidR="00C92721" w:rsidRPr="00625282" w:rsidRDefault="00C92721" w:rsidP="00AF3086">
      <w:pPr>
        <w:spacing w:after="200" w:line="276" w:lineRule="auto"/>
        <w:rPr>
          <w:rFonts w:eastAsia="Calibri" w:cs="Arial"/>
          <w:szCs w:val="22"/>
        </w:rPr>
      </w:pPr>
      <w:r w:rsidRPr="00625282">
        <w:rPr>
          <w:rFonts w:eastAsia="Calibri" w:cs="Arial"/>
          <w:szCs w:val="22"/>
        </w:rPr>
        <w:t xml:space="preserve">One of the obstacles to eliminating unwarranted variation in nursing and care staff deployment across the NHS provider sector has been the absence of a single means of recording and reporting deployment. Conventional units of measurement that have been developed </w:t>
      </w:r>
      <w:r w:rsidR="003D4A28" w:rsidRPr="00625282">
        <w:rPr>
          <w:rFonts w:eastAsia="Calibri" w:cs="Arial"/>
          <w:szCs w:val="22"/>
        </w:rPr>
        <w:t>previously</w:t>
      </w:r>
      <w:r w:rsidRPr="00625282">
        <w:rPr>
          <w:rFonts w:eastAsia="Calibri" w:cs="Arial"/>
          <w:szCs w:val="22"/>
        </w:rPr>
        <w:t xml:space="preserve"> have informed the evidence base for staffing </w:t>
      </w:r>
      <w:r w:rsidR="00CD472E" w:rsidRPr="00625282">
        <w:rPr>
          <w:rFonts w:eastAsia="Calibri" w:cs="Arial"/>
          <w:szCs w:val="22"/>
        </w:rPr>
        <w:t>models, –</w:t>
      </w:r>
      <w:r w:rsidRPr="00625282">
        <w:rPr>
          <w:rFonts w:eastAsia="Calibri" w:cs="Arial"/>
          <w:szCs w:val="22"/>
        </w:rPr>
        <w:t xml:space="preserve"> such as reporting staff complements using WTEs, skill-mix or patient to staff ratios at a point in time, but it is recognised by Nurse leaders may not reflect varying staff allocation across the day or include the wider multidisciplinary team. Also, because of the different ways of recording this data, no consistent way of interpreting productivity and efficiency is straightforward nor comparable between organisations. </w:t>
      </w:r>
    </w:p>
    <w:p w14:paraId="210A8E0C" w14:textId="2645A139" w:rsidR="00C92721" w:rsidRPr="00625282" w:rsidRDefault="00C92721" w:rsidP="00AF3086">
      <w:pPr>
        <w:spacing w:after="200" w:line="276" w:lineRule="auto"/>
        <w:rPr>
          <w:rFonts w:eastAsia="Calibri" w:cs="Arial"/>
          <w:szCs w:val="22"/>
        </w:rPr>
      </w:pPr>
      <w:r w:rsidRPr="00625282">
        <w:rPr>
          <w:rFonts w:eastAsia="Calibri" w:cs="Arial"/>
          <w:szCs w:val="22"/>
        </w:rPr>
        <w:t xml:space="preserve">To provide a single consistent way of recording and reporting deployment of staff working on inpatient wards/units we developed, </w:t>
      </w:r>
      <w:r w:rsidR="00CD472E" w:rsidRPr="00625282">
        <w:rPr>
          <w:rFonts w:eastAsia="Calibri" w:cs="Arial"/>
          <w:szCs w:val="22"/>
        </w:rPr>
        <w:t>tested,</w:t>
      </w:r>
      <w:r w:rsidRPr="00625282">
        <w:rPr>
          <w:rFonts w:eastAsia="Calibri" w:cs="Arial"/>
          <w:szCs w:val="22"/>
        </w:rPr>
        <w:t xml:space="preserve"> and adopted Care Hours per Patient Day (CHPPD). </w:t>
      </w:r>
    </w:p>
    <w:p w14:paraId="2CF82E0A" w14:textId="77777777" w:rsidR="00C92721" w:rsidRPr="00625282" w:rsidRDefault="00C92721" w:rsidP="00AF3086">
      <w:pPr>
        <w:numPr>
          <w:ilvl w:val="0"/>
          <w:numId w:val="3"/>
        </w:numPr>
        <w:spacing w:after="200" w:line="276" w:lineRule="auto"/>
        <w:contextualSpacing/>
        <w:rPr>
          <w:rFonts w:eastAsia="Calibri" w:cs="Arial"/>
          <w:szCs w:val="22"/>
        </w:rPr>
      </w:pPr>
      <w:r w:rsidRPr="00625282">
        <w:rPr>
          <w:rFonts w:eastAsia="Calibri" w:cs="Arial"/>
          <w:szCs w:val="22"/>
        </w:rPr>
        <w:t>CHPPD is calculated by adding the hours of registered nurses to the hours of healthcare support workers and dividing the total by every 24 hours of in-patient admissions</w:t>
      </w:r>
      <w:r w:rsidRPr="00625282">
        <w:rPr>
          <w:rFonts w:eastAsia="Calibri" w:cs="Arial"/>
          <w:b/>
          <w:szCs w:val="22"/>
        </w:rPr>
        <w:t xml:space="preserve"> </w:t>
      </w:r>
      <w:r w:rsidRPr="00625282">
        <w:rPr>
          <w:rFonts w:eastAsia="Calibri" w:cs="Arial"/>
          <w:szCs w:val="22"/>
        </w:rPr>
        <w:t>(or approximating 24 patient hours by counts of patients at midnight</w:t>
      </w:r>
      <w:r w:rsidRPr="00625282">
        <w:rPr>
          <w:rFonts w:eastAsia="Calibri" w:cs="Arial"/>
          <w:b/>
          <w:szCs w:val="22"/>
        </w:rPr>
        <w:t>)</w:t>
      </w:r>
    </w:p>
    <w:p w14:paraId="480AFAA4" w14:textId="77777777" w:rsidR="00875634" w:rsidRDefault="00C92721" w:rsidP="00AF3086">
      <w:pPr>
        <w:numPr>
          <w:ilvl w:val="0"/>
          <w:numId w:val="3"/>
        </w:numPr>
        <w:spacing w:after="200" w:line="276" w:lineRule="auto"/>
        <w:contextualSpacing/>
        <w:rPr>
          <w:rFonts w:eastAsia="Calibri" w:cs="Arial"/>
          <w:szCs w:val="22"/>
        </w:rPr>
      </w:pPr>
      <w:r w:rsidRPr="00625282">
        <w:rPr>
          <w:rFonts w:eastAsia="Calibri" w:cs="Arial"/>
          <w:szCs w:val="22"/>
        </w:rPr>
        <w:t>CHPPD reports split out registered nurses</w:t>
      </w:r>
      <w:r w:rsidR="009A15B6">
        <w:rPr>
          <w:rFonts w:eastAsia="Calibri" w:cs="Arial"/>
          <w:szCs w:val="22"/>
        </w:rPr>
        <w:t>, registered &amp; unregistered nurse associates</w:t>
      </w:r>
      <w:r w:rsidRPr="00625282">
        <w:rPr>
          <w:rFonts w:eastAsia="Calibri" w:cs="Arial"/>
          <w:szCs w:val="22"/>
        </w:rPr>
        <w:t xml:space="preserve"> and healthcare support workers to ensure skill mix and care needs are met. (The system calculates this automatically)</w:t>
      </w:r>
    </w:p>
    <w:p w14:paraId="683E4A94" w14:textId="77777777" w:rsidR="008B3EE0" w:rsidRDefault="008B3EE0" w:rsidP="008B3EE0">
      <w:pPr>
        <w:spacing w:after="200" w:line="276" w:lineRule="auto"/>
        <w:contextualSpacing/>
        <w:rPr>
          <w:rFonts w:eastAsia="Calibri" w:cs="Arial"/>
          <w:szCs w:val="22"/>
        </w:rPr>
      </w:pPr>
    </w:p>
    <w:p w14:paraId="38C00A46" w14:textId="77777777" w:rsidR="008B3EE0" w:rsidRDefault="008B3EE0" w:rsidP="008B3EE0">
      <w:pPr>
        <w:spacing w:after="200" w:line="276" w:lineRule="auto"/>
        <w:contextualSpacing/>
        <w:rPr>
          <w:rFonts w:eastAsia="Calibri" w:cs="Arial"/>
          <w:szCs w:val="22"/>
        </w:rPr>
      </w:pPr>
    </w:p>
    <w:p w14:paraId="3A56F898" w14:textId="77777777" w:rsidR="00665BDC" w:rsidRDefault="008B3EE0" w:rsidP="00A00850">
      <w:pPr>
        <w:spacing w:after="200" w:line="276" w:lineRule="auto"/>
        <w:contextualSpacing/>
        <w:rPr>
          <w:rFonts w:eastAsia="Calibri" w:cs="Arial"/>
          <w:szCs w:val="22"/>
        </w:rPr>
      </w:pPr>
      <w:r w:rsidRPr="008B3EE0">
        <w:rPr>
          <w:noProof/>
        </w:rPr>
        <w:t xml:space="preserve"> </w:t>
      </w:r>
    </w:p>
    <w:p w14:paraId="358BBEE7" w14:textId="77777777" w:rsidR="00665BDC" w:rsidRDefault="00665BDC" w:rsidP="00A00850">
      <w:pPr>
        <w:spacing w:after="200" w:line="276" w:lineRule="auto"/>
        <w:contextualSpacing/>
        <w:rPr>
          <w:rFonts w:eastAsia="Calibri" w:cs="Arial"/>
          <w:szCs w:val="22"/>
        </w:rPr>
      </w:pPr>
    </w:p>
    <w:p w14:paraId="4D277C08" w14:textId="77777777" w:rsidR="00665BDC" w:rsidRDefault="00665BDC" w:rsidP="00A00850">
      <w:pPr>
        <w:spacing w:after="200" w:line="276" w:lineRule="auto"/>
        <w:contextualSpacing/>
        <w:rPr>
          <w:rFonts w:eastAsia="Calibri" w:cs="Arial"/>
          <w:szCs w:val="22"/>
        </w:rPr>
      </w:pPr>
    </w:p>
    <w:p w14:paraId="7ECE301F" w14:textId="77777777" w:rsidR="00665BDC" w:rsidRDefault="00665BDC" w:rsidP="00A00850">
      <w:pPr>
        <w:spacing w:after="200" w:line="276" w:lineRule="auto"/>
        <w:contextualSpacing/>
        <w:rPr>
          <w:rFonts w:eastAsia="Calibri" w:cs="Arial"/>
          <w:szCs w:val="22"/>
        </w:rPr>
      </w:pPr>
    </w:p>
    <w:p w14:paraId="471900B5" w14:textId="77777777" w:rsidR="00665BDC" w:rsidRDefault="00665BDC" w:rsidP="00A00850">
      <w:pPr>
        <w:spacing w:after="200" w:line="276" w:lineRule="auto"/>
        <w:contextualSpacing/>
        <w:rPr>
          <w:rFonts w:eastAsia="Calibri" w:cs="Arial"/>
          <w:szCs w:val="22"/>
        </w:rPr>
      </w:pPr>
    </w:p>
    <w:p w14:paraId="253D0BE1" w14:textId="77777777" w:rsidR="00665BDC" w:rsidRDefault="00665BDC" w:rsidP="00A00850">
      <w:pPr>
        <w:spacing w:after="200" w:line="276" w:lineRule="auto"/>
        <w:contextualSpacing/>
        <w:rPr>
          <w:rFonts w:eastAsia="Calibri" w:cs="Arial"/>
          <w:szCs w:val="22"/>
        </w:rPr>
      </w:pPr>
    </w:p>
    <w:p w14:paraId="31FD6E56" w14:textId="77777777" w:rsidR="00665BDC" w:rsidRDefault="00665BDC" w:rsidP="00A00850">
      <w:pPr>
        <w:spacing w:after="200" w:line="276" w:lineRule="auto"/>
        <w:contextualSpacing/>
        <w:rPr>
          <w:rFonts w:eastAsia="Calibri" w:cs="Arial"/>
          <w:szCs w:val="22"/>
        </w:rPr>
      </w:pPr>
    </w:p>
    <w:p w14:paraId="627EAA8A" w14:textId="77777777" w:rsidR="00665BDC" w:rsidRDefault="00665BDC" w:rsidP="00A00850">
      <w:pPr>
        <w:spacing w:after="200" w:line="276" w:lineRule="auto"/>
        <w:contextualSpacing/>
        <w:rPr>
          <w:rFonts w:eastAsia="Calibri" w:cs="Arial"/>
          <w:szCs w:val="22"/>
        </w:rPr>
      </w:pPr>
    </w:p>
    <w:p w14:paraId="30614D0C" w14:textId="77777777" w:rsidR="00665BDC" w:rsidRDefault="00665BDC" w:rsidP="00A00850">
      <w:pPr>
        <w:spacing w:after="200" w:line="276" w:lineRule="auto"/>
        <w:contextualSpacing/>
        <w:rPr>
          <w:rFonts w:eastAsia="Calibri" w:cs="Arial"/>
          <w:szCs w:val="22"/>
        </w:rPr>
      </w:pPr>
    </w:p>
    <w:p w14:paraId="1FD581D4" w14:textId="77777777" w:rsidR="00665BDC" w:rsidRDefault="00665BDC" w:rsidP="00A00850">
      <w:pPr>
        <w:spacing w:after="200" w:line="276" w:lineRule="auto"/>
        <w:contextualSpacing/>
        <w:rPr>
          <w:rFonts w:eastAsia="Calibri" w:cs="Arial"/>
          <w:szCs w:val="22"/>
        </w:rPr>
      </w:pPr>
    </w:p>
    <w:p w14:paraId="5CE26BE5" w14:textId="77777777" w:rsidR="00665BDC" w:rsidRDefault="00665BDC" w:rsidP="00A00850">
      <w:pPr>
        <w:spacing w:after="200" w:line="276" w:lineRule="auto"/>
        <w:contextualSpacing/>
        <w:rPr>
          <w:rFonts w:eastAsia="Calibri" w:cs="Arial"/>
          <w:szCs w:val="22"/>
        </w:rPr>
      </w:pPr>
    </w:p>
    <w:p w14:paraId="75520DC6" w14:textId="77777777" w:rsidR="00665BDC" w:rsidRDefault="00665BDC" w:rsidP="00A00850">
      <w:pPr>
        <w:spacing w:after="200" w:line="276" w:lineRule="auto"/>
        <w:contextualSpacing/>
        <w:rPr>
          <w:rFonts w:eastAsia="Calibri" w:cs="Arial"/>
          <w:szCs w:val="22"/>
        </w:rPr>
      </w:pPr>
    </w:p>
    <w:p w14:paraId="67E7601C" w14:textId="77777777" w:rsidR="00665BDC" w:rsidRDefault="00665BDC" w:rsidP="00A00850">
      <w:pPr>
        <w:spacing w:after="200" w:line="276" w:lineRule="auto"/>
        <w:contextualSpacing/>
        <w:rPr>
          <w:rFonts w:eastAsia="Calibri" w:cs="Arial"/>
          <w:szCs w:val="22"/>
        </w:rPr>
      </w:pPr>
    </w:p>
    <w:p w14:paraId="325F03B0" w14:textId="77777777" w:rsidR="00665BDC" w:rsidRDefault="00665BDC" w:rsidP="00A00850">
      <w:pPr>
        <w:spacing w:after="200" w:line="276" w:lineRule="auto"/>
        <w:contextualSpacing/>
        <w:rPr>
          <w:rFonts w:eastAsia="Calibri" w:cs="Arial"/>
          <w:szCs w:val="22"/>
        </w:rPr>
      </w:pPr>
    </w:p>
    <w:p w14:paraId="021D57E6" w14:textId="77777777" w:rsidR="00665BDC" w:rsidRDefault="00665BDC" w:rsidP="00A00850">
      <w:pPr>
        <w:spacing w:after="200" w:line="276" w:lineRule="auto"/>
        <w:contextualSpacing/>
        <w:rPr>
          <w:rFonts w:eastAsia="Calibri" w:cs="Arial"/>
          <w:szCs w:val="22"/>
        </w:rPr>
      </w:pPr>
    </w:p>
    <w:p w14:paraId="3AC1C7AE" w14:textId="4D9A7439" w:rsidR="00581C58" w:rsidRDefault="001A4B4A" w:rsidP="00A00850">
      <w:pPr>
        <w:spacing w:after="200" w:line="276" w:lineRule="auto"/>
        <w:contextualSpacing/>
        <w:rPr>
          <w:b/>
          <w:noProof/>
        </w:rPr>
      </w:pPr>
      <w:r w:rsidRPr="002B7178">
        <w:rPr>
          <w:b/>
          <w:noProof/>
        </w:rPr>
        <w:lastRenderedPageBreak/>
        <w:t xml:space="preserve">CHPPD for </w:t>
      </w:r>
      <w:r w:rsidR="00E37874">
        <w:rPr>
          <w:b/>
          <w:noProof/>
        </w:rPr>
        <w:t>October</w:t>
      </w:r>
      <w:r w:rsidRPr="002B7178">
        <w:rPr>
          <w:b/>
          <w:noProof/>
        </w:rPr>
        <w:t xml:space="preserve"> 2021</w:t>
      </w:r>
    </w:p>
    <w:p w14:paraId="37162FBC" w14:textId="77777777" w:rsidR="001A4B4A" w:rsidRDefault="001A4B4A" w:rsidP="00BC7F7C">
      <w:pPr>
        <w:spacing w:after="200" w:line="276" w:lineRule="auto"/>
        <w:contextualSpacing/>
        <w:rPr>
          <w:rFonts w:eastAsia="Calibri" w:cs="Arial"/>
          <w:szCs w:val="22"/>
        </w:rPr>
      </w:pPr>
    </w:p>
    <w:p w14:paraId="693221C0" w14:textId="77777777" w:rsidR="00B60B64" w:rsidRDefault="00B60B64" w:rsidP="00B60B64">
      <w:pPr>
        <w:spacing w:after="200" w:line="276" w:lineRule="auto"/>
        <w:contextualSpacing/>
        <w:jc w:val="center"/>
        <w:rPr>
          <w:rFonts w:eastAsia="Calibri" w:cs="Arial"/>
          <w:szCs w:val="22"/>
        </w:rPr>
      </w:pPr>
    </w:p>
    <w:p w14:paraId="4345B684" w14:textId="77777777" w:rsidR="00665BDC" w:rsidRDefault="00665BDC" w:rsidP="00B60B64">
      <w:pPr>
        <w:spacing w:after="200" w:line="276" w:lineRule="auto"/>
        <w:contextualSpacing/>
        <w:jc w:val="center"/>
        <w:rPr>
          <w:rFonts w:eastAsia="Calibri" w:cs="Arial"/>
          <w:szCs w:val="22"/>
        </w:rPr>
      </w:pPr>
    </w:p>
    <w:p w14:paraId="6477B1C7" w14:textId="77777777" w:rsidR="00665BDC" w:rsidRDefault="00665BDC" w:rsidP="00B60B64">
      <w:pPr>
        <w:spacing w:after="200" w:line="276" w:lineRule="auto"/>
        <w:contextualSpacing/>
        <w:jc w:val="center"/>
        <w:rPr>
          <w:rFonts w:eastAsia="Calibri" w:cs="Arial"/>
          <w:szCs w:val="22"/>
        </w:rPr>
      </w:pPr>
    </w:p>
    <w:p w14:paraId="5EEC189A" w14:textId="0E76D177" w:rsidR="00665BDC" w:rsidRDefault="00EE3397" w:rsidP="00B60B64">
      <w:pPr>
        <w:spacing w:after="200" w:line="276" w:lineRule="auto"/>
        <w:contextualSpacing/>
        <w:jc w:val="center"/>
        <w:rPr>
          <w:rFonts w:eastAsia="Calibri" w:cs="Arial"/>
          <w:szCs w:val="22"/>
        </w:rPr>
      </w:pPr>
      <w:r>
        <w:rPr>
          <w:noProof/>
        </w:rPr>
        <w:drawing>
          <wp:inline distT="0" distB="0" distL="0" distR="0" wp14:anchorId="4B071889" wp14:editId="4BC827A5">
            <wp:extent cx="76200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62000" cy="1457325"/>
                    </a:xfrm>
                    <a:prstGeom prst="rect">
                      <a:avLst/>
                    </a:prstGeom>
                  </pic:spPr>
                </pic:pic>
              </a:graphicData>
            </a:graphic>
          </wp:inline>
        </w:drawing>
      </w:r>
      <w:r w:rsidR="00CC7F82" w:rsidRPr="00CC7F82">
        <w:rPr>
          <w:rFonts w:eastAsia="Calibri" w:cs="Arial"/>
          <w:noProof/>
          <w:szCs w:val="22"/>
        </w:rPr>
        <w:t xml:space="preserve"> </w:t>
      </w:r>
      <w:r w:rsidR="00E37874" w:rsidRPr="00E37874">
        <w:rPr>
          <w:noProof/>
        </w:rPr>
        <w:drawing>
          <wp:inline distT="0" distB="0" distL="0" distR="0" wp14:anchorId="7F4E8297" wp14:editId="3BE2EC56">
            <wp:extent cx="8975878" cy="339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987847" cy="3395422"/>
                    </a:xfrm>
                    <a:prstGeom prst="rect">
                      <a:avLst/>
                    </a:prstGeom>
                  </pic:spPr>
                </pic:pic>
              </a:graphicData>
            </a:graphic>
          </wp:inline>
        </w:drawing>
      </w:r>
    </w:p>
    <w:p w14:paraId="2278A8B5" w14:textId="6703F393" w:rsidR="004602D6" w:rsidRDefault="004602D6" w:rsidP="002063CE">
      <w:pPr>
        <w:spacing w:after="200" w:line="276" w:lineRule="auto"/>
        <w:contextualSpacing/>
        <w:rPr>
          <w:rFonts w:cs="Arial"/>
          <w:color w:val="FF0000"/>
          <w:szCs w:val="22"/>
        </w:rPr>
      </w:pPr>
    </w:p>
    <w:p w14:paraId="09ECFCA7" w14:textId="77777777" w:rsidR="0054438A" w:rsidRDefault="001A4B4A" w:rsidP="002063CE">
      <w:pPr>
        <w:spacing w:after="200" w:line="276" w:lineRule="auto"/>
        <w:contextualSpacing/>
        <w:rPr>
          <w:rFonts w:cs="Arial"/>
          <w:color w:val="FF0000"/>
          <w:szCs w:val="22"/>
        </w:rPr>
      </w:pPr>
      <w:r>
        <w:rPr>
          <w:rFonts w:cs="Arial"/>
          <w:color w:val="FF0000"/>
          <w:szCs w:val="22"/>
        </w:rPr>
        <w:tab/>
      </w:r>
      <w:r>
        <w:rPr>
          <w:rFonts w:cs="Arial"/>
          <w:color w:val="FF0000"/>
          <w:szCs w:val="22"/>
        </w:rPr>
        <w:tab/>
      </w:r>
      <w:r>
        <w:rPr>
          <w:rFonts w:cs="Arial"/>
          <w:color w:val="FF0000"/>
          <w:szCs w:val="22"/>
        </w:rPr>
        <w:tab/>
      </w:r>
      <w:r>
        <w:rPr>
          <w:rFonts w:cs="Arial"/>
          <w:color w:val="FF0000"/>
          <w:szCs w:val="22"/>
        </w:rPr>
        <w:tab/>
      </w:r>
      <w:r>
        <w:rPr>
          <w:rFonts w:cs="Arial"/>
          <w:color w:val="FF0000"/>
          <w:szCs w:val="22"/>
        </w:rPr>
        <w:tab/>
      </w:r>
      <w:r>
        <w:rPr>
          <w:rFonts w:cs="Arial"/>
          <w:color w:val="FF0000"/>
          <w:szCs w:val="22"/>
        </w:rPr>
        <w:tab/>
      </w:r>
      <w:r>
        <w:rPr>
          <w:rFonts w:cs="Arial"/>
          <w:color w:val="FF0000"/>
          <w:szCs w:val="22"/>
        </w:rPr>
        <w:tab/>
      </w:r>
      <w:r>
        <w:rPr>
          <w:rFonts w:cs="Arial"/>
          <w:color w:val="FF0000"/>
          <w:szCs w:val="22"/>
        </w:rPr>
        <w:tab/>
      </w:r>
    </w:p>
    <w:p w14:paraId="63A53E6D" w14:textId="77777777" w:rsidR="00B60B64" w:rsidRDefault="00B60B64" w:rsidP="00B60B64">
      <w:pPr>
        <w:spacing w:after="200" w:line="276" w:lineRule="auto"/>
        <w:contextualSpacing/>
        <w:rPr>
          <w:b/>
          <w:noProof/>
        </w:rPr>
      </w:pPr>
    </w:p>
    <w:p w14:paraId="5558B86F" w14:textId="77777777" w:rsidR="00744D89" w:rsidRDefault="00744D89" w:rsidP="002063CE">
      <w:pPr>
        <w:spacing w:after="200" w:line="276" w:lineRule="auto"/>
        <w:contextualSpacing/>
        <w:rPr>
          <w:b/>
          <w:noProof/>
        </w:rPr>
      </w:pPr>
    </w:p>
    <w:p w14:paraId="47A85630" w14:textId="77777777" w:rsidR="00A61B4B" w:rsidRDefault="00A61B4B" w:rsidP="002063CE">
      <w:pPr>
        <w:spacing w:after="200" w:line="276" w:lineRule="auto"/>
        <w:contextualSpacing/>
        <w:rPr>
          <w:rFonts w:cs="Arial"/>
          <w:color w:val="FF0000"/>
          <w:szCs w:val="22"/>
        </w:rPr>
      </w:pPr>
    </w:p>
    <w:p w14:paraId="1FFF3D71" w14:textId="4D50CE82" w:rsidR="001A4B4A" w:rsidRDefault="001A4B4A" w:rsidP="002063CE">
      <w:pPr>
        <w:spacing w:after="200" w:line="276" w:lineRule="auto"/>
        <w:contextualSpacing/>
        <w:rPr>
          <w:rFonts w:cs="Arial"/>
          <w:b/>
          <w:szCs w:val="22"/>
        </w:rPr>
      </w:pPr>
    </w:p>
    <w:p w14:paraId="300F1E68" w14:textId="4F0E49B5" w:rsidR="003A6F2A" w:rsidRDefault="003A6F2A" w:rsidP="002063CE">
      <w:pPr>
        <w:spacing w:after="200" w:line="276" w:lineRule="auto"/>
        <w:contextualSpacing/>
        <w:rPr>
          <w:rFonts w:cs="Arial"/>
          <w:b/>
          <w:szCs w:val="22"/>
        </w:rPr>
      </w:pPr>
    </w:p>
    <w:p w14:paraId="722E7AFE" w14:textId="7C316518" w:rsidR="003A6F2A" w:rsidRDefault="003A6F2A" w:rsidP="003A6F2A">
      <w:pPr>
        <w:spacing w:after="200" w:line="276" w:lineRule="auto"/>
        <w:contextualSpacing/>
        <w:jc w:val="center"/>
        <w:rPr>
          <w:rFonts w:cs="Arial"/>
          <w:b/>
          <w:szCs w:val="22"/>
        </w:rPr>
      </w:pPr>
    </w:p>
    <w:p w14:paraId="16D2EC66" w14:textId="436653D0" w:rsidR="00C02B40" w:rsidRDefault="00C02B40" w:rsidP="002063CE">
      <w:pPr>
        <w:spacing w:after="200" w:line="276" w:lineRule="auto"/>
        <w:contextualSpacing/>
        <w:rPr>
          <w:rFonts w:cs="Arial"/>
          <w:b/>
          <w:szCs w:val="22"/>
        </w:rPr>
      </w:pPr>
    </w:p>
    <w:p w14:paraId="558D93EE" w14:textId="3370E216" w:rsidR="00C02B40" w:rsidRDefault="00C02B40" w:rsidP="002063CE">
      <w:pPr>
        <w:spacing w:after="200" w:line="276" w:lineRule="auto"/>
        <w:contextualSpacing/>
        <w:rPr>
          <w:rFonts w:cs="Arial"/>
          <w:b/>
          <w:szCs w:val="22"/>
        </w:rPr>
      </w:pPr>
    </w:p>
    <w:p w14:paraId="0C9E2A8E" w14:textId="77777777" w:rsidR="00C02B40" w:rsidRPr="001A4B4A" w:rsidRDefault="00C02B40" w:rsidP="002063CE">
      <w:pPr>
        <w:spacing w:after="200" w:line="276" w:lineRule="auto"/>
        <w:contextualSpacing/>
        <w:rPr>
          <w:rFonts w:cs="Arial"/>
          <w:b/>
          <w:szCs w:val="22"/>
        </w:rPr>
      </w:pPr>
    </w:p>
    <w:sectPr w:rsidR="00C02B40" w:rsidRPr="001A4B4A" w:rsidSect="00874EF5">
      <w:pgSz w:w="16838" w:h="11906" w:orient="landscape"/>
      <w:pgMar w:top="1247" w:right="709" w:bottom="124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98CE3" w14:textId="77777777" w:rsidR="00B40973" w:rsidRDefault="00B40973">
      <w:r>
        <w:separator/>
      </w:r>
    </w:p>
  </w:endnote>
  <w:endnote w:type="continuationSeparator" w:id="0">
    <w:p w14:paraId="1E0108D6" w14:textId="77777777" w:rsidR="00B40973" w:rsidRDefault="00B4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05339" w14:textId="77777777" w:rsidR="004260EA" w:rsidRDefault="004260EA" w:rsidP="00BA12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579F0" w14:textId="77777777" w:rsidR="004260EA" w:rsidRDefault="004260EA" w:rsidP="00EB5F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429177"/>
      <w:docPartObj>
        <w:docPartGallery w:val="Page Numbers (Bottom of Page)"/>
        <w:docPartUnique/>
      </w:docPartObj>
    </w:sdtPr>
    <w:sdtEndPr>
      <w:rPr>
        <w:noProof/>
      </w:rPr>
    </w:sdtEndPr>
    <w:sdtContent>
      <w:p w14:paraId="1EB038FC" w14:textId="768F8A84" w:rsidR="007E41C4" w:rsidRDefault="007E4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64B5AF" w14:textId="77777777" w:rsidR="004260EA" w:rsidRDefault="004260EA" w:rsidP="00F30920">
    <w:pPr>
      <w:pStyle w:val="Footer"/>
      <w:ind w:right="360"/>
      <w:jc w:val="both"/>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933E1" w14:textId="77777777" w:rsidR="00B40973" w:rsidRDefault="00B40973">
      <w:r>
        <w:separator/>
      </w:r>
    </w:p>
  </w:footnote>
  <w:footnote w:type="continuationSeparator" w:id="0">
    <w:p w14:paraId="6DE6A7DC" w14:textId="77777777" w:rsidR="00B40973" w:rsidRDefault="00B40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EFE392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B86302"/>
    <w:multiLevelType w:val="hybridMultilevel"/>
    <w:tmpl w:val="140A3CAA"/>
    <w:lvl w:ilvl="0" w:tplc="B5D2DF2A">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342D5"/>
    <w:multiLevelType w:val="hybridMultilevel"/>
    <w:tmpl w:val="C61CA1FC"/>
    <w:lvl w:ilvl="0" w:tplc="7A48A8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FB0030"/>
    <w:multiLevelType w:val="hybridMultilevel"/>
    <w:tmpl w:val="CE9A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942C6"/>
    <w:multiLevelType w:val="hybridMultilevel"/>
    <w:tmpl w:val="AA44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84AEB"/>
    <w:multiLevelType w:val="hybridMultilevel"/>
    <w:tmpl w:val="2486B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5E1D1D"/>
    <w:multiLevelType w:val="hybridMultilevel"/>
    <w:tmpl w:val="34668FFE"/>
    <w:lvl w:ilvl="0" w:tplc="55DE7C26">
      <w:start w:val="1"/>
      <w:numFmt w:val="decimal"/>
      <w:lvlText w:val="%1)"/>
      <w:lvlJc w:val="left"/>
      <w:pPr>
        <w:ind w:left="1080" w:hanging="360"/>
      </w:pPr>
      <w:rPr>
        <w:rFonts w:cs="Times New Roman"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BC9215C"/>
    <w:multiLevelType w:val="hybridMultilevel"/>
    <w:tmpl w:val="BD10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2241D"/>
    <w:multiLevelType w:val="hybridMultilevel"/>
    <w:tmpl w:val="9376A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CC7532"/>
    <w:multiLevelType w:val="hybridMultilevel"/>
    <w:tmpl w:val="23C24C4C"/>
    <w:lvl w:ilvl="0" w:tplc="08090001">
      <w:start w:val="1"/>
      <w:numFmt w:val="bullet"/>
      <w:lvlText w:val=""/>
      <w:lvlJc w:val="left"/>
      <w:pPr>
        <w:ind w:left="720" w:hanging="360"/>
      </w:pPr>
      <w:rPr>
        <w:rFonts w:ascii="Symbol" w:hAnsi="Symbol" w:hint="default"/>
      </w:rPr>
    </w:lvl>
    <w:lvl w:ilvl="1" w:tplc="B17A0E78">
      <w:numFmt w:val="bullet"/>
      <w:lvlText w:val="•"/>
      <w:lvlJc w:val="left"/>
      <w:pPr>
        <w:ind w:left="1800" w:hanging="720"/>
      </w:pPr>
      <w:rPr>
        <w:rFonts w:ascii="Calibri" w:eastAsia="Calibr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9B2C37"/>
    <w:multiLevelType w:val="hybridMultilevel"/>
    <w:tmpl w:val="F7C26C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D550AE0"/>
    <w:multiLevelType w:val="hybridMultilevel"/>
    <w:tmpl w:val="C62A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3"/>
  </w:num>
  <w:num w:numId="5">
    <w:abstractNumId w:val="7"/>
  </w:num>
  <w:num w:numId="6">
    <w:abstractNumId w:val="11"/>
  </w:num>
  <w:num w:numId="7">
    <w:abstractNumId w:val="7"/>
  </w:num>
  <w:num w:numId="8">
    <w:abstractNumId w:val="2"/>
  </w:num>
  <w:num w:numId="9">
    <w:abstractNumId w:val="6"/>
  </w:num>
  <w:num w:numId="10">
    <w:abstractNumId w:val="4"/>
  </w:num>
  <w:num w:numId="11">
    <w:abstractNumId w:val="5"/>
  </w:num>
  <w:num w:numId="12">
    <w:abstractNumId w:val="8"/>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4C"/>
    <w:rsid w:val="0000004E"/>
    <w:rsid w:val="00000E2D"/>
    <w:rsid w:val="00001565"/>
    <w:rsid w:val="000059AC"/>
    <w:rsid w:val="00006268"/>
    <w:rsid w:val="00007921"/>
    <w:rsid w:val="00012D92"/>
    <w:rsid w:val="00012E92"/>
    <w:rsid w:val="000151FE"/>
    <w:rsid w:val="00016417"/>
    <w:rsid w:val="00016E4C"/>
    <w:rsid w:val="000174FA"/>
    <w:rsid w:val="00017CD7"/>
    <w:rsid w:val="00020C57"/>
    <w:rsid w:val="00022877"/>
    <w:rsid w:val="00023D8A"/>
    <w:rsid w:val="0002496C"/>
    <w:rsid w:val="000258BF"/>
    <w:rsid w:val="00025A57"/>
    <w:rsid w:val="00025C41"/>
    <w:rsid w:val="000272F3"/>
    <w:rsid w:val="00027F3B"/>
    <w:rsid w:val="000302FF"/>
    <w:rsid w:val="000304DC"/>
    <w:rsid w:val="00034C46"/>
    <w:rsid w:val="0003577A"/>
    <w:rsid w:val="000379B6"/>
    <w:rsid w:val="00040A47"/>
    <w:rsid w:val="000417F6"/>
    <w:rsid w:val="00041F69"/>
    <w:rsid w:val="00043E75"/>
    <w:rsid w:val="000441C9"/>
    <w:rsid w:val="00044D9E"/>
    <w:rsid w:val="0004605F"/>
    <w:rsid w:val="000479F7"/>
    <w:rsid w:val="00051F51"/>
    <w:rsid w:val="000520B6"/>
    <w:rsid w:val="00062D01"/>
    <w:rsid w:val="00065B8C"/>
    <w:rsid w:val="00065F58"/>
    <w:rsid w:val="00066807"/>
    <w:rsid w:val="00067B20"/>
    <w:rsid w:val="00073E45"/>
    <w:rsid w:val="000750B2"/>
    <w:rsid w:val="000759F1"/>
    <w:rsid w:val="00076E0A"/>
    <w:rsid w:val="000777D9"/>
    <w:rsid w:val="0008039B"/>
    <w:rsid w:val="00081865"/>
    <w:rsid w:val="00083C4A"/>
    <w:rsid w:val="000854A3"/>
    <w:rsid w:val="00086609"/>
    <w:rsid w:val="00086EAA"/>
    <w:rsid w:val="00086FCB"/>
    <w:rsid w:val="00087FED"/>
    <w:rsid w:val="00092C03"/>
    <w:rsid w:val="0009378D"/>
    <w:rsid w:val="00094265"/>
    <w:rsid w:val="000947C5"/>
    <w:rsid w:val="00094B73"/>
    <w:rsid w:val="00095B47"/>
    <w:rsid w:val="0009649E"/>
    <w:rsid w:val="00096622"/>
    <w:rsid w:val="00096AFB"/>
    <w:rsid w:val="000973F9"/>
    <w:rsid w:val="000A279E"/>
    <w:rsid w:val="000A5FE9"/>
    <w:rsid w:val="000A63B0"/>
    <w:rsid w:val="000A7AC6"/>
    <w:rsid w:val="000B1FCB"/>
    <w:rsid w:val="000B3672"/>
    <w:rsid w:val="000B5CB2"/>
    <w:rsid w:val="000C1911"/>
    <w:rsid w:val="000C1C42"/>
    <w:rsid w:val="000C1ED7"/>
    <w:rsid w:val="000C2780"/>
    <w:rsid w:val="000C3413"/>
    <w:rsid w:val="000C386D"/>
    <w:rsid w:val="000C4149"/>
    <w:rsid w:val="000C4661"/>
    <w:rsid w:val="000C4EE1"/>
    <w:rsid w:val="000C53F0"/>
    <w:rsid w:val="000D5AD9"/>
    <w:rsid w:val="000E02AD"/>
    <w:rsid w:val="000E315A"/>
    <w:rsid w:val="000E54D5"/>
    <w:rsid w:val="000E6B47"/>
    <w:rsid w:val="000F0859"/>
    <w:rsid w:val="000F12F5"/>
    <w:rsid w:val="000F32AA"/>
    <w:rsid w:val="000F5E49"/>
    <w:rsid w:val="000F6DFC"/>
    <w:rsid w:val="001010F7"/>
    <w:rsid w:val="00104556"/>
    <w:rsid w:val="001069BC"/>
    <w:rsid w:val="00114DD7"/>
    <w:rsid w:val="001162F8"/>
    <w:rsid w:val="001212B9"/>
    <w:rsid w:val="00121B51"/>
    <w:rsid w:val="00122D69"/>
    <w:rsid w:val="00123E4A"/>
    <w:rsid w:val="001247D5"/>
    <w:rsid w:val="001307C6"/>
    <w:rsid w:val="00131523"/>
    <w:rsid w:val="00131E35"/>
    <w:rsid w:val="0013322D"/>
    <w:rsid w:val="00134B77"/>
    <w:rsid w:val="001360CA"/>
    <w:rsid w:val="001368D3"/>
    <w:rsid w:val="00141BF5"/>
    <w:rsid w:val="001429F7"/>
    <w:rsid w:val="001440D6"/>
    <w:rsid w:val="0014472E"/>
    <w:rsid w:val="001478B8"/>
    <w:rsid w:val="00151D35"/>
    <w:rsid w:val="00152063"/>
    <w:rsid w:val="001526E2"/>
    <w:rsid w:val="001542A1"/>
    <w:rsid w:val="00155B36"/>
    <w:rsid w:val="00157614"/>
    <w:rsid w:val="001578D0"/>
    <w:rsid w:val="001609AD"/>
    <w:rsid w:val="00161400"/>
    <w:rsid w:val="00162819"/>
    <w:rsid w:val="00162FF5"/>
    <w:rsid w:val="00165A50"/>
    <w:rsid w:val="00165F6E"/>
    <w:rsid w:val="00172407"/>
    <w:rsid w:val="0017248D"/>
    <w:rsid w:val="0017497C"/>
    <w:rsid w:val="001755C4"/>
    <w:rsid w:val="00175851"/>
    <w:rsid w:val="00176982"/>
    <w:rsid w:val="001777FB"/>
    <w:rsid w:val="001807B5"/>
    <w:rsid w:val="00186788"/>
    <w:rsid w:val="00191965"/>
    <w:rsid w:val="00192686"/>
    <w:rsid w:val="00193490"/>
    <w:rsid w:val="00194ADD"/>
    <w:rsid w:val="00196BCB"/>
    <w:rsid w:val="0019708F"/>
    <w:rsid w:val="0019725E"/>
    <w:rsid w:val="00197A52"/>
    <w:rsid w:val="001A43AB"/>
    <w:rsid w:val="001A4B4A"/>
    <w:rsid w:val="001A767B"/>
    <w:rsid w:val="001B130F"/>
    <w:rsid w:val="001B1B21"/>
    <w:rsid w:val="001C5458"/>
    <w:rsid w:val="001C6871"/>
    <w:rsid w:val="001C73F9"/>
    <w:rsid w:val="001C78D0"/>
    <w:rsid w:val="001C7D4A"/>
    <w:rsid w:val="001D0FC5"/>
    <w:rsid w:val="001D30B8"/>
    <w:rsid w:val="001D73BA"/>
    <w:rsid w:val="001D7605"/>
    <w:rsid w:val="001E100D"/>
    <w:rsid w:val="001E16CD"/>
    <w:rsid w:val="001E1D79"/>
    <w:rsid w:val="001E323F"/>
    <w:rsid w:val="001E43AA"/>
    <w:rsid w:val="001E51B0"/>
    <w:rsid w:val="001E63B8"/>
    <w:rsid w:val="001E6498"/>
    <w:rsid w:val="001F098B"/>
    <w:rsid w:val="001F2226"/>
    <w:rsid w:val="001F2CFC"/>
    <w:rsid w:val="001F41AC"/>
    <w:rsid w:val="001F4E3A"/>
    <w:rsid w:val="001F53C4"/>
    <w:rsid w:val="001F5D91"/>
    <w:rsid w:val="001F67FC"/>
    <w:rsid w:val="001F7F2F"/>
    <w:rsid w:val="002060EA"/>
    <w:rsid w:val="002063CE"/>
    <w:rsid w:val="00211312"/>
    <w:rsid w:val="00211442"/>
    <w:rsid w:val="0021178E"/>
    <w:rsid w:val="00211CB1"/>
    <w:rsid w:val="002126AA"/>
    <w:rsid w:val="002169C9"/>
    <w:rsid w:val="002219D5"/>
    <w:rsid w:val="002223AE"/>
    <w:rsid w:val="002232F3"/>
    <w:rsid w:val="002246A7"/>
    <w:rsid w:val="0022655D"/>
    <w:rsid w:val="00226EBD"/>
    <w:rsid w:val="0023116B"/>
    <w:rsid w:val="0023192D"/>
    <w:rsid w:val="00232198"/>
    <w:rsid w:val="00233BF9"/>
    <w:rsid w:val="0023453E"/>
    <w:rsid w:val="0023674B"/>
    <w:rsid w:val="00237B28"/>
    <w:rsid w:val="00237C7C"/>
    <w:rsid w:val="002441C4"/>
    <w:rsid w:val="00244482"/>
    <w:rsid w:val="0025060F"/>
    <w:rsid w:val="00250ADF"/>
    <w:rsid w:val="002546C0"/>
    <w:rsid w:val="00256536"/>
    <w:rsid w:val="00256A7A"/>
    <w:rsid w:val="002570E3"/>
    <w:rsid w:val="002625E5"/>
    <w:rsid w:val="002626E4"/>
    <w:rsid w:val="00262E72"/>
    <w:rsid w:val="00265BD4"/>
    <w:rsid w:val="00266C00"/>
    <w:rsid w:val="002722A3"/>
    <w:rsid w:val="002725D6"/>
    <w:rsid w:val="0027329D"/>
    <w:rsid w:val="002737A1"/>
    <w:rsid w:val="00273CDD"/>
    <w:rsid w:val="002761FC"/>
    <w:rsid w:val="00276265"/>
    <w:rsid w:val="00277B8B"/>
    <w:rsid w:val="00281301"/>
    <w:rsid w:val="0028311C"/>
    <w:rsid w:val="00284338"/>
    <w:rsid w:val="002848EA"/>
    <w:rsid w:val="00291C0C"/>
    <w:rsid w:val="00294044"/>
    <w:rsid w:val="00296AE0"/>
    <w:rsid w:val="002A10B7"/>
    <w:rsid w:val="002A25ED"/>
    <w:rsid w:val="002A2D0B"/>
    <w:rsid w:val="002A2F2C"/>
    <w:rsid w:val="002A4A2C"/>
    <w:rsid w:val="002A504D"/>
    <w:rsid w:val="002A586F"/>
    <w:rsid w:val="002A5F5F"/>
    <w:rsid w:val="002B0CA3"/>
    <w:rsid w:val="002B1B59"/>
    <w:rsid w:val="002B7178"/>
    <w:rsid w:val="002B7F67"/>
    <w:rsid w:val="002C03D1"/>
    <w:rsid w:val="002C09E0"/>
    <w:rsid w:val="002C2226"/>
    <w:rsid w:val="002C290C"/>
    <w:rsid w:val="002C290F"/>
    <w:rsid w:val="002D11C5"/>
    <w:rsid w:val="002D1352"/>
    <w:rsid w:val="002D2717"/>
    <w:rsid w:val="002D5ABC"/>
    <w:rsid w:val="002D6E74"/>
    <w:rsid w:val="002D7858"/>
    <w:rsid w:val="002E1517"/>
    <w:rsid w:val="002E1BEF"/>
    <w:rsid w:val="002E2B59"/>
    <w:rsid w:val="002E3AFF"/>
    <w:rsid w:val="002E4708"/>
    <w:rsid w:val="002E4D75"/>
    <w:rsid w:val="002E6767"/>
    <w:rsid w:val="002E7DB6"/>
    <w:rsid w:val="002F3BD3"/>
    <w:rsid w:val="002F5F2B"/>
    <w:rsid w:val="00300A31"/>
    <w:rsid w:val="00304985"/>
    <w:rsid w:val="003070F0"/>
    <w:rsid w:val="003075FA"/>
    <w:rsid w:val="00310092"/>
    <w:rsid w:val="00310F10"/>
    <w:rsid w:val="00311178"/>
    <w:rsid w:val="00312288"/>
    <w:rsid w:val="00312DE4"/>
    <w:rsid w:val="00313447"/>
    <w:rsid w:val="0031372C"/>
    <w:rsid w:val="0031642E"/>
    <w:rsid w:val="00320123"/>
    <w:rsid w:val="003211CC"/>
    <w:rsid w:val="00324B4B"/>
    <w:rsid w:val="00325905"/>
    <w:rsid w:val="00330E28"/>
    <w:rsid w:val="00331236"/>
    <w:rsid w:val="0033461B"/>
    <w:rsid w:val="00334E69"/>
    <w:rsid w:val="003352DA"/>
    <w:rsid w:val="00335DDA"/>
    <w:rsid w:val="0034013C"/>
    <w:rsid w:val="00340721"/>
    <w:rsid w:val="00340B41"/>
    <w:rsid w:val="003424C9"/>
    <w:rsid w:val="00342CD3"/>
    <w:rsid w:val="0034376E"/>
    <w:rsid w:val="00344FA5"/>
    <w:rsid w:val="003471E2"/>
    <w:rsid w:val="0035002F"/>
    <w:rsid w:val="00351865"/>
    <w:rsid w:val="00351922"/>
    <w:rsid w:val="003520D9"/>
    <w:rsid w:val="00355896"/>
    <w:rsid w:val="00357C1D"/>
    <w:rsid w:val="00357EF4"/>
    <w:rsid w:val="00360F30"/>
    <w:rsid w:val="00360FC3"/>
    <w:rsid w:val="003618E9"/>
    <w:rsid w:val="00361A93"/>
    <w:rsid w:val="00362246"/>
    <w:rsid w:val="00363EF3"/>
    <w:rsid w:val="00365CB7"/>
    <w:rsid w:val="00365EEF"/>
    <w:rsid w:val="00366601"/>
    <w:rsid w:val="00370EEF"/>
    <w:rsid w:val="003746B3"/>
    <w:rsid w:val="00375935"/>
    <w:rsid w:val="00375A52"/>
    <w:rsid w:val="0037605B"/>
    <w:rsid w:val="00380BD9"/>
    <w:rsid w:val="00382750"/>
    <w:rsid w:val="00383026"/>
    <w:rsid w:val="00386084"/>
    <w:rsid w:val="003874EC"/>
    <w:rsid w:val="00390C20"/>
    <w:rsid w:val="00390D5B"/>
    <w:rsid w:val="00391AD9"/>
    <w:rsid w:val="00391EE0"/>
    <w:rsid w:val="00394AA0"/>
    <w:rsid w:val="0039701D"/>
    <w:rsid w:val="003971D4"/>
    <w:rsid w:val="00397C12"/>
    <w:rsid w:val="003A0E8E"/>
    <w:rsid w:val="003A4658"/>
    <w:rsid w:val="003A523F"/>
    <w:rsid w:val="003A6F2A"/>
    <w:rsid w:val="003B2E35"/>
    <w:rsid w:val="003B3760"/>
    <w:rsid w:val="003B6695"/>
    <w:rsid w:val="003B6751"/>
    <w:rsid w:val="003C016A"/>
    <w:rsid w:val="003C1710"/>
    <w:rsid w:val="003C1B55"/>
    <w:rsid w:val="003C647D"/>
    <w:rsid w:val="003C747D"/>
    <w:rsid w:val="003D003C"/>
    <w:rsid w:val="003D310E"/>
    <w:rsid w:val="003D4A28"/>
    <w:rsid w:val="003D6E0C"/>
    <w:rsid w:val="003D759B"/>
    <w:rsid w:val="003E021E"/>
    <w:rsid w:val="003E0787"/>
    <w:rsid w:val="003E16B2"/>
    <w:rsid w:val="003E171B"/>
    <w:rsid w:val="003E23FC"/>
    <w:rsid w:val="003F14D2"/>
    <w:rsid w:val="003F3046"/>
    <w:rsid w:val="003F4F4E"/>
    <w:rsid w:val="003F5BFA"/>
    <w:rsid w:val="003F6B38"/>
    <w:rsid w:val="003F7103"/>
    <w:rsid w:val="003F74FD"/>
    <w:rsid w:val="003F7A04"/>
    <w:rsid w:val="00400585"/>
    <w:rsid w:val="00400D64"/>
    <w:rsid w:val="004010F3"/>
    <w:rsid w:val="00402C59"/>
    <w:rsid w:val="0040319A"/>
    <w:rsid w:val="00403418"/>
    <w:rsid w:val="0040351B"/>
    <w:rsid w:val="004058B3"/>
    <w:rsid w:val="00406402"/>
    <w:rsid w:val="00414A6A"/>
    <w:rsid w:val="0041559E"/>
    <w:rsid w:val="004160CE"/>
    <w:rsid w:val="00425F42"/>
    <w:rsid w:val="004260EA"/>
    <w:rsid w:val="00427F64"/>
    <w:rsid w:val="004326E9"/>
    <w:rsid w:val="00432CBF"/>
    <w:rsid w:val="0043414A"/>
    <w:rsid w:val="0044083C"/>
    <w:rsid w:val="00440EAC"/>
    <w:rsid w:val="00441296"/>
    <w:rsid w:val="00446BBC"/>
    <w:rsid w:val="00453C29"/>
    <w:rsid w:val="00454846"/>
    <w:rsid w:val="00456DED"/>
    <w:rsid w:val="00457B09"/>
    <w:rsid w:val="004602D6"/>
    <w:rsid w:val="004612DC"/>
    <w:rsid w:val="00462511"/>
    <w:rsid w:val="00465DF7"/>
    <w:rsid w:val="004660C5"/>
    <w:rsid w:val="004674AD"/>
    <w:rsid w:val="00472B07"/>
    <w:rsid w:val="00473280"/>
    <w:rsid w:val="00473E16"/>
    <w:rsid w:val="00474737"/>
    <w:rsid w:val="004758A8"/>
    <w:rsid w:val="00475AD9"/>
    <w:rsid w:val="004771AC"/>
    <w:rsid w:val="00480364"/>
    <w:rsid w:val="004823E1"/>
    <w:rsid w:val="0048445F"/>
    <w:rsid w:val="00485E8D"/>
    <w:rsid w:val="00486F5E"/>
    <w:rsid w:val="004870F0"/>
    <w:rsid w:val="00491F6A"/>
    <w:rsid w:val="00494660"/>
    <w:rsid w:val="004949F5"/>
    <w:rsid w:val="004957B5"/>
    <w:rsid w:val="00496C83"/>
    <w:rsid w:val="004A5378"/>
    <w:rsid w:val="004A74C0"/>
    <w:rsid w:val="004B1E06"/>
    <w:rsid w:val="004B29B9"/>
    <w:rsid w:val="004B7EC8"/>
    <w:rsid w:val="004C04C9"/>
    <w:rsid w:val="004C0E5D"/>
    <w:rsid w:val="004C1B66"/>
    <w:rsid w:val="004C7F9C"/>
    <w:rsid w:val="004D3412"/>
    <w:rsid w:val="004D5A0A"/>
    <w:rsid w:val="004D69BD"/>
    <w:rsid w:val="004E03C5"/>
    <w:rsid w:val="004E0EBA"/>
    <w:rsid w:val="004E1C78"/>
    <w:rsid w:val="004E2118"/>
    <w:rsid w:val="004E31B6"/>
    <w:rsid w:val="004E4526"/>
    <w:rsid w:val="004E55F4"/>
    <w:rsid w:val="004E6A9E"/>
    <w:rsid w:val="004F0822"/>
    <w:rsid w:val="004F5432"/>
    <w:rsid w:val="004F6552"/>
    <w:rsid w:val="00500B47"/>
    <w:rsid w:val="005022CC"/>
    <w:rsid w:val="0050347C"/>
    <w:rsid w:val="00505948"/>
    <w:rsid w:val="005066A3"/>
    <w:rsid w:val="00507A5D"/>
    <w:rsid w:val="00511837"/>
    <w:rsid w:val="005219F1"/>
    <w:rsid w:val="005220C5"/>
    <w:rsid w:val="005226D9"/>
    <w:rsid w:val="00533883"/>
    <w:rsid w:val="00533B22"/>
    <w:rsid w:val="005350B6"/>
    <w:rsid w:val="00535737"/>
    <w:rsid w:val="00536B17"/>
    <w:rsid w:val="005375DF"/>
    <w:rsid w:val="0054033F"/>
    <w:rsid w:val="0054097F"/>
    <w:rsid w:val="00541A19"/>
    <w:rsid w:val="00541FD4"/>
    <w:rsid w:val="00542BA9"/>
    <w:rsid w:val="0054406F"/>
    <w:rsid w:val="0054438A"/>
    <w:rsid w:val="00546911"/>
    <w:rsid w:val="0055001A"/>
    <w:rsid w:val="0055087F"/>
    <w:rsid w:val="00552179"/>
    <w:rsid w:val="00552E7E"/>
    <w:rsid w:val="005541DA"/>
    <w:rsid w:val="005554B7"/>
    <w:rsid w:val="00555B34"/>
    <w:rsid w:val="00560C3C"/>
    <w:rsid w:val="005623D5"/>
    <w:rsid w:val="00564313"/>
    <w:rsid w:val="00565B8A"/>
    <w:rsid w:val="0056727C"/>
    <w:rsid w:val="005706F7"/>
    <w:rsid w:val="00570A13"/>
    <w:rsid w:val="005716D9"/>
    <w:rsid w:val="00571F05"/>
    <w:rsid w:val="00571F93"/>
    <w:rsid w:val="00573054"/>
    <w:rsid w:val="00573D20"/>
    <w:rsid w:val="00575AB9"/>
    <w:rsid w:val="005765B0"/>
    <w:rsid w:val="00576932"/>
    <w:rsid w:val="00576C65"/>
    <w:rsid w:val="00577B7B"/>
    <w:rsid w:val="00580AD8"/>
    <w:rsid w:val="00580FC7"/>
    <w:rsid w:val="005814A4"/>
    <w:rsid w:val="00581C58"/>
    <w:rsid w:val="00582BC4"/>
    <w:rsid w:val="0058528D"/>
    <w:rsid w:val="00586AA3"/>
    <w:rsid w:val="0058708C"/>
    <w:rsid w:val="005917A3"/>
    <w:rsid w:val="00593C09"/>
    <w:rsid w:val="0059413F"/>
    <w:rsid w:val="005942D4"/>
    <w:rsid w:val="005A2249"/>
    <w:rsid w:val="005A2348"/>
    <w:rsid w:val="005A2584"/>
    <w:rsid w:val="005A398C"/>
    <w:rsid w:val="005A6630"/>
    <w:rsid w:val="005A6EC9"/>
    <w:rsid w:val="005A7FD8"/>
    <w:rsid w:val="005B092D"/>
    <w:rsid w:val="005B12AA"/>
    <w:rsid w:val="005B253A"/>
    <w:rsid w:val="005B363A"/>
    <w:rsid w:val="005B43A6"/>
    <w:rsid w:val="005B4730"/>
    <w:rsid w:val="005B4B16"/>
    <w:rsid w:val="005B4B35"/>
    <w:rsid w:val="005B5421"/>
    <w:rsid w:val="005B6686"/>
    <w:rsid w:val="005C25EB"/>
    <w:rsid w:val="005C2C9C"/>
    <w:rsid w:val="005C414D"/>
    <w:rsid w:val="005C4F35"/>
    <w:rsid w:val="005C72A2"/>
    <w:rsid w:val="005D0F8D"/>
    <w:rsid w:val="005D1936"/>
    <w:rsid w:val="005D215E"/>
    <w:rsid w:val="005D5EE3"/>
    <w:rsid w:val="005D612F"/>
    <w:rsid w:val="005E091F"/>
    <w:rsid w:val="005E19EE"/>
    <w:rsid w:val="005E1E75"/>
    <w:rsid w:val="005E751F"/>
    <w:rsid w:val="005E7FC0"/>
    <w:rsid w:val="005F2218"/>
    <w:rsid w:val="005F453C"/>
    <w:rsid w:val="005F53E1"/>
    <w:rsid w:val="00600D27"/>
    <w:rsid w:val="0060164C"/>
    <w:rsid w:val="00603375"/>
    <w:rsid w:val="00603ACB"/>
    <w:rsid w:val="006040D0"/>
    <w:rsid w:val="00606827"/>
    <w:rsid w:val="00606CF5"/>
    <w:rsid w:val="00607FE3"/>
    <w:rsid w:val="006138F7"/>
    <w:rsid w:val="00613DC3"/>
    <w:rsid w:val="00614FE9"/>
    <w:rsid w:val="00617FC6"/>
    <w:rsid w:val="00620EE6"/>
    <w:rsid w:val="00621D5F"/>
    <w:rsid w:val="006244AD"/>
    <w:rsid w:val="00625282"/>
    <w:rsid w:val="00625F77"/>
    <w:rsid w:val="00626461"/>
    <w:rsid w:val="0062729C"/>
    <w:rsid w:val="00627BDE"/>
    <w:rsid w:val="00627EB3"/>
    <w:rsid w:val="00630B54"/>
    <w:rsid w:val="00631000"/>
    <w:rsid w:val="00632D9A"/>
    <w:rsid w:val="0063488B"/>
    <w:rsid w:val="00634BA5"/>
    <w:rsid w:val="00636245"/>
    <w:rsid w:val="006369B3"/>
    <w:rsid w:val="0063743D"/>
    <w:rsid w:val="00637BAB"/>
    <w:rsid w:val="00641B1D"/>
    <w:rsid w:val="006440FE"/>
    <w:rsid w:val="00647A77"/>
    <w:rsid w:val="00652870"/>
    <w:rsid w:val="006544D3"/>
    <w:rsid w:val="00654BB9"/>
    <w:rsid w:val="0065535B"/>
    <w:rsid w:val="00660C03"/>
    <w:rsid w:val="006633E2"/>
    <w:rsid w:val="00664D61"/>
    <w:rsid w:val="00665BDC"/>
    <w:rsid w:val="00671A48"/>
    <w:rsid w:val="00671DD5"/>
    <w:rsid w:val="00672761"/>
    <w:rsid w:val="00673E6E"/>
    <w:rsid w:val="00674849"/>
    <w:rsid w:val="00675850"/>
    <w:rsid w:val="00677FE0"/>
    <w:rsid w:val="00681378"/>
    <w:rsid w:val="00682E28"/>
    <w:rsid w:val="00686431"/>
    <w:rsid w:val="00691161"/>
    <w:rsid w:val="00691D9A"/>
    <w:rsid w:val="00692641"/>
    <w:rsid w:val="00693924"/>
    <w:rsid w:val="00694601"/>
    <w:rsid w:val="006A0F53"/>
    <w:rsid w:val="006A10C7"/>
    <w:rsid w:val="006A13C4"/>
    <w:rsid w:val="006A1FC7"/>
    <w:rsid w:val="006A31A0"/>
    <w:rsid w:val="006A674E"/>
    <w:rsid w:val="006A6D38"/>
    <w:rsid w:val="006A741C"/>
    <w:rsid w:val="006A75B8"/>
    <w:rsid w:val="006B462D"/>
    <w:rsid w:val="006B5309"/>
    <w:rsid w:val="006B5471"/>
    <w:rsid w:val="006B5D89"/>
    <w:rsid w:val="006B71AA"/>
    <w:rsid w:val="006C1A9D"/>
    <w:rsid w:val="006C3032"/>
    <w:rsid w:val="006C3102"/>
    <w:rsid w:val="006C3944"/>
    <w:rsid w:val="006C3DCD"/>
    <w:rsid w:val="006C4D20"/>
    <w:rsid w:val="006D0ACB"/>
    <w:rsid w:val="006D3AAE"/>
    <w:rsid w:val="006D7239"/>
    <w:rsid w:val="006E04C0"/>
    <w:rsid w:val="006E1341"/>
    <w:rsid w:val="006E1AD8"/>
    <w:rsid w:val="006E47D4"/>
    <w:rsid w:val="006E7C0B"/>
    <w:rsid w:val="006F087F"/>
    <w:rsid w:val="006F1F69"/>
    <w:rsid w:val="006F2696"/>
    <w:rsid w:val="006F3D8B"/>
    <w:rsid w:val="006F4C01"/>
    <w:rsid w:val="006F5389"/>
    <w:rsid w:val="006F6F34"/>
    <w:rsid w:val="00700739"/>
    <w:rsid w:val="0070103C"/>
    <w:rsid w:val="00702658"/>
    <w:rsid w:val="00702FE8"/>
    <w:rsid w:val="007039F0"/>
    <w:rsid w:val="00703DBE"/>
    <w:rsid w:val="0070684C"/>
    <w:rsid w:val="00713713"/>
    <w:rsid w:val="00713C8C"/>
    <w:rsid w:val="00717D56"/>
    <w:rsid w:val="00721309"/>
    <w:rsid w:val="007214FB"/>
    <w:rsid w:val="007226F8"/>
    <w:rsid w:val="00722F24"/>
    <w:rsid w:val="007235E1"/>
    <w:rsid w:val="00723DDB"/>
    <w:rsid w:val="00723EC7"/>
    <w:rsid w:val="00732AD3"/>
    <w:rsid w:val="0073432A"/>
    <w:rsid w:val="0073513F"/>
    <w:rsid w:val="00735A32"/>
    <w:rsid w:val="007375DD"/>
    <w:rsid w:val="0073794F"/>
    <w:rsid w:val="00743A0E"/>
    <w:rsid w:val="00744786"/>
    <w:rsid w:val="00744837"/>
    <w:rsid w:val="00744B62"/>
    <w:rsid w:val="00744D89"/>
    <w:rsid w:val="007451CB"/>
    <w:rsid w:val="007461D9"/>
    <w:rsid w:val="00747F33"/>
    <w:rsid w:val="00750378"/>
    <w:rsid w:val="0075133C"/>
    <w:rsid w:val="00754D16"/>
    <w:rsid w:val="00755F23"/>
    <w:rsid w:val="007608D4"/>
    <w:rsid w:val="0076416C"/>
    <w:rsid w:val="00764456"/>
    <w:rsid w:val="00764852"/>
    <w:rsid w:val="00764A94"/>
    <w:rsid w:val="00765127"/>
    <w:rsid w:val="00767916"/>
    <w:rsid w:val="007713B0"/>
    <w:rsid w:val="007714A9"/>
    <w:rsid w:val="007728C4"/>
    <w:rsid w:val="007741FF"/>
    <w:rsid w:val="007763FF"/>
    <w:rsid w:val="00776BCB"/>
    <w:rsid w:val="007776BE"/>
    <w:rsid w:val="0078144C"/>
    <w:rsid w:val="0078170D"/>
    <w:rsid w:val="007836C8"/>
    <w:rsid w:val="007859D0"/>
    <w:rsid w:val="00786548"/>
    <w:rsid w:val="00790D51"/>
    <w:rsid w:val="00792636"/>
    <w:rsid w:val="00792EA0"/>
    <w:rsid w:val="0079380C"/>
    <w:rsid w:val="00797AB8"/>
    <w:rsid w:val="007A008D"/>
    <w:rsid w:val="007A11F7"/>
    <w:rsid w:val="007A1624"/>
    <w:rsid w:val="007A1FD2"/>
    <w:rsid w:val="007A4605"/>
    <w:rsid w:val="007A5698"/>
    <w:rsid w:val="007A64D8"/>
    <w:rsid w:val="007A65C7"/>
    <w:rsid w:val="007A757D"/>
    <w:rsid w:val="007A7796"/>
    <w:rsid w:val="007B1967"/>
    <w:rsid w:val="007B235C"/>
    <w:rsid w:val="007B7855"/>
    <w:rsid w:val="007C19DD"/>
    <w:rsid w:val="007C38AB"/>
    <w:rsid w:val="007C3908"/>
    <w:rsid w:val="007C4A5D"/>
    <w:rsid w:val="007C4F80"/>
    <w:rsid w:val="007C5644"/>
    <w:rsid w:val="007C61D4"/>
    <w:rsid w:val="007C7ABA"/>
    <w:rsid w:val="007D07EC"/>
    <w:rsid w:val="007D0E91"/>
    <w:rsid w:val="007D24F2"/>
    <w:rsid w:val="007D36D9"/>
    <w:rsid w:val="007D6606"/>
    <w:rsid w:val="007D72CC"/>
    <w:rsid w:val="007D76FC"/>
    <w:rsid w:val="007E05F1"/>
    <w:rsid w:val="007E087E"/>
    <w:rsid w:val="007E41C4"/>
    <w:rsid w:val="007E42AC"/>
    <w:rsid w:val="007E5CB7"/>
    <w:rsid w:val="007E643B"/>
    <w:rsid w:val="007E6F33"/>
    <w:rsid w:val="007E76D6"/>
    <w:rsid w:val="007F125B"/>
    <w:rsid w:val="007F2122"/>
    <w:rsid w:val="007F243B"/>
    <w:rsid w:val="007F42C5"/>
    <w:rsid w:val="007F545F"/>
    <w:rsid w:val="007F62D5"/>
    <w:rsid w:val="007F6C5E"/>
    <w:rsid w:val="007F7179"/>
    <w:rsid w:val="007F7CA5"/>
    <w:rsid w:val="007F7E99"/>
    <w:rsid w:val="00804253"/>
    <w:rsid w:val="00807AD9"/>
    <w:rsid w:val="0081157B"/>
    <w:rsid w:val="00811A7A"/>
    <w:rsid w:val="0081652C"/>
    <w:rsid w:val="00823052"/>
    <w:rsid w:val="00824E7A"/>
    <w:rsid w:val="00827D32"/>
    <w:rsid w:val="00830B78"/>
    <w:rsid w:val="00834C33"/>
    <w:rsid w:val="00837934"/>
    <w:rsid w:val="0084204F"/>
    <w:rsid w:val="0084495A"/>
    <w:rsid w:val="0084612C"/>
    <w:rsid w:val="00846DAF"/>
    <w:rsid w:val="0085114E"/>
    <w:rsid w:val="00854D24"/>
    <w:rsid w:val="00855A38"/>
    <w:rsid w:val="00855A8C"/>
    <w:rsid w:val="00856E14"/>
    <w:rsid w:val="00857450"/>
    <w:rsid w:val="00860ED3"/>
    <w:rsid w:val="00861934"/>
    <w:rsid w:val="00865506"/>
    <w:rsid w:val="00866FE1"/>
    <w:rsid w:val="0086720C"/>
    <w:rsid w:val="00874EF5"/>
    <w:rsid w:val="00874F44"/>
    <w:rsid w:val="00875634"/>
    <w:rsid w:val="00877D04"/>
    <w:rsid w:val="00881019"/>
    <w:rsid w:val="00882D8B"/>
    <w:rsid w:val="008847C8"/>
    <w:rsid w:val="00885B31"/>
    <w:rsid w:val="00887473"/>
    <w:rsid w:val="00890F9A"/>
    <w:rsid w:val="0089104E"/>
    <w:rsid w:val="00892329"/>
    <w:rsid w:val="00892740"/>
    <w:rsid w:val="008930E9"/>
    <w:rsid w:val="00894B62"/>
    <w:rsid w:val="008953F0"/>
    <w:rsid w:val="00896296"/>
    <w:rsid w:val="008A0A8F"/>
    <w:rsid w:val="008A0C00"/>
    <w:rsid w:val="008A1967"/>
    <w:rsid w:val="008A3CBC"/>
    <w:rsid w:val="008A3F58"/>
    <w:rsid w:val="008A463C"/>
    <w:rsid w:val="008A50E8"/>
    <w:rsid w:val="008B07BE"/>
    <w:rsid w:val="008B190C"/>
    <w:rsid w:val="008B2879"/>
    <w:rsid w:val="008B29F4"/>
    <w:rsid w:val="008B3EE0"/>
    <w:rsid w:val="008B6154"/>
    <w:rsid w:val="008B6211"/>
    <w:rsid w:val="008C0B64"/>
    <w:rsid w:val="008C1EC0"/>
    <w:rsid w:val="008C2B64"/>
    <w:rsid w:val="008C3F6C"/>
    <w:rsid w:val="008C7253"/>
    <w:rsid w:val="008D086D"/>
    <w:rsid w:val="008D0FF7"/>
    <w:rsid w:val="008D5085"/>
    <w:rsid w:val="008D6A4D"/>
    <w:rsid w:val="008E00BB"/>
    <w:rsid w:val="008E0342"/>
    <w:rsid w:val="008E1CAE"/>
    <w:rsid w:val="008E29F8"/>
    <w:rsid w:val="008E4254"/>
    <w:rsid w:val="008E583F"/>
    <w:rsid w:val="008E7438"/>
    <w:rsid w:val="008F0FD9"/>
    <w:rsid w:val="008F1A2C"/>
    <w:rsid w:val="008F1F4A"/>
    <w:rsid w:val="008F50A5"/>
    <w:rsid w:val="008F545E"/>
    <w:rsid w:val="008F7BAF"/>
    <w:rsid w:val="0090264E"/>
    <w:rsid w:val="00903D0D"/>
    <w:rsid w:val="009048DC"/>
    <w:rsid w:val="00904902"/>
    <w:rsid w:val="009055DC"/>
    <w:rsid w:val="00907826"/>
    <w:rsid w:val="009079AD"/>
    <w:rsid w:val="00907D8A"/>
    <w:rsid w:val="00913B70"/>
    <w:rsid w:val="00915DFA"/>
    <w:rsid w:val="00915E16"/>
    <w:rsid w:val="00916C12"/>
    <w:rsid w:val="009177BC"/>
    <w:rsid w:val="00921C5C"/>
    <w:rsid w:val="00925860"/>
    <w:rsid w:val="00927DFF"/>
    <w:rsid w:val="0093009E"/>
    <w:rsid w:val="00934643"/>
    <w:rsid w:val="0093477B"/>
    <w:rsid w:val="009350EA"/>
    <w:rsid w:val="00935F2D"/>
    <w:rsid w:val="00936175"/>
    <w:rsid w:val="00936948"/>
    <w:rsid w:val="0094424E"/>
    <w:rsid w:val="00945721"/>
    <w:rsid w:val="00954AD1"/>
    <w:rsid w:val="009558B1"/>
    <w:rsid w:val="00957901"/>
    <w:rsid w:val="00957A26"/>
    <w:rsid w:val="0096057D"/>
    <w:rsid w:val="00962DDB"/>
    <w:rsid w:val="009646C9"/>
    <w:rsid w:val="009664B9"/>
    <w:rsid w:val="00966E87"/>
    <w:rsid w:val="00967C55"/>
    <w:rsid w:val="00970301"/>
    <w:rsid w:val="00971832"/>
    <w:rsid w:val="00971C55"/>
    <w:rsid w:val="00974ED2"/>
    <w:rsid w:val="00975CC3"/>
    <w:rsid w:val="00975D3B"/>
    <w:rsid w:val="00976FB9"/>
    <w:rsid w:val="00977007"/>
    <w:rsid w:val="00980EFB"/>
    <w:rsid w:val="00980F82"/>
    <w:rsid w:val="00982316"/>
    <w:rsid w:val="00982EED"/>
    <w:rsid w:val="009835B0"/>
    <w:rsid w:val="00984271"/>
    <w:rsid w:val="009853EF"/>
    <w:rsid w:val="00985B4B"/>
    <w:rsid w:val="00986694"/>
    <w:rsid w:val="00986EE9"/>
    <w:rsid w:val="00987705"/>
    <w:rsid w:val="009905EB"/>
    <w:rsid w:val="00991638"/>
    <w:rsid w:val="009921DD"/>
    <w:rsid w:val="009928D8"/>
    <w:rsid w:val="0099706D"/>
    <w:rsid w:val="00997ADB"/>
    <w:rsid w:val="009A0EDA"/>
    <w:rsid w:val="009A15B6"/>
    <w:rsid w:val="009A36D1"/>
    <w:rsid w:val="009A5C35"/>
    <w:rsid w:val="009A5FF6"/>
    <w:rsid w:val="009A7B01"/>
    <w:rsid w:val="009B25B8"/>
    <w:rsid w:val="009B6B09"/>
    <w:rsid w:val="009B750E"/>
    <w:rsid w:val="009C0891"/>
    <w:rsid w:val="009C0BA8"/>
    <w:rsid w:val="009C2036"/>
    <w:rsid w:val="009C410B"/>
    <w:rsid w:val="009C4FEC"/>
    <w:rsid w:val="009C5C64"/>
    <w:rsid w:val="009C5DE1"/>
    <w:rsid w:val="009C65F6"/>
    <w:rsid w:val="009C6EBA"/>
    <w:rsid w:val="009C7893"/>
    <w:rsid w:val="009C7998"/>
    <w:rsid w:val="009D123D"/>
    <w:rsid w:val="009D1BB5"/>
    <w:rsid w:val="009D2EFE"/>
    <w:rsid w:val="009D315A"/>
    <w:rsid w:val="009D4C43"/>
    <w:rsid w:val="009D4FBD"/>
    <w:rsid w:val="009D5DBD"/>
    <w:rsid w:val="009D74EC"/>
    <w:rsid w:val="009D7FBC"/>
    <w:rsid w:val="009E01E3"/>
    <w:rsid w:val="009E20A0"/>
    <w:rsid w:val="009E2E5D"/>
    <w:rsid w:val="009E3D03"/>
    <w:rsid w:val="009F1818"/>
    <w:rsid w:val="009F2186"/>
    <w:rsid w:val="009F2D9B"/>
    <w:rsid w:val="009F4053"/>
    <w:rsid w:val="009F50D6"/>
    <w:rsid w:val="009F59AF"/>
    <w:rsid w:val="009F6285"/>
    <w:rsid w:val="009F64A0"/>
    <w:rsid w:val="009F7F9C"/>
    <w:rsid w:val="00A00850"/>
    <w:rsid w:val="00A00DFD"/>
    <w:rsid w:val="00A0283C"/>
    <w:rsid w:val="00A02B16"/>
    <w:rsid w:val="00A054C0"/>
    <w:rsid w:val="00A06BB4"/>
    <w:rsid w:val="00A06C0E"/>
    <w:rsid w:val="00A0735B"/>
    <w:rsid w:val="00A07775"/>
    <w:rsid w:val="00A07F89"/>
    <w:rsid w:val="00A12A7A"/>
    <w:rsid w:val="00A178C0"/>
    <w:rsid w:val="00A238AB"/>
    <w:rsid w:val="00A25132"/>
    <w:rsid w:val="00A26638"/>
    <w:rsid w:val="00A267BD"/>
    <w:rsid w:val="00A301EA"/>
    <w:rsid w:val="00A31BB0"/>
    <w:rsid w:val="00A37B5A"/>
    <w:rsid w:val="00A414B0"/>
    <w:rsid w:val="00A41BE0"/>
    <w:rsid w:val="00A41E81"/>
    <w:rsid w:val="00A42437"/>
    <w:rsid w:val="00A46017"/>
    <w:rsid w:val="00A47CDE"/>
    <w:rsid w:val="00A513D9"/>
    <w:rsid w:val="00A53287"/>
    <w:rsid w:val="00A53C3A"/>
    <w:rsid w:val="00A53ED7"/>
    <w:rsid w:val="00A5510C"/>
    <w:rsid w:val="00A61B4B"/>
    <w:rsid w:val="00A61D65"/>
    <w:rsid w:val="00A62E67"/>
    <w:rsid w:val="00A62FA2"/>
    <w:rsid w:val="00A674EE"/>
    <w:rsid w:val="00A70628"/>
    <w:rsid w:val="00A708DC"/>
    <w:rsid w:val="00A70FC4"/>
    <w:rsid w:val="00A76B0C"/>
    <w:rsid w:val="00A7739D"/>
    <w:rsid w:val="00A77611"/>
    <w:rsid w:val="00A812A5"/>
    <w:rsid w:val="00A81842"/>
    <w:rsid w:val="00A829B8"/>
    <w:rsid w:val="00A83093"/>
    <w:rsid w:val="00A87851"/>
    <w:rsid w:val="00A87B06"/>
    <w:rsid w:val="00A925CC"/>
    <w:rsid w:val="00A9343A"/>
    <w:rsid w:val="00A93FAA"/>
    <w:rsid w:val="00A9416F"/>
    <w:rsid w:val="00A95E86"/>
    <w:rsid w:val="00A97AB7"/>
    <w:rsid w:val="00AA1161"/>
    <w:rsid w:val="00AA2F3F"/>
    <w:rsid w:val="00AA3618"/>
    <w:rsid w:val="00AA3851"/>
    <w:rsid w:val="00AA42B1"/>
    <w:rsid w:val="00AA4C16"/>
    <w:rsid w:val="00AA4ED9"/>
    <w:rsid w:val="00AA7DF2"/>
    <w:rsid w:val="00AB2C6E"/>
    <w:rsid w:val="00AB3762"/>
    <w:rsid w:val="00AB5999"/>
    <w:rsid w:val="00AB5D09"/>
    <w:rsid w:val="00AB677E"/>
    <w:rsid w:val="00AB6BAD"/>
    <w:rsid w:val="00AB7DCC"/>
    <w:rsid w:val="00AC0732"/>
    <w:rsid w:val="00AC137F"/>
    <w:rsid w:val="00AC1382"/>
    <w:rsid w:val="00AC3A0F"/>
    <w:rsid w:val="00AC5689"/>
    <w:rsid w:val="00AC650A"/>
    <w:rsid w:val="00AC6830"/>
    <w:rsid w:val="00AD04C9"/>
    <w:rsid w:val="00AD2B0D"/>
    <w:rsid w:val="00AD634C"/>
    <w:rsid w:val="00AD7311"/>
    <w:rsid w:val="00AE0F02"/>
    <w:rsid w:val="00AE21FB"/>
    <w:rsid w:val="00AE3BE8"/>
    <w:rsid w:val="00AE3C05"/>
    <w:rsid w:val="00AE5FA1"/>
    <w:rsid w:val="00AE63A2"/>
    <w:rsid w:val="00AF0008"/>
    <w:rsid w:val="00AF119D"/>
    <w:rsid w:val="00AF2157"/>
    <w:rsid w:val="00AF2CA2"/>
    <w:rsid w:val="00AF3086"/>
    <w:rsid w:val="00AF3A62"/>
    <w:rsid w:val="00AF3F8F"/>
    <w:rsid w:val="00AF4DC7"/>
    <w:rsid w:val="00AF6F40"/>
    <w:rsid w:val="00B00D40"/>
    <w:rsid w:val="00B019A5"/>
    <w:rsid w:val="00B0258F"/>
    <w:rsid w:val="00B0280D"/>
    <w:rsid w:val="00B03955"/>
    <w:rsid w:val="00B06953"/>
    <w:rsid w:val="00B0788C"/>
    <w:rsid w:val="00B113BC"/>
    <w:rsid w:val="00B1162C"/>
    <w:rsid w:val="00B12272"/>
    <w:rsid w:val="00B12AC8"/>
    <w:rsid w:val="00B12D29"/>
    <w:rsid w:val="00B15CDB"/>
    <w:rsid w:val="00B17C57"/>
    <w:rsid w:val="00B21BF3"/>
    <w:rsid w:val="00B2279E"/>
    <w:rsid w:val="00B229CF"/>
    <w:rsid w:val="00B24F47"/>
    <w:rsid w:val="00B25349"/>
    <w:rsid w:val="00B27053"/>
    <w:rsid w:val="00B30371"/>
    <w:rsid w:val="00B32AF9"/>
    <w:rsid w:val="00B33B01"/>
    <w:rsid w:val="00B34515"/>
    <w:rsid w:val="00B349D6"/>
    <w:rsid w:val="00B35044"/>
    <w:rsid w:val="00B36435"/>
    <w:rsid w:val="00B36F77"/>
    <w:rsid w:val="00B40973"/>
    <w:rsid w:val="00B468AC"/>
    <w:rsid w:val="00B51DA2"/>
    <w:rsid w:val="00B52F2B"/>
    <w:rsid w:val="00B54816"/>
    <w:rsid w:val="00B55C8E"/>
    <w:rsid w:val="00B568C0"/>
    <w:rsid w:val="00B56FDE"/>
    <w:rsid w:val="00B60B64"/>
    <w:rsid w:val="00B63187"/>
    <w:rsid w:val="00B63CA4"/>
    <w:rsid w:val="00B64355"/>
    <w:rsid w:val="00B7429D"/>
    <w:rsid w:val="00B75AAF"/>
    <w:rsid w:val="00B7706D"/>
    <w:rsid w:val="00B800AB"/>
    <w:rsid w:val="00B80CD3"/>
    <w:rsid w:val="00B84629"/>
    <w:rsid w:val="00B87F7B"/>
    <w:rsid w:val="00B928D6"/>
    <w:rsid w:val="00B92FC1"/>
    <w:rsid w:val="00B93FBC"/>
    <w:rsid w:val="00B96330"/>
    <w:rsid w:val="00B97F0D"/>
    <w:rsid w:val="00BA0551"/>
    <w:rsid w:val="00BA0A75"/>
    <w:rsid w:val="00BA0FDF"/>
    <w:rsid w:val="00BA1268"/>
    <w:rsid w:val="00BA296B"/>
    <w:rsid w:val="00BA300F"/>
    <w:rsid w:val="00BA3369"/>
    <w:rsid w:val="00BA407B"/>
    <w:rsid w:val="00BA4D4E"/>
    <w:rsid w:val="00BA7ED4"/>
    <w:rsid w:val="00BB0337"/>
    <w:rsid w:val="00BB1DA0"/>
    <w:rsid w:val="00BB226B"/>
    <w:rsid w:val="00BB27B2"/>
    <w:rsid w:val="00BB38B3"/>
    <w:rsid w:val="00BB3D7C"/>
    <w:rsid w:val="00BB7255"/>
    <w:rsid w:val="00BC02C2"/>
    <w:rsid w:val="00BC1B51"/>
    <w:rsid w:val="00BC31CF"/>
    <w:rsid w:val="00BC4C32"/>
    <w:rsid w:val="00BC5840"/>
    <w:rsid w:val="00BC59A2"/>
    <w:rsid w:val="00BC5AE4"/>
    <w:rsid w:val="00BC5DCF"/>
    <w:rsid w:val="00BC63E2"/>
    <w:rsid w:val="00BC6E23"/>
    <w:rsid w:val="00BC7166"/>
    <w:rsid w:val="00BC7F7C"/>
    <w:rsid w:val="00BD113F"/>
    <w:rsid w:val="00BD12F5"/>
    <w:rsid w:val="00BD2C6E"/>
    <w:rsid w:val="00BD4430"/>
    <w:rsid w:val="00BD74BB"/>
    <w:rsid w:val="00BE039B"/>
    <w:rsid w:val="00BE14D5"/>
    <w:rsid w:val="00BE1BEC"/>
    <w:rsid w:val="00BE4B24"/>
    <w:rsid w:val="00BE5FF5"/>
    <w:rsid w:val="00BE6425"/>
    <w:rsid w:val="00BE6B3D"/>
    <w:rsid w:val="00BE7029"/>
    <w:rsid w:val="00BE78FC"/>
    <w:rsid w:val="00BE7BFE"/>
    <w:rsid w:val="00BE7FDE"/>
    <w:rsid w:val="00BF01C5"/>
    <w:rsid w:val="00BF4827"/>
    <w:rsid w:val="00BF7B9D"/>
    <w:rsid w:val="00BF7E36"/>
    <w:rsid w:val="00C0253A"/>
    <w:rsid w:val="00C027BA"/>
    <w:rsid w:val="00C02B40"/>
    <w:rsid w:val="00C045DF"/>
    <w:rsid w:val="00C05189"/>
    <w:rsid w:val="00C05386"/>
    <w:rsid w:val="00C06AB6"/>
    <w:rsid w:val="00C113E6"/>
    <w:rsid w:val="00C12743"/>
    <w:rsid w:val="00C13B0D"/>
    <w:rsid w:val="00C149B8"/>
    <w:rsid w:val="00C15F6D"/>
    <w:rsid w:val="00C174E7"/>
    <w:rsid w:val="00C17EBC"/>
    <w:rsid w:val="00C2005B"/>
    <w:rsid w:val="00C20BF0"/>
    <w:rsid w:val="00C220C4"/>
    <w:rsid w:val="00C239E5"/>
    <w:rsid w:val="00C25197"/>
    <w:rsid w:val="00C27D99"/>
    <w:rsid w:val="00C27DFB"/>
    <w:rsid w:val="00C3642D"/>
    <w:rsid w:val="00C37401"/>
    <w:rsid w:val="00C375F1"/>
    <w:rsid w:val="00C40F60"/>
    <w:rsid w:val="00C460B9"/>
    <w:rsid w:val="00C463D3"/>
    <w:rsid w:val="00C465D6"/>
    <w:rsid w:val="00C4704F"/>
    <w:rsid w:val="00C524AE"/>
    <w:rsid w:val="00C63765"/>
    <w:rsid w:val="00C649FE"/>
    <w:rsid w:val="00C70316"/>
    <w:rsid w:val="00C72003"/>
    <w:rsid w:val="00C72115"/>
    <w:rsid w:val="00C761D2"/>
    <w:rsid w:val="00C8030B"/>
    <w:rsid w:val="00C81C99"/>
    <w:rsid w:val="00C81D5D"/>
    <w:rsid w:val="00C84E44"/>
    <w:rsid w:val="00C867DB"/>
    <w:rsid w:val="00C92721"/>
    <w:rsid w:val="00C92E75"/>
    <w:rsid w:val="00C93837"/>
    <w:rsid w:val="00C96285"/>
    <w:rsid w:val="00C967BA"/>
    <w:rsid w:val="00C96898"/>
    <w:rsid w:val="00C97941"/>
    <w:rsid w:val="00CA04E3"/>
    <w:rsid w:val="00CA0C89"/>
    <w:rsid w:val="00CA356D"/>
    <w:rsid w:val="00CA3862"/>
    <w:rsid w:val="00CA5A6B"/>
    <w:rsid w:val="00CA638C"/>
    <w:rsid w:val="00CB210D"/>
    <w:rsid w:val="00CB2C0D"/>
    <w:rsid w:val="00CB6399"/>
    <w:rsid w:val="00CB6BA4"/>
    <w:rsid w:val="00CB6D98"/>
    <w:rsid w:val="00CB71E4"/>
    <w:rsid w:val="00CB7382"/>
    <w:rsid w:val="00CC1728"/>
    <w:rsid w:val="00CC5F2F"/>
    <w:rsid w:val="00CC7F82"/>
    <w:rsid w:val="00CD00F6"/>
    <w:rsid w:val="00CD0AA6"/>
    <w:rsid w:val="00CD267C"/>
    <w:rsid w:val="00CD2BA3"/>
    <w:rsid w:val="00CD472E"/>
    <w:rsid w:val="00CD5413"/>
    <w:rsid w:val="00CD5987"/>
    <w:rsid w:val="00CD5A61"/>
    <w:rsid w:val="00CE05AE"/>
    <w:rsid w:val="00CE1C8A"/>
    <w:rsid w:val="00CE2A11"/>
    <w:rsid w:val="00CE5D51"/>
    <w:rsid w:val="00CE6148"/>
    <w:rsid w:val="00CF3001"/>
    <w:rsid w:val="00CF31E9"/>
    <w:rsid w:val="00CF3769"/>
    <w:rsid w:val="00CF3C95"/>
    <w:rsid w:val="00CF3E0B"/>
    <w:rsid w:val="00CF436E"/>
    <w:rsid w:val="00CF5F84"/>
    <w:rsid w:val="00CF78DA"/>
    <w:rsid w:val="00CF7AE1"/>
    <w:rsid w:val="00D0030E"/>
    <w:rsid w:val="00D01644"/>
    <w:rsid w:val="00D01C1E"/>
    <w:rsid w:val="00D01D2D"/>
    <w:rsid w:val="00D028FC"/>
    <w:rsid w:val="00D02CA5"/>
    <w:rsid w:val="00D06CBA"/>
    <w:rsid w:val="00D077B9"/>
    <w:rsid w:val="00D11447"/>
    <w:rsid w:val="00D12196"/>
    <w:rsid w:val="00D122F1"/>
    <w:rsid w:val="00D127BE"/>
    <w:rsid w:val="00D15FC2"/>
    <w:rsid w:val="00D17507"/>
    <w:rsid w:val="00D178F3"/>
    <w:rsid w:val="00D2262E"/>
    <w:rsid w:val="00D3076E"/>
    <w:rsid w:val="00D34F3E"/>
    <w:rsid w:val="00D36017"/>
    <w:rsid w:val="00D36780"/>
    <w:rsid w:val="00D3688A"/>
    <w:rsid w:val="00D36D57"/>
    <w:rsid w:val="00D44E23"/>
    <w:rsid w:val="00D45A73"/>
    <w:rsid w:val="00D45CC0"/>
    <w:rsid w:val="00D461B8"/>
    <w:rsid w:val="00D46293"/>
    <w:rsid w:val="00D51345"/>
    <w:rsid w:val="00D5134B"/>
    <w:rsid w:val="00D52FC3"/>
    <w:rsid w:val="00D531C6"/>
    <w:rsid w:val="00D53DE6"/>
    <w:rsid w:val="00D57545"/>
    <w:rsid w:val="00D61705"/>
    <w:rsid w:val="00D61742"/>
    <w:rsid w:val="00D633E7"/>
    <w:rsid w:val="00D64D8A"/>
    <w:rsid w:val="00D64F5F"/>
    <w:rsid w:val="00D65635"/>
    <w:rsid w:val="00D65E88"/>
    <w:rsid w:val="00D671A3"/>
    <w:rsid w:val="00D709F6"/>
    <w:rsid w:val="00D76523"/>
    <w:rsid w:val="00D808E1"/>
    <w:rsid w:val="00D8098D"/>
    <w:rsid w:val="00D81140"/>
    <w:rsid w:val="00D81BC2"/>
    <w:rsid w:val="00D82CB6"/>
    <w:rsid w:val="00D83B0E"/>
    <w:rsid w:val="00D84214"/>
    <w:rsid w:val="00D8501E"/>
    <w:rsid w:val="00D864C3"/>
    <w:rsid w:val="00D97291"/>
    <w:rsid w:val="00DA11A6"/>
    <w:rsid w:val="00DA1572"/>
    <w:rsid w:val="00DA38F6"/>
    <w:rsid w:val="00DA3EFE"/>
    <w:rsid w:val="00DA443C"/>
    <w:rsid w:val="00DA4AA3"/>
    <w:rsid w:val="00DA6BC8"/>
    <w:rsid w:val="00DA7260"/>
    <w:rsid w:val="00DB241D"/>
    <w:rsid w:val="00DB28F3"/>
    <w:rsid w:val="00DB7BDC"/>
    <w:rsid w:val="00DC11EF"/>
    <w:rsid w:val="00DC19B6"/>
    <w:rsid w:val="00DC2CFB"/>
    <w:rsid w:val="00DC78EF"/>
    <w:rsid w:val="00DD030B"/>
    <w:rsid w:val="00DD2D09"/>
    <w:rsid w:val="00DD2E98"/>
    <w:rsid w:val="00DD4FC8"/>
    <w:rsid w:val="00DD58CB"/>
    <w:rsid w:val="00DD59F3"/>
    <w:rsid w:val="00DD6893"/>
    <w:rsid w:val="00DD711E"/>
    <w:rsid w:val="00DD72FC"/>
    <w:rsid w:val="00DE09D4"/>
    <w:rsid w:val="00DE16DF"/>
    <w:rsid w:val="00DE1ACC"/>
    <w:rsid w:val="00DE47E9"/>
    <w:rsid w:val="00DE64A4"/>
    <w:rsid w:val="00DE78C1"/>
    <w:rsid w:val="00DF106F"/>
    <w:rsid w:val="00DF2CFF"/>
    <w:rsid w:val="00DF435B"/>
    <w:rsid w:val="00DF5BAD"/>
    <w:rsid w:val="00DF5C60"/>
    <w:rsid w:val="00DF657E"/>
    <w:rsid w:val="00DF7CB5"/>
    <w:rsid w:val="00E0036E"/>
    <w:rsid w:val="00E070CC"/>
    <w:rsid w:val="00E07EF4"/>
    <w:rsid w:val="00E07F5D"/>
    <w:rsid w:val="00E109E5"/>
    <w:rsid w:val="00E12482"/>
    <w:rsid w:val="00E12BE5"/>
    <w:rsid w:val="00E1777D"/>
    <w:rsid w:val="00E23374"/>
    <w:rsid w:val="00E27A00"/>
    <w:rsid w:val="00E27A08"/>
    <w:rsid w:val="00E30117"/>
    <w:rsid w:val="00E301A2"/>
    <w:rsid w:val="00E33EBD"/>
    <w:rsid w:val="00E36617"/>
    <w:rsid w:val="00E37874"/>
    <w:rsid w:val="00E37FF0"/>
    <w:rsid w:val="00E405DE"/>
    <w:rsid w:val="00E41E3B"/>
    <w:rsid w:val="00E4375B"/>
    <w:rsid w:val="00E44ADB"/>
    <w:rsid w:val="00E465E4"/>
    <w:rsid w:val="00E503EF"/>
    <w:rsid w:val="00E55602"/>
    <w:rsid w:val="00E64005"/>
    <w:rsid w:val="00E65E90"/>
    <w:rsid w:val="00E6774C"/>
    <w:rsid w:val="00E7015D"/>
    <w:rsid w:val="00E70180"/>
    <w:rsid w:val="00E7175E"/>
    <w:rsid w:val="00E720D9"/>
    <w:rsid w:val="00E72967"/>
    <w:rsid w:val="00E7321E"/>
    <w:rsid w:val="00E737F6"/>
    <w:rsid w:val="00E741C2"/>
    <w:rsid w:val="00E7478B"/>
    <w:rsid w:val="00E74C17"/>
    <w:rsid w:val="00E82292"/>
    <w:rsid w:val="00E82FE5"/>
    <w:rsid w:val="00E83813"/>
    <w:rsid w:val="00E84FA9"/>
    <w:rsid w:val="00E86E33"/>
    <w:rsid w:val="00E90C86"/>
    <w:rsid w:val="00E92682"/>
    <w:rsid w:val="00E97187"/>
    <w:rsid w:val="00EA162E"/>
    <w:rsid w:val="00EA28BA"/>
    <w:rsid w:val="00EA3941"/>
    <w:rsid w:val="00EA3A1F"/>
    <w:rsid w:val="00EA3D6F"/>
    <w:rsid w:val="00EA3DF4"/>
    <w:rsid w:val="00EA7FFD"/>
    <w:rsid w:val="00EB1981"/>
    <w:rsid w:val="00EB1B56"/>
    <w:rsid w:val="00EB29A6"/>
    <w:rsid w:val="00EB5666"/>
    <w:rsid w:val="00EB5FCA"/>
    <w:rsid w:val="00EC0B36"/>
    <w:rsid w:val="00EC2D1A"/>
    <w:rsid w:val="00EC3CC4"/>
    <w:rsid w:val="00ED0925"/>
    <w:rsid w:val="00ED3A22"/>
    <w:rsid w:val="00ED4F13"/>
    <w:rsid w:val="00ED6924"/>
    <w:rsid w:val="00ED6FE0"/>
    <w:rsid w:val="00EE131E"/>
    <w:rsid w:val="00EE3397"/>
    <w:rsid w:val="00EE441D"/>
    <w:rsid w:val="00EE4D7B"/>
    <w:rsid w:val="00EE5523"/>
    <w:rsid w:val="00EE5B10"/>
    <w:rsid w:val="00EE79B2"/>
    <w:rsid w:val="00EF1473"/>
    <w:rsid w:val="00EF1B98"/>
    <w:rsid w:val="00EF203F"/>
    <w:rsid w:val="00EF3B1B"/>
    <w:rsid w:val="00EF3CBE"/>
    <w:rsid w:val="00EF4A28"/>
    <w:rsid w:val="00EF4B00"/>
    <w:rsid w:val="00EF4F53"/>
    <w:rsid w:val="00EF5124"/>
    <w:rsid w:val="00EF5C1A"/>
    <w:rsid w:val="00F03050"/>
    <w:rsid w:val="00F0712B"/>
    <w:rsid w:val="00F0732C"/>
    <w:rsid w:val="00F12DF1"/>
    <w:rsid w:val="00F1490A"/>
    <w:rsid w:val="00F154BC"/>
    <w:rsid w:val="00F23BC4"/>
    <w:rsid w:val="00F257A6"/>
    <w:rsid w:val="00F306A3"/>
    <w:rsid w:val="00F30920"/>
    <w:rsid w:val="00F31DA9"/>
    <w:rsid w:val="00F31E5A"/>
    <w:rsid w:val="00F32DAC"/>
    <w:rsid w:val="00F34D06"/>
    <w:rsid w:val="00F34E6D"/>
    <w:rsid w:val="00F35305"/>
    <w:rsid w:val="00F37C68"/>
    <w:rsid w:val="00F4095E"/>
    <w:rsid w:val="00F409A6"/>
    <w:rsid w:val="00F411BF"/>
    <w:rsid w:val="00F41CAC"/>
    <w:rsid w:val="00F42668"/>
    <w:rsid w:val="00F434D4"/>
    <w:rsid w:val="00F460DA"/>
    <w:rsid w:val="00F46427"/>
    <w:rsid w:val="00F47FB1"/>
    <w:rsid w:val="00F50B62"/>
    <w:rsid w:val="00F52D6D"/>
    <w:rsid w:val="00F54D67"/>
    <w:rsid w:val="00F54F87"/>
    <w:rsid w:val="00F55043"/>
    <w:rsid w:val="00F600F7"/>
    <w:rsid w:val="00F60548"/>
    <w:rsid w:val="00F61184"/>
    <w:rsid w:val="00F61C73"/>
    <w:rsid w:val="00F64363"/>
    <w:rsid w:val="00F65554"/>
    <w:rsid w:val="00F66316"/>
    <w:rsid w:val="00F6664C"/>
    <w:rsid w:val="00F66737"/>
    <w:rsid w:val="00F66A28"/>
    <w:rsid w:val="00F7097B"/>
    <w:rsid w:val="00F71B5E"/>
    <w:rsid w:val="00F776D9"/>
    <w:rsid w:val="00F77735"/>
    <w:rsid w:val="00F809A1"/>
    <w:rsid w:val="00F814BC"/>
    <w:rsid w:val="00F83C49"/>
    <w:rsid w:val="00F84557"/>
    <w:rsid w:val="00F84828"/>
    <w:rsid w:val="00F85C09"/>
    <w:rsid w:val="00F86B4B"/>
    <w:rsid w:val="00F9138B"/>
    <w:rsid w:val="00F92B91"/>
    <w:rsid w:val="00F9524F"/>
    <w:rsid w:val="00F95D3F"/>
    <w:rsid w:val="00F97E8E"/>
    <w:rsid w:val="00F97F4B"/>
    <w:rsid w:val="00FA4A6E"/>
    <w:rsid w:val="00FA7A80"/>
    <w:rsid w:val="00FB0E8E"/>
    <w:rsid w:val="00FB267E"/>
    <w:rsid w:val="00FB4CC5"/>
    <w:rsid w:val="00FB59FE"/>
    <w:rsid w:val="00FB5CC5"/>
    <w:rsid w:val="00FB66F8"/>
    <w:rsid w:val="00FB68A2"/>
    <w:rsid w:val="00FC0ED3"/>
    <w:rsid w:val="00FC3B76"/>
    <w:rsid w:val="00FC664C"/>
    <w:rsid w:val="00FC69C7"/>
    <w:rsid w:val="00FC75DF"/>
    <w:rsid w:val="00FC76C3"/>
    <w:rsid w:val="00FD0BB8"/>
    <w:rsid w:val="00FD12C1"/>
    <w:rsid w:val="00FD327E"/>
    <w:rsid w:val="00FD383A"/>
    <w:rsid w:val="00FD4F1A"/>
    <w:rsid w:val="00FD676B"/>
    <w:rsid w:val="00FD6899"/>
    <w:rsid w:val="00FD6F9F"/>
    <w:rsid w:val="00FD74E8"/>
    <w:rsid w:val="00FE0635"/>
    <w:rsid w:val="00FE2FDE"/>
    <w:rsid w:val="00FE481D"/>
    <w:rsid w:val="00FE6980"/>
    <w:rsid w:val="00FF25A7"/>
    <w:rsid w:val="00FF3EFB"/>
    <w:rsid w:val="00FF42E0"/>
    <w:rsid w:val="00FF51C9"/>
    <w:rsid w:val="00FF5569"/>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1CB6D1"/>
  <w15:chartTrackingRefBased/>
  <w15:docId w15:val="{BC80EC41-232F-4484-B13E-F0A09C19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F9A"/>
    <w:rPr>
      <w:sz w:val="22"/>
    </w:rPr>
  </w:style>
  <w:style w:type="paragraph" w:styleId="Heading1">
    <w:name w:val="heading 1"/>
    <w:basedOn w:val="Normal"/>
    <w:next w:val="Normal"/>
    <w:link w:val="Heading1Char"/>
    <w:qFormat/>
    <w:rsid w:val="00F434D4"/>
    <w:pPr>
      <w:keepNext/>
      <w:spacing w:before="240" w:after="60"/>
      <w:outlineLvl w:val="0"/>
    </w:pPr>
    <w:rPr>
      <w:rFonts w:cs="Arial"/>
      <w:b/>
      <w:bCs/>
      <w:kern w:val="32"/>
      <w:sz w:val="32"/>
      <w:szCs w:val="32"/>
    </w:rPr>
  </w:style>
  <w:style w:type="paragraph" w:styleId="Heading5">
    <w:name w:val="heading 5"/>
    <w:basedOn w:val="Normal"/>
    <w:next w:val="Normal"/>
    <w:link w:val="Heading5Char"/>
    <w:qFormat/>
    <w:rsid w:val="00F434D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5FCA"/>
    <w:pPr>
      <w:tabs>
        <w:tab w:val="center" w:pos="4153"/>
        <w:tab w:val="right" w:pos="8306"/>
      </w:tabs>
    </w:pPr>
  </w:style>
  <w:style w:type="character" w:styleId="PageNumber">
    <w:name w:val="page number"/>
    <w:basedOn w:val="DefaultParagraphFont"/>
    <w:rsid w:val="00EB5FCA"/>
  </w:style>
  <w:style w:type="paragraph" w:styleId="Title">
    <w:name w:val="Title"/>
    <w:basedOn w:val="Normal"/>
    <w:qFormat/>
    <w:rsid w:val="009D7FBC"/>
    <w:pPr>
      <w:jc w:val="center"/>
    </w:pPr>
    <w:rPr>
      <w:rFonts w:ascii="Tahoma" w:hAnsi="Tahoma"/>
      <w:b/>
      <w:bCs/>
      <w:szCs w:val="24"/>
    </w:rPr>
  </w:style>
  <w:style w:type="paragraph" w:styleId="Subtitle">
    <w:name w:val="Subtitle"/>
    <w:basedOn w:val="Normal"/>
    <w:link w:val="SubtitleChar"/>
    <w:qFormat/>
    <w:rsid w:val="009D7FBC"/>
    <w:pPr>
      <w:jc w:val="center"/>
    </w:pPr>
    <w:rPr>
      <w:rFonts w:ascii="Tahoma" w:hAnsi="Tahoma"/>
      <w:b/>
      <w:bCs/>
      <w:sz w:val="28"/>
      <w:szCs w:val="24"/>
    </w:rPr>
  </w:style>
  <w:style w:type="paragraph" w:styleId="ListBullet2">
    <w:name w:val="List Bullet 2"/>
    <w:basedOn w:val="Normal"/>
    <w:rsid w:val="009D7FBC"/>
    <w:pPr>
      <w:numPr>
        <w:numId w:val="1"/>
      </w:numPr>
    </w:pPr>
    <w:rPr>
      <w:szCs w:val="24"/>
    </w:rPr>
  </w:style>
  <w:style w:type="character" w:customStyle="1" w:styleId="ppearse">
    <w:name w:val="ppearse"/>
    <w:semiHidden/>
    <w:rsid w:val="009D7FBC"/>
    <w:rPr>
      <w:rFonts w:ascii="Arial" w:hAnsi="Arial" w:cs="Arial"/>
      <w:color w:val="auto"/>
      <w:sz w:val="20"/>
      <w:szCs w:val="20"/>
    </w:rPr>
  </w:style>
  <w:style w:type="paragraph" w:styleId="Header">
    <w:name w:val="header"/>
    <w:basedOn w:val="Normal"/>
    <w:rsid w:val="009D7FBC"/>
    <w:pPr>
      <w:tabs>
        <w:tab w:val="center" w:pos="4153"/>
        <w:tab w:val="right" w:pos="8306"/>
      </w:tabs>
    </w:pPr>
  </w:style>
  <w:style w:type="character" w:customStyle="1" w:styleId="SubtitleChar">
    <w:name w:val="Subtitle Char"/>
    <w:link w:val="Subtitle"/>
    <w:rsid w:val="00CA3862"/>
    <w:rPr>
      <w:rFonts w:ascii="Tahoma" w:hAnsi="Tahoma"/>
      <w:b/>
      <w:bCs/>
      <w:sz w:val="28"/>
      <w:szCs w:val="24"/>
      <w:lang w:eastAsia="en-US"/>
    </w:rPr>
  </w:style>
  <w:style w:type="character" w:styleId="Hyperlink">
    <w:name w:val="Hyperlink"/>
    <w:uiPriority w:val="99"/>
    <w:unhideWhenUsed/>
    <w:rsid w:val="00CA0C89"/>
    <w:rPr>
      <w:color w:val="0000FF"/>
      <w:u w:val="single"/>
    </w:rPr>
  </w:style>
  <w:style w:type="paragraph" w:customStyle="1" w:styleId="Default">
    <w:name w:val="Default"/>
    <w:link w:val="DefaultChar"/>
    <w:rsid w:val="003746B3"/>
    <w:pPr>
      <w:autoSpaceDE w:val="0"/>
      <w:autoSpaceDN w:val="0"/>
      <w:adjustRightInd w:val="0"/>
    </w:pPr>
    <w:rPr>
      <w:rFonts w:ascii="Frutiger 45 Light" w:eastAsia="Calibri" w:hAnsi="Frutiger 45 Light" w:cs="Frutiger 45 Light"/>
      <w:color w:val="000000"/>
      <w:sz w:val="24"/>
      <w:szCs w:val="24"/>
      <w:lang w:eastAsia="en-US"/>
    </w:rPr>
  </w:style>
  <w:style w:type="paragraph" w:customStyle="1" w:styleId="CM2">
    <w:name w:val="CM2"/>
    <w:basedOn w:val="Default"/>
    <w:next w:val="Default"/>
    <w:uiPriority w:val="99"/>
    <w:rsid w:val="003746B3"/>
    <w:pPr>
      <w:spacing w:line="318" w:lineRule="atLeast"/>
    </w:pPr>
    <w:rPr>
      <w:rFonts w:cs="Times New Roman"/>
      <w:color w:val="auto"/>
    </w:rPr>
  </w:style>
  <w:style w:type="paragraph" w:customStyle="1" w:styleId="CM14">
    <w:name w:val="CM14"/>
    <w:basedOn w:val="Default"/>
    <w:next w:val="Default"/>
    <w:uiPriority w:val="99"/>
    <w:rsid w:val="003746B3"/>
    <w:rPr>
      <w:rFonts w:cs="Times New Roman"/>
      <w:color w:val="auto"/>
    </w:rPr>
  </w:style>
  <w:style w:type="paragraph" w:customStyle="1" w:styleId="CM13">
    <w:name w:val="CM13"/>
    <w:basedOn w:val="Default"/>
    <w:next w:val="Default"/>
    <w:uiPriority w:val="99"/>
    <w:rsid w:val="003746B3"/>
    <w:rPr>
      <w:rFonts w:cs="Times New Roman"/>
      <w:color w:val="auto"/>
    </w:rPr>
  </w:style>
  <w:style w:type="character" w:customStyle="1" w:styleId="DefaultChar">
    <w:name w:val="Default Char"/>
    <w:link w:val="Default"/>
    <w:uiPriority w:val="99"/>
    <w:locked/>
    <w:rsid w:val="003746B3"/>
    <w:rPr>
      <w:rFonts w:ascii="Frutiger 45 Light" w:eastAsia="Calibri" w:hAnsi="Frutiger 45 Light" w:cs="Frutiger 45 Light"/>
      <w:color w:val="000000"/>
      <w:sz w:val="24"/>
      <w:szCs w:val="24"/>
      <w:lang w:eastAsia="en-US"/>
    </w:rPr>
  </w:style>
  <w:style w:type="paragraph" w:styleId="BodyText">
    <w:name w:val="Body Text"/>
    <w:basedOn w:val="Normal"/>
    <w:link w:val="BodyTextChar"/>
    <w:uiPriority w:val="99"/>
    <w:semiHidden/>
    <w:unhideWhenUsed/>
    <w:rsid w:val="00BC59A2"/>
    <w:pPr>
      <w:spacing w:after="120"/>
    </w:pPr>
  </w:style>
  <w:style w:type="character" w:customStyle="1" w:styleId="BodyTextChar">
    <w:name w:val="Body Text Char"/>
    <w:link w:val="BodyText"/>
    <w:uiPriority w:val="99"/>
    <w:semiHidden/>
    <w:rsid w:val="00BC59A2"/>
    <w:rPr>
      <w:sz w:val="24"/>
      <w:lang w:eastAsia="en-US"/>
    </w:rPr>
  </w:style>
  <w:style w:type="paragraph" w:styleId="BodyTextFirstIndent">
    <w:name w:val="Body Text First Indent"/>
    <w:basedOn w:val="BodyText"/>
    <w:link w:val="BodyTextFirstIndentChar"/>
    <w:rsid w:val="00BC59A2"/>
    <w:pPr>
      <w:spacing w:line="276" w:lineRule="auto"/>
      <w:ind w:firstLine="210"/>
    </w:pPr>
    <w:rPr>
      <w:rFonts w:ascii="Calibri" w:eastAsia="Calibri" w:hAnsi="Calibri"/>
      <w:szCs w:val="22"/>
    </w:rPr>
  </w:style>
  <w:style w:type="character" w:customStyle="1" w:styleId="BodyTextFirstIndentChar">
    <w:name w:val="Body Text First Indent Char"/>
    <w:link w:val="BodyTextFirstIndent"/>
    <w:rsid w:val="00BC59A2"/>
    <w:rPr>
      <w:rFonts w:ascii="Calibri" w:eastAsia="Calibri" w:hAnsi="Calibri"/>
      <w:sz w:val="22"/>
      <w:szCs w:val="22"/>
      <w:lang w:eastAsia="en-US"/>
    </w:rPr>
  </w:style>
  <w:style w:type="table" w:customStyle="1" w:styleId="TableGrid1">
    <w:name w:val="Table Grid1"/>
    <w:basedOn w:val="TableNormal"/>
    <w:next w:val="TableGrid"/>
    <w:uiPriority w:val="59"/>
    <w:rsid w:val="005F22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FC7"/>
    <w:rPr>
      <w:rFonts w:ascii="Tahoma" w:hAnsi="Tahoma" w:cs="Tahoma"/>
      <w:sz w:val="16"/>
      <w:szCs w:val="16"/>
    </w:rPr>
  </w:style>
  <w:style w:type="character" w:customStyle="1" w:styleId="BalloonTextChar">
    <w:name w:val="Balloon Text Char"/>
    <w:link w:val="BalloonText"/>
    <w:uiPriority w:val="99"/>
    <w:semiHidden/>
    <w:rsid w:val="00580FC7"/>
    <w:rPr>
      <w:rFonts w:ascii="Tahoma" w:hAnsi="Tahoma" w:cs="Tahoma"/>
      <w:sz w:val="16"/>
      <w:szCs w:val="16"/>
      <w:lang w:eastAsia="en-US"/>
    </w:rPr>
  </w:style>
  <w:style w:type="character" w:customStyle="1" w:styleId="Heading1Char">
    <w:name w:val="Heading 1 Char"/>
    <w:link w:val="Heading1"/>
    <w:rsid w:val="00F434D4"/>
    <w:rPr>
      <w:rFonts w:ascii="Arial" w:hAnsi="Arial" w:cs="Arial"/>
      <w:b/>
      <w:bCs/>
      <w:kern w:val="32"/>
      <w:sz w:val="32"/>
      <w:szCs w:val="32"/>
    </w:rPr>
  </w:style>
  <w:style w:type="character" w:customStyle="1" w:styleId="Heading5Char">
    <w:name w:val="Heading 5 Char"/>
    <w:link w:val="Heading5"/>
    <w:rsid w:val="00F434D4"/>
    <w:rPr>
      <w:b/>
      <w:bCs/>
      <w:i/>
      <w:iCs/>
      <w:sz w:val="26"/>
      <w:szCs w:val="26"/>
    </w:rPr>
  </w:style>
  <w:style w:type="table" w:customStyle="1" w:styleId="TableGrid2">
    <w:name w:val="Table Grid2"/>
    <w:basedOn w:val="TableNormal"/>
    <w:next w:val="TableGrid"/>
    <w:rsid w:val="00D6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6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6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6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23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27F3B"/>
    <w:rPr>
      <w:sz w:val="16"/>
      <w:szCs w:val="16"/>
    </w:rPr>
  </w:style>
  <w:style w:type="paragraph" w:styleId="CommentText">
    <w:name w:val="annotation text"/>
    <w:basedOn w:val="Normal"/>
    <w:link w:val="CommentTextChar"/>
    <w:uiPriority w:val="99"/>
    <w:semiHidden/>
    <w:unhideWhenUsed/>
    <w:rsid w:val="00027F3B"/>
    <w:rPr>
      <w:sz w:val="20"/>
    </w:rPr>
  </w:style>
  <w:style w:type="character" w:customStyle="1" w:styleId="CommentTextChar">
    <w:name w:val="Comment Text Char"/>
    <w:link w:val="CommentText"/>
    <w:uiPriority w:val="99"/>
    <w:semiHidden/>
    <w:rsid w:val="00027F3B"/>
    <w:rPr>
      <w:lang w:eastAsia="en-US"/>
    </w:rPr>
  </w:style>
  <w:style w:type="paragraph" w:styleId="CommentSubject">
    <w:name w:val="annotation subject"/>
    <w:basedOn w:val="CommentText"/>
    <w:next w:val="CommentText"/>
    <w:link w:val="CommentSubjectChar"/>
    <w:uiPriority w:val="99"/>
    <w:semiHidden/>
    <w:unhideWhenUsed/>
    <w:rsid w:val="00027F3B"/>
    <w:rPr>
      <w:b/>
      <w:bCs/>
    </w:rPr>
  </w:style>
  <w:style w:type="character" w:customStyle="1" w:styleId="CommentSubjectChar">
    <w:name w:val="Comment Subject Char"/>
    <w:link w:val="CommentSubject"/>
    <w:uiPriority w:val="99"/>
    <w:semiHidden/>
    <w:rsid w:val="00027F3B"/>
    <w:rPr>
      <w:b/>
      <w:bCs/>
      <w:lang w:eastAsia="en-US"/>
    </w:rPr>
  </w:style>
  <w:style w:type="paragraph" w:styleId="NormalWeb">
    <w:name w:val="Normal (Web)"/>
    <w:basedOn w:val="Normal"/>
    <w:uiPriority w:val="99"/>
    <w:unhideWhenUsed/>
    <w:rsid w:val="0009649E"/>
    <w:pPr>
      <w:spacing w:after="180"/>
    </w:pPr>
    <w:rPr>
      <w:szCs w:val="24"/>
    </w:rPr>
  </w:style>
  <w:style w:type="character" w:customStyle="1" w:styleId="FooterChar">
    <w:name w:val="Footer Char"/>
    <w:link w:val="Footer"/>
    <w:uiPriority w:val="99"/>
    <w:rsid w:val="00B87F7B"/>
    <w:rPr>
      <w:sz w:val="24"/>
      <w:lang w:eastAsia="en-US"/>
    </w:rPr>
  </w:style>
  <w:style w:type="paragraph" w:styleId="ListParagraph">
    <w:name w:val="List Paragraph"/>
    <w:basedOn w:val="Normal"/>
    <w:uiPriority w:val="34"/>
    <w:qFormat/>
    <w:rsid w:val="00357C1D"/>
    <w:pPr>
      <w:ind w:left="720"/>
      <w:contextualSpacing/>
    </w:pPr>
  </w:style>
  <w:style w:type="paragraph" w:styleId="NoSpacing">
    <w:name w:val="No Spacing"/>
    <w:uiPriority w:val="1"/>
    <w:qFormat/>
    <w:rsid w:val="00AF3086"/>
    <w:rPr>
      <w:rFonts w:asciiTheme="minorHAnsi" w:eastAsiaTheme="minorHAnsi" w:hAnsiTheme="minorHAnsi" w:cstheme="minorBidi"/>
      <w:sz w:val="22"/>
      <w:szCs w:val="22"/>
      <w:lang w:eastAsia="en-US"/>
    </w:rPr>
  </w:style>
  <w:style w:type="character" w:customStyle="1" w:styleId="Style18">
    <w:name w:val="Style18"/>
    <w:basedOn w:val="DefaultParagraphFont"/>
    <w:uiPriority w:val="1"/>
    <w:rsid w:val="00AF308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7059">
      <w:bodyDiv w:val="1"/>
      <w:marLeft w:val="0"/>
      <w:marRight w:val="0"/>
      <w:marTop w:val="0"/>
      <w:marBottom w:val="0"/>
      <w:divBdr>
        <w:top w:val="none" w:sz="0" w:space="0" w:color="auto"/>
        <w:left w:val="none" w:sz="0" w:space="0" w:color="auto"/>
        <w:bottom w:val="none" w:sz="0" w:space="0" w:color="auto"/>
        <w:right w:val="none" w:sz="0" w:space="0" w:color="auto"/>
      </w:divBdr>
    </w:div>
    <w:div w:id="279265441">
      <w:bodyDiv w:val="1"/>
      <w:marLeft w:val="0"/>
      <w:marRight w:val="0"/>
      <w:marTop w:val="0"/>
      <w:marBottom w:val="0"/>
      <w:divBdr>
        <w:top w:val="none" w:sz="0" w:space="0" w:color="auto"/>
        <w:left w:val="none" w:sz="0" w:space="0" w:color="auto"/>
        <w:bottom w:val="none" w:sz="0" w:space="0" w:color="auto"/>
        <w:right w:val="none" w:sz="0" w:space="0" w:color="auto"/>
      </w:divBdr>
    </w:div>
    <w:div w:id="447553550">
      <w:bodyDiv w:val="1"/>
      <w:marLeft w:val="0"/>
      <w:marRight w:val="0"/>
      <w:marTop w:val="0"/>
      <w:marBottom w:val="0"/>
      <w:divBdr>
        <w:top w:val="none" w:sz="0" w:space="0" w:color="auto"/>
        <w:left w:val="none" w:sz="0" w:space="0" w:color="auto"/>
        <w:bottom w:val="none" w:sz="0" w:space="0" w:color="auto"/>
        <w:right w:val="none" w:sz="0" w:space="0" w:color="auto"/>
      </w:divBdr>
    </w:div>
    <w:div w:id="461923007">
      <w:bodyDiv w:val="1"/>
      <w:marLeft w:val="0"/>
      <w:marRight w:val="0"/>
      <w:marTop w:val="0"/>
      <w:marBottom w:val="0"/>
      <w:divBdr>
        <w:top w:val="none" w:sz="0" w:space="0" w:color="auto"/>
        <w:left w:val="none" w:sz="0" w:space="0" w:color="auto"/>
        <w:bottom w:val="none" w:sz="0" w:space="0" w:color="auto"/>
        <w:right w:val="none" w:sz="0" w:space="0" w:color="auto"/>
      </w:divBdr>
    </w:div>
    <w:div w:id="594561076">
      <w:bodyDiv w:val="1"/>
      <w:marLeft w:val="0"/>
      <w:marRight w:val="0"/>
      <w:marTop w:val="0"/>
      <w:marBottom w:val="0"/>
      <w:divBdr>
        <w:top w:val="none" w:sz="0" w:space="0" w:color="auto"/>
        <w:left w:val="none" w:sz="0" w:space="0" w:color="auto"/>
        <w:bottom w:val="none" w:sz="0" w:space="0" w:color="auto"/>
        <w:right w:val="none" w:sz="0" w:space="0" w:color="auto"/>
      </w:divBdr>
    </w:div>
    <w:div w:id="845436624">
      <w:bodyDiv w:val="1"/>
      <w:marLeft w:val="0"/>
      <w:marRight w:val="0"/>
      <w:marTop w:val="0"/>
      <w:marBottom w:val="0"/>
      <w:divBdr>
        <w:top w:val="none" w:sz="0" w:space="0" w:color="auto"/>
        <w:left w:val="none" w:sz="0" w:space="0" w:color="auto"/>
        <w:bottom w:val="none" w:sz="0" w:space="0" w:color="auto"/>
        <w:right w:val="none" w:sz="0" w:space="0" w:color="auto"/>
      </w:divBdr>
    </w:div>
    <w:div w:id="959149624">
      <w:bodyDiv w:val="1"/>
      <w:marLeft w:val="0"/>
      <w:marRight w:val="0"/>
      <w:marTop w:val="0"/>
      <w:marBottom w:val="0"/>
      <w:divBdr>
        <w:top w:val="none" w:sz="0" w:space="0" w:color="auto"/>
        <w:left w:val="none" w:sz="0" w:space="0" w:color="auto"/>
        <w:bottom w:val="none" w:sz="0" w:space="0" w:color="auto"/>
        <w:right w:val="none" w:sz="0" w:space="0" w:color="auto"/>
      </w:divBdr>
      <w:divsChild>
        <w:div w:id="712385830">
          <w:marLeft w:val="0"/>
          <w:marRight w:val="0"/>
          <w:marTop w:val="0"/>
          <w:marBottom w:val="0"/>
          <w:divBdr>
            <w:top w:val="none" w:sz="0" w:space="0" w:color="auto"/>
            <w:left w:val="none" w:sz="0" w:space="0" w:color="auto"/>
            <w:bottom w:val="none" w:sz="0" w:space="0" w:color="auto"/>
            <w:right w:val="none" w:sz="0" w:space="0" w:color="auto"/>
          </w:divBdr>
          <w:divsChild>
            <w:div w:id="1786463558">
              <w:marLeft w:val="0"/>
              <w:marRight w:val="0"/>
              <w:marTop w:val="0"/>
              <w:marBottom w:val="0"/>
              <w:divBdr>
                <w:top w:val="none" w:sz="0" w:space="0" w:color="auto"/>
                <w:left w:val="none" w:sz="0" w:space="0" w:color="auto"/>
                <w:bottom w:val="none" w:sz="0" w:space="0" w:color="auto"/>
                <w:right w:val="none" w:sz="0" w:space="0" w:color="auto"/>
              </w:divBdr>
              <w:divsChild>
                <w:div w:id="204685402">
                  <w:marLeft w:val="0"/>
                  <w:marRight w:val="0"/>
                  <w:marTop w:val="0"/>
                  <w:marBottom w:val="0"/>
                  <w:divBdr>
                    <w:top w:val="none" w:sz="0" w:space="0" w:color="auto"/>
                    <w:left w:val="none" w:sz="0" w:space="0" w:color="auto"/>
                    <w:bottom w:val="none" w:sz="0" w:space="0" w:color="auto"/>
                    <w:right w:val="none" w:sz="0" w:space="0" w:color="auto"/>
                  </w:divBdr>
                  <w:divsChild>
                    <w:div w:id="303698105">
                      <w:marLeft w:val="0"/>
                      <w:marRight w:val="0"/>
                      <w:marTop w:val="0"/>
                      <w:marBottom w:val="0"/>
                      <w:divBdr>
                        <w:top w:val="none" w:sz="0" w:space="0" w:color="auto"/>
                        <w:left w:val="none" w:sz="0" w:space="0" w:color="auto"/>
                        <w:bottom w:val="none" w:sz="0" w:space="0" w:color="auto"/>
                        <w:right w:val="none" w:sz="0" w:space="0" w:color="auto"/>
                      </w:divBdr>
                      <w:divsChild>
                        <w:div w:id="1457406524">
                          <w:marLeft w:val="0"/>
                          <w:marRight w:val="0"/>
                          <w:marTop w:val="0"/>
                          <w:marBottom w:val="0"/>
                          <w:divBdr>
                            <w:top w:val="none" w:sz="0" w:space="0" w:color="auto"/>
                            <w:left w:val="none" w:sz="0" w:space="0" w:color="auto"/>
                            <w:bottom w:val="none" w:sz="0" w:space="0" w:color="auto"/>
                            <w:right w:val="none" w:sz="0" w:space="0" w:color="auto"/>
                          </w:divBdr>
                          <w:divsChild>
                            <w:div w:id="1730378823">
                              <w:marLeft w:val="360"/>
                              <w:marRight w:val="360"/>
                              <w:marTop w:val="0"/>
                              <w:marBottom w:val="0"/>
                              <w:divBdr>
                                <w:top w:val="none" w:sz="0" w:space="0" w:color="auto"/>
                                <w:left w:val="none" w:sz="0" w:space="0" w:color="auto"/>
                                <w:bottom w:val="none" w:sz="0" w:space="0" w:color="auto"/>
                                <w:right w:val="none" w:sz="0" w:space="0" w:color="auto"/>
                              </w:divBdr>
                              <w:divsChild>
                                <w:div w:id="1651666070">
                                  <w:marLeft w:val="0"/>
                                  <w:marRight w:val="0"/>
                                  <w:marTop w:val="0"/>
                                  <w:marBottom w:val="0"/>
                                  <w:divBdr>
                                    <w:top w:val="none" w:sz="0" w:space="0" w:color="auto"/>
                                    <w:left w:val="none" w:sz="0" w:space="0" w:color="auto"/>
                                    <w:bottom w:val="none" w:sz="0" w:space="0" w:color="auto"/>
                                    <w:right w:val="none" w:sz="0" w:space="0" w:color="auto"/>
                                  </w:divBdr>
                                  <w:divsChild>
                                    <w:div w:id="864247327">
                                      <w:marLeft w:val="0"/>
                                      <w:marRight w:val="0"/>
                                      <w:marTop w:val="0"/>
                                      <w:marBottom w:val="300"/>
                                      <w:divBdr>
                                        <w:top w:val="none" w:sz="0" w:space="0" w:color="auto"/>
                                        <w:left w:val="none" w:sz="0" w:space="0" w:color="auto"/>
                                        <w:bottom w:val="none" w:sz="0" w:space="0" w:color="auto"/>
                                        <w:right w:val="none" w:sz="0" w:space="0" w:color="auto"/>
                                      </w:divBdr>
                                      <w:divsChild>
                                        <w:div w:id="1849171668">
                                          <w:marLeft w:val="0"/>
                                          <w:marRight w:val="0"/>
                                          <w:marTop w:val="0"/>
                                          <w:marBottom w:val="0"/>
                                          <w:divBdr>
                                            <w:top w:val="none" w:sz="0" w:space="0" w:color="auto"/>
                                            <w:left w:val="none" w:sz="0" w:space="0" w:color="auto"/>
                                            <w:bottom w:val="none" w:sz="0" w:space="0" w:color="auto"/>
                                            <w:right w:val="none" w:sz="0" w:space="0" w:color="auto"/>
                                          </w:divBdr>
                                          <w:divsChild>
                                            <w:div w:id="677394372">
                                              <w:marLeft w:val="0"/>
                                              <w:marRight w:val="0"/>
                                              <w:marTop w:val="0"/>
                                              <w:marBottom w:val="0"/>
                                              <w:divBdr>
                                                <w:top w:val="none" w:sz="0" w:space="0" w:color="auto"/>
                                                <w:left w:val="none" w:sz="0" w:space="0" w:color="auto"/>
                                                <w:bottom w:val="none" w:sz="0" w:space="0" w:color="auto"/>
                                                <w:right w:val="none" w:sz="0" w:space="0" w:color="auto"/>
                                              </w:divBdr>
                                              <w:divsChild>
                                                <w:div w:id="1104879946">
                                                  <w:marLeft w:val="0"/>
                                                  <w:marRight w:val="0"/>
                                                  <w:marTop w:val="0"/>
                                                  <w:marBottom w:val="0"/>
                                                  <w:divBdr>
                                                    <w:top w:val="none" w:sz="0" w:space="0" w:color="auto"/>
                                                    <w:left w:val="none" w:sz="0" w:space="0" w:color="auto"/>
                                                    <w:bottom w:val="none" w:sz="0" w:space="0" w:color="auto"/>
                                                    <w:right w:val="none" w:sz="0" w:space="0" w:color="auto"/>
                                                  </w:divBdr>
                                                  <w:divsChild>
                                                    <w:div w:id="1484009221">
                                                      <w:marLeft w:val="0"/>
                                                      <w:marRight w:val="0"/>
                                                      <w:marTop w:val="0"/>
                                                      <w:marBottom w:val="0"/>
                                                      <w:divBdr>
                                                        <w:top w:val="none" w:sz="0" w:space="0" w:color="auto"/>
                                                        <w:left w:val="none" w:sz="0" w:space="0" w:color="auto"/>
                                                        <w:bottom w:val="none" w:sz="0" w:space="0" w:color="auto"/>
                                                        <w:right w:val="none" w:sz="0" w:space="0" w:color="auto"/>
                                                      </w:divBdr>
                                                      <w:divsChild>
                                                        <w:div w:id="13639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2526490">
      <w:bodyDiv w:val="1"/>
      <w:marLeft w:val="0"/>
      <w:marRight w:val="0"/>
      <w:marTop w:val="0"/>
      <w:marBottom w:val="0"/>
      <w:divBdr>
        <w:top w:val="none" w:sz="0" w:space="0" w:color="auto"/>
        <w:left w:val="none" w:sz="0" w:space="0" w:color="auto"/>
        <w:bottom w:val="none" w:sz="0" w:space="0" w:color="auto"/>
        <w:right w:val="none" w:sz="0" w:space="0" w:color="auto"/>
      </w:divBdr>
    </w:div>
    <w:div w:id="1086609112">
      <w:bodyDiv w:val="1"/>
      <w:marLeft w:val="0"/>
      <w:marRight w:val="0"/>
      <w:marTop w:val="0"/>
      <w:marBottom w:val="0"/>
      <w:divBdr>
        <w:top w:val="none" w:sz="0" w:space="0" w:color="auto"/>
        <w:left w:val="none" w:sz="0" w:space="0" w:color="auto"/>
        <w:bottom w:val="none" w:sz="0" w:space="0" w:color="auto"/>
        <w:right w:val="none" w:sz="0" w:space="0" w:color="auto"/>
      </w:divBdr>
    </w:div>
    <w:div w:id="1119370867">
      <w:bodyDiv w:val="1"/>
      <w:marLeft w:val="0"/>
      <w:marRight w:val="0"/>
      <w:marTop w:val="0"/>
      <w:marBottom w:val="0"/>
      <w:divBdr>
        <w:top w:val="none" w:sz="0" w:space="0" w:color="auto"/>
        <w:left w:val="none" w:sz="0" w:space="0" w:color="auto"/>
        <w:bottom w:val="none" w:sz="0" w:space="0" w:color="auto"/>
        <w:right w:val="none" w:sz="0" w:space="0" w:color="auto"/>
      </w:divBdr>
      <w:divsChild>
        <w:div w:id="79836209">
          <w:marLeft w:val="0"/>
          <w:marRight w:val="0"/>
          <w:marTop w:val="0"/>
          <w:marBottom w:val="0"/>
          <w:divBdr>
            <w:top w:val="none" w:sz="0" w:space="0" w:color="auto"/>
            <w:left w:val="none" w:sz="0" w:space="0" w:color="auto"/>
            <w:bottom w:val="none" w:sz="0" w:space="0" w:color="auto"/>
            <w:right w:val="none" w:sz="0" w:space="0" w:color="auto"/>
          </w:divBdr>
          <w:divsChild>
            <w:div w:id="1483817718">
              <w:marLeft w:val="0"/>
              <w:marRight w:val="0"/>
              <w:marTop w:val="0"/>
              <w:marBottom w:val="0"/>
              <w:divBdr>
                <w:top w:val="none" w:sz="0" w:space="0" w:color="auto"/>
                <w:left w:val="none" w:sz="0" w:space="0" w:color="auto"/>
                <w:bottom w:val="none" w:sz="0" w:space="0" w:color="auto"/>
                <w:right w:val="none" w:sz="0" w:space="0" w:color="auto"/>
              </w:divBdr>
              <w:divsChild>
                <w:div w:id="449323406">
                  <w:marLeft w:val="0"/>
                  <w:marRight w:val="0"/>
                  <w:marTop w:val="0"/>
                  <w:marBottom w:val="0"/>
                  <w:divBdr>
                    <w:top w:val="none" w:sz="0" w:space="0" w:color="auto"/>
                    <w:left w:val="none" w:sz="0" w:space="0" w:color="auto"/>
                    <w:bottom w:val="none" w:sz="0" w:space="0" w:color="auto"/>
                    <w:right w:val="none" w:sz="0" w:space="0" w:color="auto"/>
                  </w:divBdr>
                  <w:divsChild>
                    <w:div w:id="1444039432">
                      <w:marLeft w:val="0"/>
                      <w:marRight w:val="0"/>
                      <w:marTop w:val="0"/>
                      <w:marBottom w:val="0"/>
                      <w:divBdr>
                        <w:top w:val="none" w:sz="0" w:space="0" w:color="auto"/>
                        <w:left w:val="none" w:sz="0" w:space="0" w:color="auto"/>
                        <w:bottom w:val="none" w:sz="0" w:space="0" w:color="auto"/>
                        <w:right w:val="none" w:sz="0" w:space="0" w:color="auto"/>
                      </w:divBdr>
                      <w:divsChild>
                        <w:div w:id="1943225938">
                          <w:marLeft w:val="0"/>
                          <w:marRight w:val="0"/>
                          <w:marTop w:val="0"/>
                          <w:marBottom w:val="0"/>
                          <w:divBdr>
                            <w:top w:val="none" w:sz="0" w:space="0" w:color="auto"/>
                            <w:left w:val="none" w:sz="0" w:space="0" w:color="auto"/>
                            <w:bottom w:val="none" w:sz="0" w:space="0" w:color="auto"/>
                            <w:right w:val="none" w:sz="0" w:space="0" w:color="auto"/>
                          </w:divBdr>
                          <w:divsChild>
                            <w:div w:id="8454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267894">
      <w:bodyDiv w:val="1"/>
      <w:marLeft w:val="0"/>
      <w:marRight w:val="0"/>
      <w:marTop w:val="0"/>
      <w:marBottom w:val="0"/>
      <w:divBdr>
        <w:top w:val="none" w:sz="0" w:space="0" w:color="auto"/>
        <w:left w:val="none" w:sz="0" w:space="0" w:color="auto"/>
        <w:bottom w:val="none" w:sz="0" w:space="0" w:color="auto"/>
        <w:right w:val="none" w:sz="0" w:space="0" w:color="auto"/>
      </w:divBdr>
    </w:div>
    <w:div w:id="1347714348">
      <w:bodyDiv w:val="1"/>
      <w:marLeft w:val="0"/>
      <w:marRight w:val="0"/>
      <w:marTop w:val="0"/>
      <w:marBottom w:val="0"/>
      <w:divBdr>
        <w:top w:val="none" w:sz="0" w:space="0" w:color="auto"/>
        <w:left w:val="none" w:sz="0" w:space="0" w:color="auto"/>
        <w:bottom w:val="none" w:sz="0" w:space="0" w:color="auto"/>
        <w:right w:val="none" w:sz="0" w:space="0" w:color="auto"/>
      </w:divBdr>
    </w:div>
    <w:div w:id="1594779990">
      <w:bodyDiv w:val="1"/>
      <w:marLeft w:val="0"/>
      <w:marRight w:val="0"/>
      <w:marTop w:val="0"/>
      <w:marBottom w:val="0"/>
      <w:divBdr>
        <w:top w:val="none" w:sz="0" w:space="0" w:color="auto"/>
        <w:left w:val="none" w:sz="0" w:space="0" w:color="auto"/>
        <w:bottom w:val="none" w:sz="0" w:space="0" w:color="auto"/>
        <w:right w:val="none" w:sz="0" w:space="0" w:color="auto"/>
      </w:divBdr>
    </w:div>
    <w:div w:id="1673679870">
      <w:bodyDiv w:val="1"/>
      <w:marLeft w:val="0"/>
      <w:marRight w:val="0"/>
      <w:marTop w:val="0"/>
      <w:marBottom w:val="0"/>
      <w:divBdr>
        <w:top w:val="none" w:sz="0" w:space="0" w:color="auto"/>
        <w:left w:val="none" w:sz="0" w:space="0" w:color="auto"/>
        <w:bottom w:val="none" w:sz="0" w:space="0" w:color="auto"/>
        <w:right w:val="none" w:sz="0" w:space="0" w:color="auto"/>
      </w:divBdr>
    </w:div>
    <w:div w:id="1714690793">
      <w:bodyDiv w:val="1"/>
      <w:marLeft w:val="0"/>
      <w:marRight w:val="0"/>
      <w:marTop w:val="0"/>
      <w:marBottom w:val="0"/>
      <w:divBdr>
        <w:top w:val="none" w:sz="0" w:space="0" w:color="auto"/>
        <w:left w:val="none" w:sz="0" w:space="0" w:color="auto"/>
        <w:bottom w:val="none" w:sz="0" w:space="0" w:color="auto"/>
        <w:right w:val="none" w:sz="0" w:space="0" w:color="auto"/>
      </w:divBdr>
    </w:div>
    <w:div w:id="1918706283">
      <w:bodyDiv w:val="1"/>
      <w:marLeft w:val="0"/>
      <w:marRight w:val="0"/>
      <w:marTop w:val="0"/>
      <w:marBottom w:val="0"/>
      <w:divBdr>
        <w:top w:val="none" w:sz="0" w:space="0" w:color="auto"/>
        <w:left w:val="none" w:sz="0" w:space="0" w:color="auto"/>
        <w:bottom w:val="none" w:sz="0" w:space="0" w:color="auto"/>
        <w:right w:val="none" w:sz="0" w:space="0" w:color="auto"/>
      </w:divBdr>
    </w:div>
    <w:div w:id="21393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nee\Local%20Settings\Temporary%20Internet%20Files\OLK14E6\New%20committee%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F839E7DBFD246BD0D0CADFBE73524" ma:contentTypeVersion="7" ma:contentTypeDescription="Create a new document." ma:contentTypeScope="" ma:versionID="6fdbd70cba1ee0379e29b696e4eb8ba2">
  <xsd:schema xmlns:xsd="http://www.w3.org/2001/XMLSchema" xmlns:xs="http://www.w3.org/2001/XMLSchema" xmlns:p="http://schemas.microsoft.com/office/2006/metadata/properties" xmlns:ns3="3ea0b871-c3f9-4525-aaea-921f78e4b76e" xmlns:ns4="d2a7c8aa-f83d-4c00-b8c6-3d603db967f6" targetNamespace="http://schemas.microsoft.com/office/2006/metadata/properties" ma:root="true" ma:fieldsID="9301ae96e216dd81971b84d16147bde7" ns3:_="" ns4:_="">
    <xsd:import namespace="3ea0b871-c3f9-4525-aaea-921f78e4b76e"/>
    <xsd:import namespace="d2a7c8aa-f83d-4c00-b8c6-3d603db967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0b871-c3f9-4525-aaea-921f78e4b7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a7c8aa-f83d-4c00-b8c6-3d603db967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BA8B-AB52-4B4E-9AD1-62E4EDED0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0b871-c3f9-4525-aaea-921f78e4b76e"/>
    <ds:schemaRef ds:uri="d2a7c8aa-f83d-4c00-b8c6-3d603db9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4C1D7-B5E2-4712-AFDC-B3E3E5A492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40590-BD14-4B20-85CE-31B1FC939630}">
  <ds:schemaRefs>
    <ds:schemaRef ds:uri="http://schemas.microsoft.com/sharepoint/v3/contenttype/forms"/>
  </ds:schemaRefs>
</ds:datastoreItem>
</file>

<file path=customXml/itemProps4.xml><?xml version="1.0" encoding="utf-8"?>
<ds:datastoreItem xmlns:ds="http://schemas.openxmlformats.org/officeDocument/2006/customXml" ds:itemID="{947AC814-0216-435B-B0D2-F4E205E2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committee paper</Template>
  <TotalTime>1</TotalTime>
  <Pages>7</Pages>
  <Words>1940</Words>
  <Characters>10712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dtc training room poccu</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dc:creator>
  <cp:keywords/>
  <cp:lastModifiedBy>Julie Roy</cp:lastModifiedBy>
  <cp:revision>2</cp:revision>
  <cp:lastPrinted>2016-04-11T07:07:00Z</cp:lastPrinted>
  <dcterms:created xsi:type="dcterms:W3CDTF">2021-11-19T07:58:00Z</dcterms:created>
  <dcterms:modified xsi:type="dcterms:W3CDTF">2021-11-19T07:58:00Z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0x0101001BDF839E7DBFD246BD0D0CADFBE73524</vt:lpwstr>
  </property>
</Properties>
</file>